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34" w:rsidRPr="00EA30E5" w:rsidRDefault="00821164">
      <w:pPr>
        <w:spacing w:after="44"/>
        <w:ind w:left="10" w:right="9" w:hanging="10"/>
        <w:jc w:val="center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</w:rPr>
        <w:t xml:space="preserve">  Wewnątrzszkolny System Doradztwa Zawodowego</w:t>
      </w:r>
      <w:r w:rsidR="006C21F2">
        <w:rPr>
          <w:rFonts w:ascii="Times New Roman" w:hAnsi="Times New Roman"/>
          <w:b/>
          <w:color w:val="000000"/>
          <w:sz w:val="24"/>
          <w:szCs w:val="24"/>
        </w:rPr>
        <w:t xml:space="preserve"> oraz  </w:t>
      </w:r>
      <w:r w:rsidR="006C21F2">
        <w:rPr>
          <w:rFonts w:ascii="Times New Roman" w:hAnsi="Times New Roman"/>
          <w:b/>
          <w:sz w:val="24"/>
          <w:szCs w:val="24"/>
        </w:rPr>
        <w:t>Program Doradztwa Z</w:t>
      </w:r>
      <w:r w:rsidR="006C21F2" w:rsidRPr="00EA30E5">
        <w:rPr>
          <w:rFonts w:ascii="Times New Roman" w:hAnsi="Times New Roman"/>
          <w:b/>
          <w:sz w:val="24"/>
          <w:szCs w:val="24"/>
        </w:rPr>
        <w:t>awodowego</w:t>
      </w:r>
    </w:p>
    <w:p w:rsidR="00E34D34" w:rsidRPr="00EA30E5" w:rsidRDefault="00821164">
      <w:pPr>
        <w:spacing w:after="17"/>
        <w:ind w:left="10" w:right="14" w:hanging="10"/>
        <w:jc w:val="center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</w:rPr>
        <w:t>w 8-letniej Szkole Podstawowej im. Jana Długosza</w:t>
      </w:r>
      <w:r w:rsidRPr="00EA30E5">
        <w:rPr>
          <w:rFonts w:ascii="Times New Roman" w:hAnsi="Times New Roman"/>
          <w:b/>
          <w:color w:val="000000"/>
          <w:sz w:val="24"/>
          <w:szCs w:val="24"/>
        </w:rPr>
        <w:br/>
        <w:t>w  Rzgowie</w:t>
      </w:r>
    </w:p>
    <w:p w:rsidR="00E34D34" w:rsidRPr="00EA30E5" w:rsidRDefault="00821164">
      <w:pPr>
        <w:spacing w:after="17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>Podstawa prawna:</w:t>
      </w:r>
      <w:r w:rsidRPr="00EA30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34D34" w:rsidRPr="00EA30E5" w:rsidRDefault="00821164">
      <w:pPr>
        <w:spacing w:after="42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4D34" w:rsidRPr="00EA30E5" w:rsidRDefault="00821164">
      <w:pPr>
        <w:numPr>
          <w:ilvl w:val="0"/>
          <w:numId w:val="1"/>
        </w:numPr>
        <w:ind w:left="-65" w:firstLine="65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Ustawa z dnia 14 grudnia 2016 r. – Prawo oświatowe (Dz. U. z 2017 r., poz. 59).</w:t>
      </w:r>
    </w:p>
    <w:p w:rsidR="00E34D34" w:rsidRPr="00EA30E5" w:rsidRDefault="00821164">
      <w:pPr>
        <w:numPr>
          <w:ilvl w:val="0"/>
          <w:numId w:val="1"/>
        </w:numPr>
        <w:ind w:left="-65" w:firstLine="65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Rozporządzenie MEN z dnia 9 sierpnia 2017r. w sprawie zasad udzielania i organizacji pomocy</w:t>
      </w:r>
    </w:p>
    <w:p w:rsidR="00E34D34" w:rsidRPr="00EA30E5" w:rsidRDefault="00821164">
      <w:p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psychologiczno – pedagogicznej w publicznych przedszkolach, szkołach i placówkach.</w:t>
      </w:r>
    </w:p>
    <w:p w:rsidR="00E34D34" w:rsidRPr="00EA30E5" w:rsidRDefault="00821164">
      <w:pPr>
        <w:numPr>
          <w:ilvl w:val="0"/>
          <w:numId w:val="2"/>
        </w:numPr>
        <w:ind w:left="-65" w:firstLine="65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Rozporządzenie Ministra Edukacji Narodowej z dnia 16 sierpnia 2018r. w sprawie doradztwa</w:t>
      </w:r>
    </w:p>
    <w:p w:rsidR="00E34D34" w:rsidRPr="00EA30E5" w:rsidRDefault="00821164">
      <w:p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zawodowego.</w:t>
      </w:r>
    </w:p>
    <w:p w:rsidR="00E34D34" w:rsidRPr="00EA30E5" w:rsidRDefault="00821164">
      <w:pPr>
        <w:numPr>
          <w:ilvl w:val="0"/>
          <w:numId w:val="3"/>
        </w:numPr>
        <w:ind w:left="-65" w:firstLine="65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Rozporządzenie MEN z dnia 14 lutego 2017 r. w sprawie podstawy programowej kształcenia ogólnego</w:t>
      </w:r>
    </w:p>
    <w:p w:rsidR="00E34D34" w:rsidRPr="00EA30E5" w:rsidRDefault="00821164">
      <w:p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    (…) Dz. U. z 2017 r., poz.356)</w:t>
      </w:r>
    </w:p>
    <w:p w:rsidR="00E34D34" w:rsidRPr="00EA30E5" w:rsidRDefault="00821164">
      <w:pPr>
        <w:numPr>
          <w:ilvl w:val="0"/>
          <w:numId w:val="4"/>
        </w:numPr>
        <w:ind w:left="-65" w:firstLine="65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Rozporządzenie Ministra Edukacji Narodowej z dnia 3 kwietnia 2019 r. w sprawie ramowych planów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 nauczania dla publicznych szkół. (Dz. U. poz. 639 z </w:t>
      </w:r>
      <w:proofErr w:type="spellStart"/>
      <w:r w:rsidRPr="00EA30E5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EA30E5">
        <w:rPr>
          <w:rFonts w:ascii="Times New Roman" w:hAnsi="Times New Roman"/>
          <w:color w:val="000000"/>
          <w:sz w:val="24"/>
          <w:szCs w:val="24"/>
        </w:rPr>
        <w:t>. zmianami)</w:t>
      </w:r>
    </w:p>
    <w:p w:rsidR="00E34D34" w:rsidRPr="00EA30E5" w:rsidRDefault="00821164">
      <w:pPr>
        <w:numPr>
          <w:ilvl w:val="0"/>
          <w:numId w:val="5"/>
        </w:numPr>
        <w:ind w:left="-65" w:firstLine="65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Statut Szkoły Podstawowej im. Jana Długosza w Rzgowie.</w:t>
      </w:r>
    </w:p>
    <w:p w:rsidR="00E34D34" w:rsidRPr="00EA30E5" w:rsidRDefault="00821164">
      <w:pPr>
        <w:ind w:left="720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4D34" w:rsidRPr="00EA30E5" w:rsidRDefault="00821164">
      <w:pPr>
        <w:tabs>
          <w:tab w:val="left" w:pos="5246"/>
        </w:tabs>
        <w:spacing w:after="44" w:line="264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>Założenia programowe</w:t>
      </w:r>
    </w:p>
    <w:p w:rsidR="00E34D34" w:rsidRPr="00EA30E5" w:rsidRDefault="00821164">
      <w:p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0E5">
        <w:rPr>
          <w:rFonts w:ascii="Times New Roman" w:hAnsi="Times New Roman"/>
          <w:color w:val="000000"/>
          <w:sz w:val="24"/>
          <w:szCs w:val="24"/>
        </w:rPr>
        <w:tab/>
        <w:t>Wewnątrzszkolny System Doradztwa Zawodowego ma na celu koordynację działań podejmowanych w szkole w celu przygotowania uczniów do wyboru kierunku kształcenia i zawodu. Podejmowane działania mają pomóc uczniom w rozpoznawaniu zainteresowań i zdolności, zdobywaniu 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 i zainteresowaniami. Planowanie własnej drogi edukacyjno – zawodowej jest procesem długotrwałym. Już na poziomie szkoły podstawowej należy wdrażać uczniom poczucie odpowiedzialności za własną przyszłość, uczyć myślenia perspektywicznego</w:t>
      </w:r>
      <w:r w:rsidRPr="00EA30E5">
        <w:rPr>
          <w:rFonts w:ascii="Times New Roman" w:hAnsi="Times New Roman"/>
          <w:color w:val="000000"/>
          <w:sz w:val="24"/>
          <w:szCs w:val="24"/>
        </w:rPr>
        <w:br/>
        <w:t xml:space="preserve"> i umiejętności planowania. 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Oddziały przedszkolne w szkołach podstawowych publiczne szkoły, realizują doradztwo zawodowe przez prowadzenie zaplanowanych i systematycznych działań mających na celu wspieranie uczniów  w procesie podejmowania świadomych decyzji edukacyjnych i zawodowych. Działania w zakresie doradztwa zawodowego w przedszkolach, oddziałach przedszkolnych w szkołach podstawowych i innych formach wychowania przedszkolnego obejmują </w:t>
      </w:r>
      <w:r w:rsidRPr="00EA30E5">
        <w:rPr>
          <w:rFonts w:ascii="Times New Roman" w:hAnsi="Times New Roman"/>
          <w:b/>
          <w:color w:val="00000A"/>
          <w:sz w:val="24"/>
          <w:szCs w:val="24"/>
        </w:rPr>
        <w:t>preorientację zawodową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, która ma na celu wstępne zapoznanie dzieci 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>z wybranymi zawodami oraz pobudzanie i rozwijanie ich zainteresowań i uzdolnień.</w:t>
      </w:r>
      <w:r w:rsidRPr="00EA30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Działania w zakresie doradztwa zawodowego w klasach I–VI szkół podstawowych obejmują </w:t>
      </w:r>
      <w:r w:rsidRPr="00EA30E5">
        <w:rPr>
          <w:rFonts w:ascii="Times New Roman" w:hAnsi="Times New Roman"/>
          <w:b/>
          <w:color w:val="00000A"/>
          <w:sz w:val="24"/>
          <w:szCs w:val="24"/>
        </w:rPr>
        <w:t>orientację zawodową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, która ma na celu zapoznanie uczniów z wybranymi zawodami, kształtowanie pozytywnych postaw wobec pracy i edukacji oraz pobudzanie, rozpoznawanie i rozwijanie ich zainteresowań i uzdolnień. Działania w zakresie </w:t>
      </w:r>
      <w:r w:rsidRPr="00EA30E5">
        <w:rPr>
          <w:rFonts w:ascii="Times New Roman" w:hAnsi="Times New Roman"/>
          <w:b/>
          <w:color w:val="00000A"/>
          <w:sz w:val="24"/>
          <w:szCs w:val="24"/>
        </w:rPr>
        <w:t>doradztwa zawodowego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 w klasach VII i VIII szkół podstawowych oraz w szkołach ponadpodstawowych mają na celu wspieranie uczniów 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 xml:space="preserve">w procesie przygotowania ich do świadomego i samodzielnego wyboru kolejnego etapu kształcenia i zawodu, z uwzględnieniem ich </w:t>
      </w:r>
      <w:r w:rsidRPr="00EA30E5">
        <w:rPr>
          <w:rFonts w:ascii="Times New Roman" w:hAnsi="Times New Roman"/>
          <w:color w:val="00000A"/>
          <w:sz w:val="24"/>
          <w:szCs w:val="24"/>
        </w:rPr>
        <w:lastRenderedPageBreak/>
        <w:t>zainteresowań, uzdolnień i predyspozycji zawodowych oraz informacji na temat systemu edukacji i rynku pracy.</w:t>
      </w:r>
      <w:r w:rsidRPr="00EA30E5">
        <w:rPr>
          <w:rFonts w:ascii="Times New Roman" w:hAnsi="Times New Roman"/>
          <w:color w:val="000000"/>
          <w:sz w:val="24"/>
          <w:szCs w:val="24"/>
        </w:rPr>
        <w:t xml:space="preserve"> Decyzja dotycząca wyboru  przyszłej szkoły ponadpodstawowej i zawodu, żeby była trafną, wymaga pomocy ze strony wielu osób i instytucji, między innymi szkoły </w:t>
      </w:r>
      <w:r w:rsidRPr="00EA30E5">
        <w:rPr>
          <w:rFonts w:ascii="Times New Roman" w:hAnsi="Times New Roman"/>
          <w:color w:val="000000"/>
          <w:sz w:val="24"/>
          <w:szCs w:val="24"/>
        </w:rPr>
        <w:br/>
        <w:t xml:space="preserve">i rodziców. Planowane zadania i treści przekazywane na lekcjach wychowawczych oraz w edukacjach przedmiotowych w klasach I – VI mają za zadanie rozbudzać ciekawość poznawczą dzieci oraz motywację do nauki, kształtować umiejętności i postawy do naturalnej w tym wieku aktywności dzieci, umożliwiać poznawanie interesujących dzieci zawodów, kształtować gotowość do wyborów edukacyjnych np. drugiego języka, rodzaju zajęć technicznych, wyboru kółek zainteresowań, wyboru lektur i czasopism. System określa zadania osób uczestniczących </w:t>
      </w:r>
      <w:r w:rsidRPr="00EA30E5">
        <w:rPr>
          <w:rFonts w:ascii="Times New Roman" w:hAnsi="Times New Roman"/>
          <w:color w:val="000000"/>
          <w:sz w:val="24"/>
          <w:szCs w:val="24"/>
        </w:rPr>
        <w:br/>
        <w:t>w jego realizacji, czas i miejsce realizacji, oczekiwane efekty i metody pracy.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E34D34" w:rsidRPr="00EA30E5" w:rsidRDefault="00821164">
      <w:p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Doradztwo zawodowe jest realizowane:</w:t>
      </w:r>
    </w:p>
    <w:p w:rsidR="00E34D34" w:rsidRPr="00EA30E5" w:rsidRDefault="00821164">
      <w:p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1) w przedszkolach, oddziałach przedszkolnych w szkołach podstawowych i innych formach wychowania przedszkolnego na zajęciach edukacyjnych prowadzonych zgodnie z przyjętymi programami wychowania przedszkolnego;</w:t>
      </w:r>
    </w:p>
    <w:p w:rsidR="00E34D34" w:rsidRPr="00EA30E5" w:rsidRDefault="00821164">
      <w:p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2) w klasach I- VI szkół podstawowych na obowiązkowych zajęciach edukacyjnych z zakresu kształcenia ogólnego.</w:t>
      </w:r>
    </w:p>
    <w:p w:rsidR="00E34D34" w:rsidRPr="00EA30E5" w:rsidRDefault="00821164">
      <w:p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3) w klasach VII i VIII szkół podstawowych oraz w szkołach ponadpodstawowych na obowiązkowych zajęciach edukacyjnych z zakresu kształcenia ogólnego.</w:t>
      </w:r>
    </w:p>
    <w:p w:rsidR="00E34D34" w:rsidRPr="00EA30E5" w:rsidRDefault="00E34D34">
      <w:pPr>
        <w:tabs>
          <w:tab w:val="left" w:pos="644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34D34" w:rsidRPr="00EA30E5" w:rsidRDefault="00821164">
      <w:pPr>
        <w:ind w:left="284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>Cele główne:</w:t>
      </w:r>
    </w:p>
    <w:p w:rsidR="00E34D34" w:rsidRPr="00EA30E5" w:rsidRDefault="00821164">
      <w:pPr>
        <w:ind w:left="294" w:hanging="10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1. Zapoznanie uczniów z wybranymi zawodami, kształtowanie pozytywnych postaw wobec pracy i edukacji</w:t>
      </w:r>
    </w:p>
    <w:p w:rsidR="00E34D34" w:rsidRPr="00EA30E5" w:rsidRDefault="00821164">
      <w:pPr>
        <w:ind w:left="294" w:hanging="10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oraz pobudzanie, rozpoznawanie i rozwijanie ich zainteresowań i uzdolnień.</w:t>
      </w:r>
    </w:p>
    <w:p w:rsidR="00E34D34" w:rsidRPr="00EA30E5" w:rsidRDefault="00821164">
      <w:pPr>
        <w:ind w:left="294" w:hanging="10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2. Wspieranie uczniów w procesie przygotowania  do świadomego i samodzielnego wyboru kolejnego</w:t>
      </w:r>
    </w:p>
    <w:p w:rsidR="00E34D34" w:rsidRPr="00EA30E5" w:rsidRDefault="00821164">
      <w:pPr>
        <w:ind w:left="294" w:hanging="10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etapu kształcenia i zawodu, z uwzględnieniem  zainteresowań, uzdolnień i predyspozycji zawodowych dziecka</w:t>
      </w:r>
    </w:p>
    <w:p w:rsidR="00E34D34" w:rsidRPr="00EA30E5" w:rsidRDefault="00821164">
      <w:pPr>
        <w:ind w:left="294" w:hanging="10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oraz informacji na temat systemu edukacji i rynku pracy.</w:t>
      </w:r>
    </w:p>
    <w:p w:rsidR="00E34D34" w:rsidRPr="00EA30E5" w:rsidRDefault="00821164">
      <w:pPr>
        <w:tabs>
          <w:tab w:val="left" w:pos="5246"/>
          <w:tab w:val="left" w:pos="5388"/>
        </w:tabs>
        <w:spacing w:after="291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34D34" w:rsidRPr="00EA30E5" w:rsidRDefault="00821164">
      <w:pPr>
        <w:tabs>
          <w:tab w:val="left" w:pos="5246"/>
          <w:tab w:val="left" w:pos="5388"/>
        </w:tabs>
        <w:spacing w:after="291" w:line="264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</w:rPr>
        <w:t>Cele szczegółowe:</w:t>
      </w:r>
    </w:p>
    <w:p w:rsidR="00E34D34" w:rsidRPr="00EA30E5" w:rsidRDefault="00821164">
      <w:pPr>
        <w:jc w:val="center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>W klasach I- III szkoły podstawowej</w:t>
      </w:r>
    </w:p>
    <w:p w:rsidR="00E34D34" w:rsidRPr="00EA30E5" w:rsidRDefault="00E34D34">
      <w:pPr>
        <w:jc w:val="center"/>
        <w:rPr>
          <w:rFonts w:ascii="Times New Roman" w:hAnsi="Times New Roman"/>
          <w:sz w:val="24"/>
          <w:szCs w:val="24"/>
        </w:rPr>
      </w:pP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1. Poznanie siebie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1.1 opisuje swoje zainteresowania i określa, w jaki sposób może je rozwijać;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1.2 prezentuje swoje zainteresowania wobec innych osób;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1.3 podaje przykłady różnorodnych zainteresowań ludzi;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1.4 podaje przykłady swoich mocnych stron w różnych obszarach;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lastRenderedPageBreak/>
        <w:t>1.5 podejmuje działania w sytuacjach zadaniowych i opisuje, co z nich wyniknęło dla niego i dla innych.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2. Świat zawodów i rynek pracy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2.1 odgrywa różne role zawodowe w zabawie;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2.2 podaje nazwy zawodów wykonywanych przez osoby w bliższym i dalszym otoczeniu oraz opisuje podstawową specyfikę pracy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 xml:space="preserve">      w wybranych zawodach;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2.3 opisuje, czym jest praca, i omawia jej znaczenie w życiu człowieka na wybranych przykładach;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2.4 omawia znaczenie zaangażowania różnych zawodów w kształt otoczenia, w którym funkcjonuje;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2.5 opisuje rolę zdolności i zainteresowań w wykonywaniu danego zawodu;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2.6 posługuje się przyborami i narzędziami zgodnie z ich przeznaczeniem oraz w sposób twórczy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 xml:space="preserve"> i niekonwencjonalny.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3. Rynek edukacyjny i uczenie się przez całe życie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3.1 uzasadnia potrzebę uczenia się i zdobywania nowych umiejętności;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3.2 wskazuje treści, których lubi się uczyć;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3.3 wymienia różne źródła wiedzy i podejmuje próby korzystania z nich.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4. Planowanie własnego rozwoju i podejmowanie decyzji edukacyjno-zawodowych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4.1 opowiada, kim chciałby zostać i co chciałby robić;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4.2 planuje swoje działania lub działania grupy, wskazując na podstawowe czynności i zadania niezbędne do realizacji celu;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4.3 próbuje samodzielnie podejmować decyzje w sprawach związanych bezpośrednio z jego osobą.</w:t>
      </w:r>
    </w:p>
    <w:p w:rsidR="00E34D34" w:rsidRPr="00EA30E5" w:rsidRDefault="00821164">
      <w:pPr>
        <w:spacing w:after="291" w:line="264" w:lineRule="auto"/>
        <w:ind w:left="567"/>
        <w:jc w:val="center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>W klasach IV– VI szkoły podstawowej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1. Poznawanie własnych zasobów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1.1 określa własne zainteresowania i uzdolnienia oraz kompetencje;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1.2 wskazuje swoje mocne strony oraz możliwości ich wykorzystania w różnych dziedzinach życia;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1.3 podejmuje działania w sytuacjach zadaniowych i ocenia swoje działania, formułując wnioski na przyszłość;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1.4 prezentuje swoje zainteresowania i uzdolnienia wobec innych osób z zamiarem zaciekawienia odbiorców.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2. Świat zawodów i rynek pracy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  <w:color w:val="00000A"/>
          <w:sz w:val="24"/>
          <w:szCs w:val="24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 xml:space="preserve">2.1 wymienia różne grupy zawodów i podaje przykłady zawodów charakterystycznych dla poszczególnych grup, opisuje różne ścieżki ich     </w:t>
      </w:r>
      <w:r w:rsidRPr="00EA30E5">
        <w:rPr>
          <w:rFonts w:ascii="Times New Roman" w:hAnsi="Times New Roman"/>
          <w:color w:val="00000A"/>
          <w:sz w:val="24"/>
          <w:szCs w:val="24"/>
        </w:rPr>
        <w:lastRenderedPageBreak/>
        <w:t>uzyskiwania oraz podstawową specyfikę pracy w zawodach;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2.2 opisuje, czym jest praca i jakie ma znaczenie w życiu człowieka;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2.3 podaje czynniki wpływające na wybory zawodowe;</w:t>
      </w:r>
    </w:p>
    <w:p w:rsidR="00E34D34" w:rsidRPr="00EA30E5" w:rsidRDefault="00821164">
      <w:pPr>
        <w:rPr>
          <w:rFonts w:ascii="Times New Roman" w:hAnsi="Times New Roman"/>
          <w:color w:val="00000A"/>
          <w:sz w:val="24"/>
          <w:szCs w:val="24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2.4 posługuje się przyborami i narzędziami zgodnie z ich przeznaczeniem oraz w sposób twórczy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 xml:space="preserve">      i niekonwencjonalny;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2.5 wyjaśnia rolę pieniądza we współczesnym świecie i jego związek z pracą.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3. Rynek edukacyjny i uczenie się przez całe życie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3.1 wskazuje różne sposoby zdobywania wiedzy, korzystając ze znanych mu przykładów, oraz omawia swój indywidualny sposób nauki;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3.2 wskazuje przedmioty szkolne, których lubi się uczyć;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3.3 samodzielnie dociera do informacji i korzysta z różnych źródeł wiedzy.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4. Planowanie własnego rozwoju i podejmowanie decyzji edukacyjno-zawodowych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4.1 opowiada o swoich planach edukacyjno-zawodowych;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4.2 planuje swoje działania lub działania grupy, wskazując szczegółowe czynności i zadania niezbędne do realizacji celu;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4.3 próbuje samodzielnie podejmować decyzje w sprawach związanych bezpośrednio lub pośrednio z jego osobą.</w:t>
      </w:r>
    </w:p>
    <w:p w:rsidR="00E34D34" w:rsidRPr="00EA30E5" w:rsidRDefault="00E34D34">
      <w:pPr>
        <w:rPr>
          <w:rFonts w:ascii="Times New Roman" w:hAnsi="Times New Roman"/>
          <w:sz w:val="24"/>
          <w:szCs w:val="24"/>
        </w:rPr>
      </w:pPr>
    </w:p>
    <w:p w:rsidR="00E34D34" w:rsidRPr="00EA30E5" w:rsidRDefault="00821164">
      <w:pPr>
        <w:jc w:val="center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>W klasach VII -VIII szkoły podstawowej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1. Poznawanie własnych zasobów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1.1 określa wpływ stanu zdrowia na wykonywanie zadań zawodowych;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1.2 rozpoznaje własne zasoby (zainteresowania, zdolności, uzdolnienia, kompetencje, predyspozycje zawodowe);</w:t>
      </w:r>
    </w:p>
    <w:p w:rsidR="00E34D34" w:rsidRPr="00EA30E5" w:rsidRDefault="00821164">
      <w:pPr>
        <w:rPr>
          <w:rFonts w:ascii="Times New Roman" w:hAnsi="Times New Roman"/>
          <w:color w:val="00000A"/>
          <w:sz w:val="24"/>
          <w:szCs w:val="24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 xml:space="preserve">1.3 dokonuje syntezy przydatnych w planowaniu ścieżki edukacyjno-zawodowej informacji o sobie wynikających 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 xml:space="preserve">       z autoanalizy, ocen innych osób oraz innych źródeł;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1.4 rozpoznaje własne ograniczenia jako wyzwania w odniesieniu do planów edukacyjno-zawodowych;</w:t>
      </w:r>
    </w:p>
    <w:p w:rsidR="00E34D34" w:rsidRPr="00EA30E5" w:rsidRDefault="00821164">
      <w:pPr>
        <w:rPr>
          <w:rFonts w:ascii="Times New Roman" w:hAnsi="Times New Roman"/>
          <w:color w:val="00000A"/>
          <w:sz w:val="24"/>
          <w:szCs w:val="24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 xml:space="preserve">1.5 rozpoznaje swoje możliwości i ograniczenia w zakresie wykonywania zadań zawodowych i uwzględnia je 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 xml:space="preserve">     w planowaniu ścieżki edukacyjno-zawodowej;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1.6 określa aspiracje i potrzeby w zakresie własnego rozwoju i możliwe sposoby ich realizacji;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1.7 określa własną hierarchię wartości i potrzeb.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2. Świat zawodów i rynek pracy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  <w:color w:val="00000A"/>
          <w:sz w:val="24"/>
          <w:szCs w:val="24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 xml:space="preserve">2.1 wyszukuje i analizuje informacje na temat zawodów oraz charakteryzuje wybrane zawody, uwzględniając kwalifikacje wyodrębnione w   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lastRenderedPageBreak/>
        <w:t xml:space="preserve">      zawodach oraz możliwości ich uzyskiwania;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2.2 porównuje własne zasoby i preferencje z wymaganiami rynku pracy i oczekiwaniami pracodawców;</w:t>
      </w:r>
    </w:p>
    <w:p w:rsidR="00E34D34" w:rsidRPr="00EA30E5" w:rsidRDefault="00821164">
      <w:pPr>
        <w:rPr>
          <w:rFonts w:ascii="Times New Roman" w:hAnsi="Times New Roman"/>
          <w:color w:val="00000A"/>
          <w:sz w:val="24"/>
          <w:szCs w:val="24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2.3 wyjaśnia zjawiska i trendy zachodzące na współczesnym rynku pracy, z uwzględnieniem regionalnego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 xml:space="preserve">      i lokalnego rynku pracy;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2.4 uzasadnia znaczenie pracy w życiu człowieka;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2.5 analizuje znaczenie i możliwości doświadczania pracy;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2.6 wskazuje wartości związane z pracą i etyką zawodową;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2.7 dokonuje autoprezentacji.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3. Rynek edukacyjny i uczenie się przez całe życie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 xml:space="preserve">3.1 analizuje oferty szkół ponadpodstawowych i szkół wyższych pod względem możliwości dalszego kształcenia, korzystając 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>z dostępnych źródeł informacji;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3.2 analizuje kryteria rekrutacyjne do wybranych szkół w kontekście rozpoznania własnych zasobów;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 xml:space="preserve">3.3 charakteryzuje strukturę systemu edukacji formalnej oraz możliwości edukacji </w:t>
      </w:r>
      <w:proofErr w:type="spellStart"/>
      <w:r w:rsidRPr="00EA30E5">
        <w:rPr>
          <w:rFonts w:ascii="Times New Roman" w:hAnsi="Times New Roman"/>
          <w:color w:val="00000A"/>
          <w:sz w:val="24"/>
          <w:szCs w:val="24"/>
        </w:rPr>
        <w:t>pozaformalnej</w:t>
      </w:r>
      <w:proofErr w:type="spellEnd"/>
      <w:r w:rsidRPr="00EA30E5">
        <w:rPr>
          <w:rFonts w:ascii="Times New Roman" w:hAnsi="Times New Roman"/>
          <w:color w:val="00000A"/>
          <w:sz w:val="24"/>
          <w:szCs w:val="24"/>
        </w:rPr>
        <w:t xml:space="preserve"> i nieformalnej;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3.4 określa znaczenie uczenia się przez całe życie.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4. Planowanie własnego rozwoju i podejmowanie decyzji edukacyjno-zawodowych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Uczeń: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4.1 dokonuje wyboru dalszej ścieżki edukacyjno-zawodowej samodzielnie lub przy wsparciu doradczym;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4.2 określa cele i plany edukacyjno-zawodowe, uwzględniając własne zasoby;</w:t>
      </w:r>
    </w:p>
    <w:p w:rsidR="00E34D34" w:rsidRPr="00EA30E5" w:rsidRDefault="00821164">
      <w:pPr>
        <w:rPr>
          <w:rFonts w:ascii="Times New Roman" w:hAnsi="Times New Roman"/>
          <w:color w:val="00000A"/>
          <w:sz w:val="24"/>
          <w:szCs w:val="24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 xml:space="preserve">4.3 identyfikuje osoby i instytucje wspomagające planowanie ścieżki edukacyjno-zawodowej </w:t>
      </w:r>
      <w:r w:rsidRPr="00EA30E5">
        <w:rPr>
          <w:rFonts w:ascii="Times New Roman" w:hAnsi="Times New Roman"/>
          <w:color w:val="00000A"/>
          <w:sz w:val="24"/>
          <w:szCs w:val="24"/>
        </w:rPr>
        <w:br/>
        <w:t xml:space="preserve">      i wyjaśnia, w jakich sytuacjach korzystać z ich pomocy;</w:t>
      </w:r>
    </w:p>
    <w:p w:rsidR="00E34D34" w:rsidRPr="00EA30E5" w:rsidRDefault="00821164">
      <w:p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4.4 planuje ścieżkę edukacyjno-zawodową, uwzględniając konsekwencje podjętych wyborów.</w:t>
      </w:r>
    </w:p>
    <w:p w:rsidR="00E34D34" w:rsidRPr="00EA30E5" w:rsidRDefault="00E34D34">
      <w:pPr>
        <w:tabs>
          <w:tab w:val="left" w:pos="284"/>
        </w:tabs>
        <w:spacing w:after="291" w:line="264" w:lineRule="auto"/>
        <w:jc w:val="both"/>
        <w:rPr>
          <w:rFonts w:ascii="Times New Roman" w:hAnsi="Times New Roman"/>
          <w:sz w:val="24"/>
          <w:szCs w:val="24"/>
        </w:rPr>
      </w:pPr>
    </w:p>
    <w:p w:rsidR="00E34D34" w:rsidRPr="00EA30E5" w:rsidRDefault="00821164">
      <w:pPr>
        <w:tabs>
          <w:tab w:val="left" w:pos="284"/>
        </w:tabs>
        <w:spacing w:after="291" w:line="264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>Główne zadania szkoły w zakresie doradztwa zawodowego: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wspieranie uczniów w planowaniu ścieżki edukacyjno-zawodowej,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wspieranie rodziców i nauczycieli w działaniach doradczych na rzecz uczniów,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rozpoznawanie zapotrzebowania uczniów na informacje dotyczące edukacji i kariery,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gromadzenie, aktualizowanie i udostępnianie informacji edukacyjnych i zawodowych,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udzielanie indywidualnych porad uczniom i rodzicom,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prowadzenie grupowych zajęć aktywizujących wspierających uczniów w świadomym wyborze szkoły,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lastRenderedPageBreak/>
        <w:t>wspieranie działań szkoły mających na celu optymalny rozwój edukacyjny i zawodowy uczniów,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współpraca z instytucjami wspierającymi realizację wewnętrznego systemu doradztwa zawodowego,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w zakresie współpracy z rodzicami: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podnoszenie umiejętności komunikowania się ze swoimi dziećmi,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doskonalenie umiejętności wychowawczych,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przedstawianie aktualnej oferty edukacyjnej szkół ponadpodstawowych,</w:t>
      </w:r>
    </w:p>
    <w:p w:rsidR="00E34D34" w:rsidRPr="00EA30E5" w:rsidRDefault="00821164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indywidualne spotkania z rodzicami, którzy zgłaszają potrzebę doradztwa zawodowego.</w:t>
      </w:r>
    </w:p>
    <w:p w:rsidR="00E34D34" w:rsidRPr="00EA30E5" w:rsidRDefault="00E34D34">
      <w:pPr>
        <w:spacing w:after="291" w:line="264" w:lineRule="auto"/>
        <w:jc w:val="both"/>
        <w:rPr>
          <w:rFonts w:ascii="Times New Roman" w:hAnsi="Times New Roman"/>
          <w:sz w:val="24"/>
          <w:szCs w:val="24"/>
        </w:rPr>
      </w:pPr>
    </w:p>
    <w:p w:rsidR="00E34D34" w:rsidRPr="00EA30E5" w:rsidRDefault="00821164">
      <w:pPr>
        <w:spacing w:after="291" w:line="264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  <w:u w:val="single"/>
        </w:rPr>
        <w:t>Sposoby realizacji działań doradczych</w:t>
      </w:r>
    </w:p>
    <w:p w:rsidR="00E34D34" w:rsidRPr="00EA30E5" w:rsidRDefault="00821164">
      <w:pPr>
        <w:spacing w:after="291" w:line="264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Działania z zakresu doradztwa zawodowego realizowane są w formach:</w:t>
      </w:r>
    </w:p>
    <w:p w:rsidR="00E34D34" w:rsidRPr="00EA30E5" w:rsidRDefault="00821164">
      <w:pPr>
        <w:numPr>
          <w:ilvl w:val="0"/>
          <w:numId w:val="7"/>
        </w:numPr>
        <w:rPr>
          <w:rFonts w:ascii="Times New Roman" w:hAnsi="Times New Roman"/>
        </w:rPr>
      </w:pPr>
      <w:r w:rsidRPr="00EA30E5">
        <w:rPr>
          <w:rFonts w:ascii="Times New Roman" w:hAnsi="Times New Roman"/>
          <w:sz w:val="24"/>
          <w:szCs w:val="24"/>
        </w:rPr>
        <w:t xml:space="preserve">zajęć </w:t>
      </w:r>
      <w:r w:rsidRPr="00EA30E5">
        <w:rPr>
          <w:rFonts w:ascii="Times New Roman" w:hAnsi="Times New Roman"/>
          <w:color w:val="00000A"/>
          <w:sz w:val="24"/>
          <w:szCs w:val="24"/>
        </w:rPr>
        <w:t>z zakresu doradztwa zawodowego</w:t>
      </w:r>
      <w:r w:rsidRPr="00EA30E5">
        <w:rPr>
          <w:rFonts w:ascii="Times New Roman" w:hAnsi="Times New Roman"/>
          <w:sz w:val="24"/>
          <w:szCs w:val="24"/>
        </w:rPr>
        <w:t xml:space="preserve"> w klasach VII -VIII w wymiarze 10 godzin w jednym roku szkolnym oraz na obowiązkowych zajęciach edukacyjnych z zakresu kształcenia ogólnego; w klasach I-VI szkół podstawowych na obowiązkowych zajęciach edukacyjnych </w:t>
      </w:r>
      <w:r w:rsidRPr="00EA30E5">
        <w:rPr>
          <w:rFonts w:ascii="Times New Roman" w:hAnsi="Times New Roman"/>
          <w:sz w:val="24"/>
          <w:szCs w:val="24"/>
        </w:rPr>
        <w:br/>
        <w:t>z zakresu kształcenia ogólnego, jak również w ramach wizyt zawodoznawczych,</w:t>
      </w:r>
    </w:p>
    <w:p w:rsidR="00E34D34" w:rsidRPr="00EA30E5" w:rsidRDefault="00821164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pogadanki, warsztaty, projekcja filmów edukacyjnych, prezentacje realizowane na godzinach wychowawczych,</w:t>
      </w:r>
    </w:p>
    <w:p w:rsidR="00E34D34" w:rsidRPr="00EA30E5" w:rsidRDefault="00821164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spotkania z przedstawicielami wybranych zawodów,</w:t>
      </w:r>
    </w:p>
    <w:p w:rsidR="00E34D34" w:rsidRPr="00EA30E5" w:rsidRDefault="00EC630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wycieczek zawodoznawczych</w:t>
      </w:r>
      <w:r w:rsidR="00821164" w:rsidRPr="00EA30E5">
        <w:rPr>
          <w:rFonts w:ascii="Times New Roman" w:hAnsi="Times New Roman"/>
          <w:sz w:val="24"/>
          <w:szCs w:val="24"/>
        </w:rPr>
        <w:t xml:space="preserve"> do zakładów pracy i instytucji kształcących,</w:t>
      </w:r>
    </w:p>
    <w:p w:rsidR="00E34D34" w:rsidRPr="00EA30E5" w:rsidRDefault="00EC630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udzielania</w:t>
      </w:r>
      <w:r w:rsidR="00821164" w:rsidRPr="00EA30E5">
        <w:rPr>
          <w:rFonts w:ascii="Times New Roman" w:hAnsi="Times New Roman"/>
          <w:sz w:val="24"/>
          <w:szCs w:val="24"/>
        </w:rPr>
        <w:t xml:space="preserve"> informacji w zakresie wyboru kierunku dalszego kształcenia zawodu i planowania dalszej kariery zawodowej,</w:t>
      </w:r>
    </w:p>
    <w:p w:rsidR="00E34D34" w:rsidRPr="00EA30E5" w:rsidRDefault="00EC630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udzielania</w:t>
      </w:r>
      <w:r w:rsidR="00821164" w:rsidRPr="00EA30E5">
        <w:rPr>
          <w:rFonts w:ascii="Times New Roman" w:hAnsi="Times New Roman"/>
          <w:sz w:val="24"/>
          <w:szCs w:val="24"/>
        </w:rPr>
        <w:t xml:space="preserve"> indywidualnych porad i konsultacji dla uczniów, rodziców i nauczycieli,</w:t>
      </w:r>
    </w:p>
    <w:p w:rsidR="00E34D34" w:rsidRPr="00EA30E5" w:rsidRDefault="00EC630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udziału w giełdach</w:t>
      </w:r>
      <w:r w:rsidR="00821164" w:rsidRPr="00EA30E5">
        <w:rPr>
          <w:rFonts w:ascii="Times New Roman" w:hAnsi="Times New Roman"/>
          <w:sz w:val="24"/>
          <w:szCs w:val="24"/>
        </w:rPr>
        <w:t xml:space="preserve"> szkół ponadpodstawowych,</w:t>
      </w:r>
    </w:p>
    <w:p w:rsidR="00E34D34" w:rsidRPr="00EA30E5" w:rsidRDefault="00EC630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zajęć praktycznych w Laboratorium Przyszłości i pracowni ekologicznej</w:t>
      </w:r>
      <w:r w:rsidR="00821164" w:rsidRPr="00EA30E5">
        <w:rPr>
          <w:rFonts w:ascii="Times New Roman" w:hAnsi="Times New Roman"/>
          <w:sz w:val="24"/>
          <w:szCs w:val="24"/>
        </w:rPr>
        <w:t>,</w:t>
      </w:r>
    </w:p>
    <w:p w:rsidR="00E34D34" w:rsidRPr="00EA30E5" w:rsidRDefault="00EC630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pracy</w:t>
      </w:r>
      <w:r w:rsidR="00821164" w:rsidRPr="00EA30E5">
        <w:rPr>
          <w:rFonts w:ascii="Times New Roman" w:hAnsi="Times New Roman"/>
          <w:sz w:val="24"/>
          <w:szCs w:val="24"/>
        </w:rPr>
        <w:t xml:space="preserve"> z komputerem – śledzenie danych statys</w:t>
      </w:r>
      <w:r>
        <w:rPr>
          <w:rFonts w:ascii="Times New Roman" w:hAnsi="Times New Roman"/>
          <w:sz w:val="24"/>
          <w:szCs w:val="24"/>
        </w:rPr>
        <w:t>tycznych, korzystanie z zasobów internetowych</w:t>
      </w:r>
      <w:r w:rsidR="000447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przykłady </w:t>
      </w:r>
      <w:proofErr w:type="spellStart"/>
      <w:r>
        <w:rPr>
          <w:rFonts w:ascii="Times New Roman" w:hAnsi="Times New Roman"/>
          <w:sz w:val="24"/>
          <w:szCs w:val="24"/>
        </w:rPr>
        <w:t>poniżej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E34D34" w:rsidRPr="00EA30E5" w:rsidRDefault="000447E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zakładki informacyjnej</w:t>
      </w:r>
      <w:r w:rsidR="00821164" w:rsidRPr="00EA30E5">
        <w:rPr>
          <w:rFonts w:ascii="Times New Roman" w:hAnsi="Times New Roman"/>
          <w:sz w:val="24"/>
          <w:szCs w:val="24"/>
        </w:rPr>
        <w:t xml:space="preserve"> na stronie internetowej szkoły (np. broszury dla rodziców, broszury dla uczniów),</w:t>
      </w:r>
    </w:p>
    <w:p w:rsidR="00E34D34" w:rsidRPr="00EA30E5" w:rsidRDefault="00821164">
      <w:pPr>
        <w:numPr>
          <w:ilvl w:val="0"/>
          <w:numId w:val="7"/>
        </w:numPr>
        <w:rPr>
          <w:rFonts w:ascii="Times New Roman" w:hAnsi="Times New Roman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współpracy z pracodawcami, szkołami prowadzącymi kształcen</w:t>
      </w:r>
      <w:r w:rsidR="000447E9">
        <w:rPr>
          <w:rFonts w:ascii="Times New Roman" w:hAnsi="Times New Roman"/>
          <w:color w:val="00000A"/>
          <w:sz w:val="24"/>
          <w:szCs w:val="24"/>
        </w:rPr>
        <w:t>ie zawodowe, P</w:t>
      </w:r>
      <w:r w:rsidRPr="00EA30E5">
        <w:rPr>
          <w:rFonts w:ascii="Times New Roman" w:hAnsi="Times New Roman"/>
          <w:color w:val="00000A"/>
          <w:sz w:val="24"/>
          <w:szCs w:val="24"/>
        </w:rPr>
        <w:t>oradniami</w:t>
      </w:r>
    </w:p>
    <w:p w:rsidR="00E34D34" w:rsidRPr="00EA30E5" w:rsidRDefault="000447E9">
      <w:pPr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Psychologiczno-P</w:t>
      </w:r>
      <w:r w:rsidR="00821164" w:rsidRPr="00EA30E5">
        <w:rPr>
          <w:rFonts w:ascii="Times New Roman" w:hAnsi="Times New Roman"/>
          <w:color w:val="00000A"/>
          <w:sz w:val="24"/>
          <w:szCs w:val="24"/>
        </w:rPr>
        <w:t>edagogicznymi, placówkami doskonalenia nauczyciel lub instytucjami na rynku  pracy.</w:t>
      </w:r>
    </w:p>
    <w:p w:rsidR="00E34D34" w:rsidRPr="002647C9" w:rsidRDefault="00821164" w:rsidP="002647C9">
      <w:pPr>
        <w:rPr>
          <w:rFonts w:ascii="Times New Roman" w:hAnsi="Times New Roman"/>
          <w:color w:val="00000A"/>
          <w:sz w:val="24"/>
          <w:szCs w:val="24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 xml:space="preserve">                     </w:t>
      </w:r>
    </w:p>
    <w:p w:rsidR="00E34D34" w:rsidRPr="00EA30E5" w:rsidRDefault="00821164">
      <w:pPr>
        <w:spacing w:after="280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  <w:u w:val="single"/>
        </w:rPr>
        <w:t xml:space="preserve">Poradnictwo </w:t>
      </w: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>zawodowe w ramach pracy z uczniami obejmuje</w:t>
      </w:r>
      <w:r w:rsidRPr="00EA30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34D34" w:rsidRPr="00EA30E5" w:rsidRDefault="00821164">
      <w:pPr>
        <w:numPr>
          <w:ilvl w:val="0"/>
          <w:numId w:val="8"/>
        </w:numPr>
        <w:ind w:left="-6" w:firstLine="6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pomoc w wyborze szkoły ponadpodstawowej,</w:t>
      </w:r>
    </w:p>
    <w:p w:rsidR="00E34D34" w:rsidRPr="00EA30E5" w:rsidRDefault="00821164">
      <w:pPr>
        <w:numPr>
          <w:ilvl w:val="0"/>
          <w:numId w:val="8"/>
        </w:numPr>
        <w:ind w:left="-6" w:firstLine="6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lastRenderedPageBreak/>
        <w:t>poznawanie siebie, zawodów,</w:t>
      </w:r>
    </w:p>
    <w:p w:rsidR="00E34D34" w:rsidRPr="00EA30E5" w:rsidRDefault="00821164">
      <w:pPr>
        <w:numPr>
          <w:ilvl w:val="0"/>
          <w:numId w:val="8"/>
        </w:numPr>
        <w:ind w:left="-6" w:firstLine="6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analizę rynku pracy i możliwości zatrudnienia,</w:t>
      </w:r>
    </w:p>
    <w:p w:rsidR="00E34D34" w:rsidRPr="00EA30E5" w:rsidRDefault="00821164">
      <w:pPr>
        <w:numPr>
          <w:ilvl w:val="0"/>
          <w:numId w:val="8"/>
        </w:numPr>
        <w:ind w:left="-6" w:firstLine="6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indywidualna pracę z uczniami mającymi problemy z wyborem szkoły,</w:t>
      </w:r>
    </w:p>
    <w:p w:rsidR="00E34D34" w:rsidRPr="00EA30E5" w:rsidRDefault="00821164">
      <w:pPr>
        <w:numPr>
          <w:ilvl w:val="0"/>
          <w:numId w:val="8"/>
        </w:numPr>
        <w:ind w:left="-6" w:firstLine="6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pomoc w planowaniu rozwoju zawodowego,</w:t>
      </w:r>
    </w:p>
    <w:p w:rsidR="00E34D34" w:rsidRPr="00EA30E5" w:rsidRDefault="00821164">
      <w:pPr>
        <w:numPr>
          <w:ilvl w:val="0"/>
          <w:numId w:val="8"/>
        </w:numPr>
        <w:ind w:left="-6" w:firstLine="6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konfrontowanie samooceny uczniów z wymaganiami szkół i zawodów,</w:t>
      </w:r>
    </w:p>
    <w:p w:rsidR="00E34D34" w:rsidRPr="00EA30E5" w:rsidRDefault="00821164">
      <w:pPr>
        <w:numPr>
          <w:ilvl w:val="0"/>
          <w:numId w:val="8"/>
        </w:numPr>
        <w:spacing w:after="160"/>
        <w:ind w:left="-6" w:firstLine="6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przygotowanie do samodzielności w trudnych sytuacjach życiowych.</w:t>
      </w:r>
    </w:p>
    <w:p w:rsidR="00E34D34" w:rsidRPr="00EA30E5" w:rsidRDefault="00821164">
      <w:pPr>
        <w:tabs>
          <w:tab w:val="left" w:pos="5246"/>
        </w:tabs>
        <w:spacing w:before="280" w:after="280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>Zadania szko</w:t>
      </w:r>
      <w:r w:rsidR="002647C9">
        <w:rPr>
          <w:rFonts w:ascii="Times New Roman" w:hAnsi="Times New Roman"/>
          <w:b/>
          <w:color w:val="000000"/>
          <w:sz w:val="24"/>
          <w:szCs w:val="24"/>
          <w:u w:val="single"/>
        </w:rPr>
        <w:t>lnego doradcy zawodowego/osoby wskazanej przez dyrektora do koordynowania</w:t>
      </w:r>
      <w:r w:rsidRPr="00EA30E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działań w ramach WSDZ: </w:t>
      </w:r>
      <w:r w:rsidRPr="00EA30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34D34" w:rsidRPr="00EA30E5" w:rsidRDefault="00821164">
      <w:pPr>
        <w:numPr>
          <w:ilvl w:val="0"/>
          <w:numId w:val="9"/>
        </w:num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systematyczne diagnozowanie zapotrzebowania uczniów na informacje i pomoc w planowaniu kształcenia i kariery zawodowej,</w:t>
      </w:r>
    </w:p>
    <w:p w:rsidR="00E34D34" w:rsidRPr="00EA30E5" w:rsidRDefault="00821164">
      <w:pPr>
        <w:numPr>
          <w:ilvl w:val="0"/>
          <w:numId w:val="9"/>
        </w:num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gromadzenie, aktualizacja i udostępnianie informacji edukacyjnych i zawodowych właściwych dla danego poziomu i kierunku kształcenia,</w:t>
      </w:r>
    </w:p>
    <w:p w:rsidR="00E34D34" w:rsidRPr="00EA30E5" w:rsidRDefault="00821164">
      <w:pPr>
        <w:numPr>
          <w:ilvl w:val="0"/>
          <w:numId w:val="9"/>
        </w:num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wskazywanie osobom zainteresowanym (młodzieży, rodzicom, nauczycielom) źródeł dodatkowej, rzetelnej informacji na poziomie regionalnym, ogólnokrajowym, europejskim i światowym na temat:</w:t>
      </w:r>
    </w:p>
    <w:p w:rsidR="00E34D34" w:rsidRPr="00EA30E5" w:rsidRDefault="00821164">
      <w:p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      a) rynku pracy,</w:t>
      </w:r>
    </w:p>
    <w:p w:rsidR="00E34D34" w:rsidRPr="00EA30E5" w:rsidRDefault="00821164">
      <w:p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      b) trendów rozwojowych w świecie zawodów i zatrudnienia,</w:t>
      </w:r>
    </w:p>
    <w:p w:rsidR="00E34D34" w:rsidRPr="00EA30E5" w:rsidRDefault="00821164">
      <w:p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      c) możliwości wykorzystania posiadanych uzdolnień i talentów w różnych obszarach świata pracy,</w:t>
      </w:r>
    </w:p>
    <w:p w:rsidR="00E34D34" w:rsidRPr="00EA30E5" w:rsidRDefault="00821164">
      <w:p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      d) instytucji i organizacji wspierających funkcjonowanie osób niepełnosprawnych w życiu   </w:t>
      </w:r>
      <w:r w:rsidRPr="00EA30E5">
        <w:rPr>
          <w:rFonts w:ascii="Times New Roman" w:hAnsi="Times New Roman"/>
          <w:color w:val="000000"/>
          <w:sz w:val="24"/>
          <w:szCs w:val="24"/>
        </w:rPr>
        <w:br/>
        <w:t xml:space="preserve">                      codziennym i zawodowym,</w:t>
      </w:r>
    </w:p>
    <w:p w:rsidR="00E34D34" w:rsidRPr="00EA30E5" w:rsidRDefault="00821164">
      <w:p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      e) alternatywnych możliwości  kształcenia dla młodzieży z  problemami emocjonalnymi i niedostosowaniem społecznym,</w:t>
      </w:r>
    </w:p>
    <w:p w:rsidR="00E34D34" w:rsidRPr="00EA30E5" w:rsidRDefault="00821164">
      <w:p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                 d) programów edukacyjnych Unii Europejskiej,</w:t>
      </w:r>
    </w:p>
    <w:p w:rsidR="00E34D34" w:rsidRPr="00EA30E5" w:rsidRDefault="00821164">
      <w:pPr>
        <w:numPr>
          <w:ilvl w:val="0"/>
          <w:numId w:val="10"/>
        </w:numPr>
        <w:ind w:left="714" w:right="6" w:hanging="357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udzielanie indywidualnych porad edukacyjnych i zawodowych uczniom i ich rodzicom,</w:t>
      </w:r>
    </w:p>
    <w:p w:rsidR="00E34D34" w:rsidRPr="00EA30E5" w:rsidRDefault="00821164">
      <w:pPr>
        <w:numPr>
          <w:ilvl w:val="0"/>
          <w:numId w:val="10"/>
        </w:numPr>
        <w:ind w:left="714" w:right="6" w:hanging="357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prowadzenie grupowych zajęć aktywizujących, przygotowujących uczniów do świadomego planowania kariery i podjęcia roli zawodowej,</w:t>
      </w:r>
    </w:p>
    <w:p w:rsidR="00E34D34" w:rsidRPr="00EA30E5" w:rsidRDefault="00821164">
      <w:pPr>
        <w:numPr>
          <w:ilvl w:val="0"/>
          <w:numId w:val="10"/>
        </w:numPr>
        <w:ind w:left="714" w:right="6" w:hanging="357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kierowanie w sprawach trudnych do specj</w:t>
      </w:r>
      <w:r w:rsidR="002647C9">
        <w:rPr>
          <w:rFonts w:ascii="Times New Roman" w:hAnsi="Times New Roman"/>
          <w:color w:val="000000"/>
          <w:sz w:val="24"/>
          <w:szCs w:val="24"/>
        </w:rPr>
        <w:t>alistów: doradców zawodowych w Poradniach Psychologiczno-P</w:t>
      </w:r>
      <w:r w:rsidRPr="00EA30E5">
        <w:rPr>
          <w:rFonts w:ascii="Times New Roman" w:hAnsi="Times New Roman"/>
          <w:color w:val="000000"/>
          <w:sz w:val="24"/>
          <w:szCs w:val="24"/>
        </w:rPr>
        <w:t>edagogic</w:t>
      </w:r>
      <w:r w:rsidR="002647C9">
        <w:rPr>
          <w:rFonts w:ascii="Times New Roman" w:hAnsi="Times New Roman"/>
          <w:color w:val="000000"/>
          <w:sz w:val="24"/>
          <w:szCs w:val="24"/>
        </w:rPr>
        <w:t>znych i Urzędach P</w:t>
      </w:r>
      <w:r w:rsidRPr="00EA30E5">
        <w:rPr>
          <w:rFonts w:ascii="Times New Roman" w:hAnsi="Times New Roman"/>
          <w:color w:val="000000"/>
          <w:sz w:val="24"/>
          <w:szCs w:val="24"/>
        </w:rPr>
        <w:t>racy, lekarzy itp.,</w:t>
      </w:r>
    </w:p>
    <w:p w:rsidR="00E34D34" w:rsidRPr="00EA30E5" w:rsidRDefault="00821164">
      <w:pPr>
        <w:numPr>
          <w:ilvl w:val="0"/>
          <w:numId w:val="10"/>
        </w:numPr>
        <w:ind w:left="714" w:right="6" w:hanging="357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koordynowanie działalności informacyjno – doradczej szkoły,</w:t>
      </w:r>
    </w:p>
    <w:p w:rsidR="00E34D34" w:rsidRPr="00EA30E5" w:rsidRDefault="00821164">
      <w:pPr>
        <w:numPr>
          <w:ilvl w:val="0"/>
          <w:numId w:val="10"/>
        </w:numPr>
        <w:ind w:left="714" w:right="6" w:hanging="357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 xml:space="preserve"> wspieranie rodziców i nauczycieli w działaniach doradczych poprzez organizowanie spotkań szkoleniowo-informacyjnych, udostępnianie im informacji i materiałów do pracy z uczniami itp.</w:t>
      </w:r>
    </w:p>
    <w:p w:rsidR="00E34D34" w:rsidRPr="00EA30E5" w:rsidRDefault="00821164">
      <w:pPr>
        <w:numPr>
          <w:ilvl w:val="0"/>
          <w:numId w:val="11"/>
        </w:num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współpraca z Radą Pedagogiczną w zakresie:</w:t>
      </w:r>
    </w:p>
    <w:p w:rsidR="00E34D34" w:rsidRPr="00EA30E5" w:rsidRDefault="00821164">
      <w:pPr>
        <w:pStyle w:val="Akapitzlist"/>
        <w:numPr>
          <w:ilvl w:val="0"/>
          <w:numId w:val="12"/>
        </w:num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tworzenia i zapewnienia ciągłości działań wewnątrzszkolnego systemu  doradztwa, zgodnie ze statutem szkoły,</w:t>
      </w:r>
    </w:p>
    <w:p w:rsidR="00E34D34" w:rsidRPr="00EA30E5" w:rsidRDefault="00821164">
      <w:pPr>
        <w:pStyle w:val="Akapitzlist"/>
        <w:numPr>
          <w:ilvl w:val="0"/>
          <w:numId w:val="12"/>
        </w:num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realizacji zadań z zakresu przygotowania uczniów do wyboru drogi</w:t>
      </w:r>
      <w:r w:rsidRPr="00EA30E5">
        <w:rPr>
          <w:rFonts w:ascii="Times New Roman" w:hAnsi="Times New Roman"/>
          <w:sz w:val="24"/>
          <w:szCs w:val="24"/>
        </w:rPr>
        <w:t xml:space="preserve"> </w:t>
      </w:r>
      <w:r w:rsidRPr="00EA30E5">
        <w:rPr>
          <w:rFonts w:ascii="Times New Roman" w:hAnsi="Times New Roman"/>
          <w:color w:val="000000"/>
          <w:sz w:val="24"/>
          <w:szCs w:val="24"/>
        </w:rPr>
        <w:t>zawodowej, zawartych w programie wychowawczo- profilaktycznym szkoły,</w:t>
      </w:r>
    </w:p>
    <w:p w:rsidR="00E34D34" w:rsidRPr="00EA30E5" w:rsidRDefault="00821164">
      <w:pPr>
        <w:numPr>
          <w:ilvl w:val="0"/>
          <w:numId w:val="12"/>
        </w:num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lastRenderedPageBreak/>
        <w:t>systematyczne podnoszenie własnych kwalifikacji,</w:t>
      </w:r>
    </w:p>
    <w:p w:rsidR="00E34D34" w:rsidRPr="00EA30E5" w:rsidRDefault="00821164">
      <w:pPr>
        <w:numPr>
          <w:ilvl w:val="0"/>
          <w:numId w:val="12"/>
        </w:num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wzbogacanie warsztatu pracy o nowoczesne środki przekazu informacji oraz  udostępnianie ich osobom zainteresowanym,</w:t>
      </w:r>
    </w:p>
    <w:p w:rsidR="00E34D34" w:rsidRPr="00EA30E5" w:rsidRDefault="00821164">
      <w:pPr>
        <w:numPr>
          <w:ilvl w:val="0"/>
          <w:numId w:val="12"/>
        </w:numPr>
        <w:ind w:right="6"/>
        <w:rPr>
          <w:rFonts w:ascii="Times New Roman" w:hAnsi="Times New Roman"/>
        </w:rPr>
      </w:pPr>
      <w:r w:rsidRPr="00EA30E5">
        <w:rPr>
          <w:rFonts w:ascii="Times New Roman" w:hAnsi="Times New Roman"/>
          <w:color w:val="000000"/>
          <w:sz w:val="24"/>
          <w:szCs w:val="24"/>
        </w:rPr>
        <w:t>współpraca z instytucjami wspierającymi wewnątrzszkolny system doradztwa: kuratoria oświaty, centra informacji i planowania kariery zawodowej, poradnie psychologiczno- pedagogiczne,  powiatowe urzędy pracy, wojewódzkie komendy OHP, zakłady doskonalenia zawodowego, izby rzemieślnicze i małej przedsiębiorczości, organizacje zrzeszające pracodawców itp.,</w:t>
      </w:r>
    </w:p>
    <w:p w:rsidR="00E34D34" w:rsidRPr="00EA30E5" w:rsidRDefault="00821164">
      <w:pPr>
        <w:numPr>
          <w:ilvl w:val="0"/>
          <w:numId w:val="12"/>
        </w:numPr>
        <w:ind w:right="4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stworzenie szkolnego punktu informacji zawodowej w bibliotece szkolnej – gromadzenie i aktualizowanie informacji dotyczących wyborów zawodowo-edukacyjnych (broszury dla uczniów, multimedialne, filmy, pomoce dydaktyczne),</w:t>
      </w:r>
    </w:p>
    <w:p w:rsidR="00E34D34" w:rsidRPr="00EA30E5" w:rsidRDefault="00821164">
      <w:pPr>
        <w:numPr>
          <w:ilvl w:val="0"/>
          <w:numId w:val="12"/>
        </w:numPr>
        <w:ind w:right="4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 xml:space="preserve">stworzenie zakładki na stronie internetowej szkoły z treściami z zakresu doradztwa zawodowego (zamieszczanie broszur dla uczniów </w:t>
      </w:r>
      <w:r w:rsidRPr="00EA30E5">
        <w:rPr>
          <w:rFonts w:ascii="Times New Roman" w:hAnsi="Times New Roman"/>
          <w:sz w:val="24"/>
          <w:szCs w:val="24"/>
        </w:rPr>
        <w:br/>
        <w:t xml:space="preserve">i rodziców, bieżących informacji o rynku pracy, materiałów poradnikowych dla uczniów i rodziców, linków do stron związanych </w:t>
      </w:r>
      <w:r w:rsidRPr="00EA30E5">
        <w:rPr>
          <w:rFonts w:ascii="Times New Roman" w:hAnsi="Times New Roman"/>
          <w:sz w:val="24"/>
          <w:szCs w:val="24"/>
        </w:rPr>
        <w:br/>
        <w:t>z doradztwem zawodowym).</w:t>
      </w:r>
    </w:p>
    <w:p w:rsidR="00E34D34" w:rsidRPr="00EA30E5" w:rsidRDefault="00E34D34">
      <w:pPr>
        <w:ind w:left="720" w:right="4"/>
        <w:rPr>
          <w:rFonts w:ascii="Times New Roman" w:hAnsi="Times New Roman"/>
          <w:sz w:val="24"/>
          <w:szCs w:val="24"/>
        </w:rPr>
      </w:pPr>
    </w:p>
    <w:p w:rsidR="00E34D34" w:rsidRPr="00EA30E5" w:rsidRDefault="00821164">
      <w:pPr>
        <w:tabs>
          <w:tab w:val="left" w:pos="11314"/>
        </w:tabs>
        <w:spacing w:line="360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sz w:val="24"/>
          <w:szCs w:val="24"/>
          <w:u w:val="single"/>
        </w:rPr>
        <w:t>Osoby odpowiedzialne i podmioty z którymi szkoła współpracuje przy realizacji działań:</w:t>
      </w:r>
    </w:p>
    <w:p w:rsidR="00E34D34" w:rsidRPr="00EA30E5" w:rsidRDefault="00821164">
      <w:pPr>
        <w:tabs>
          <w:tab w:val="left" w:pos="11314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Działania z zakresu doradztwa zawodowo-edukacyjnego realizowane są przez:</w:t>
      </w:r>
    </w:p>
    <w:p w:rsidR="00E34D34" w:rsidRPr="00EA30E5" w:rsidRDefault="00821164">
      <w:pPr>
        <w:numPr>
          <w:ilvl w:val="0"/>
          <w:numId w:val="13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wychowawców,</w:t>
      </w:r>
    </w:p>
    <w:p w:rsidR="00E34D34" w:rsidRPr="00EA30E5" w:rsidRDefault="00821164">
      <w:pPr>
        <w:numPr>
          <w:ilvl w:val="0"/>
          <w:numId w:val="13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nauczycieli przedmiotu,</w:t>
      </w:r>
    </w:p>
    <w:p w:rsidR="00E34D34" w:rsidRPr="00EA30E5" w:rsidRDefault="007A5830">
      <w:pPr>
        <w:numPr>
          <w:ilvl w:val="0"/>
          <w:numId w:val="13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pedagogów szkolnych/psychologa szkolnego</w:t>
      </w:r>
      <w:r w:rsidR="00821164" w:rsidRPr="00EA30E5">
        <w:rPr>
          <w:rFonts w:ascii="Times New Roman" w:hAnsi="Times New Roman"/>
          <w:sz w:val="24"/>
          <w:szCs w:val="24"/>
        </w:rPr>
        <w:t>,</w:t>
      </w:r>
    </w:p>
    <w:p w:rsidR="00E34D34" w:rsidRPr="00EA30E5" w:rsidRDefault="00821164">
      <w:pPr>
        <w:numPr>
          <w:ilvl w:val="0"/>
          <w:numId w:val="13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bibliotekarza,</w:t>
      </w:r>
    </w:p>
    <w:p w:rsidR="00E34D34" w:rsidRPr="00EA30E5" w:rsidRDefault="0082116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Przy współpracy z:</w:t>
      </w:r>
    </w:p>
    <w:p w:rsidR="00E34D34" w:rsidRPr="00EA30E5" w:rsidRDefault="00821164">
      <w:pPr>
        <w:numPr>
          <w:ilvl w:val="0"/>
          <w:numId w:val="13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pracodawcami, organizacjami pracodawców, samorządami gospodarczymi lub innymi organizacjami gospodarczymi, stowarzyszeniami lub samorządami zawodowymi, szkołami prowadzącymi kształcenie zawodowe, placówkami doskonalenia nauczycieli lub instytucjami rynku pracy,</w:t>
      </w:r>
    </w:p>
    <w:p w:rsidR="00E34D34" w:rsidRPr="00EA30E5" w:rsidRDefault="00821164">
      <w:pPr>
        <w:numPr>
          <w:ilvl w:val="0"/>
          <w:numId w:val="13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z pracownikami instytucji wspierających doradczą działalność szkoły (np. Poradni Psychologiczno-Pedagogicznej, Powiatowego Urzędu Pracy, Mobilnego Centrum Informacji Zawodowej),</w:t>
      </w:r>
    </w:p>
    <w:p w:rsidR="00E34D34" w:rsidRPr="00EA30E5" w:rsidRDefault="00821164">
      <w:pPr>
        <w:numPr>
          <w:ilvl w:val="0"/>
          <w:numId w:val="13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rodzicami lub osobami zaproszonymi, prezentującymi praktyczne aspekty dokonywania wyborów zawodowo-edukacyjnych.</w:t>
      </w:r>
    </w:p>
    <w:p w:rsidR="00E34D34" w:rsidRPr="00EA30E5" w:rsidRDefault="00821164">
      <w:p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Odbiorcami działań z zakresu doradztwa zawodowo-edukacyjnego są uczniowie Szkoły Podstawowej im. Jana Długosza w Rzgowie oraz ich rodzice.</w:t>
      </w:r>
    </w:p>
    <w:p w:rsidR="00E34D34" w:rsidRPr="00EA30E5" w:rsidRDefault="00821164">
      <w:pPr>
        <w:tabs>
          <w:tab w:val="left" w:pos="374"/>
        </w:tabs>
        <w:spacing w:after="160" w:line="360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  <w:u w:val="single"/>
        </w:rPr>
        <w:t xml:space="preserve">   Zakres odpowiedzialności nauczycieli i wychowawców</w:t>
      </w:r>
      <w:r w:rsidRPr="00EA30E5">
        <w:rPr>
          <w:rFonts w:ascii="Times New Roman" w:hAnsi="Times New Roman"/>
          <w:color w:val="00000A"/>
          <w:sz w:val="24"/>
          <w:szCs w:val="24"/>
          <w:u w:val="single"/>
        </w:rPr>
        <w:t xml:space="preserve"> </w:t>
      </w:r>
      <w:r w:rsidRPr="00EA30E5">
        <w:rPr>
          <w:rFonts w:ascii="Times New Roman" w:hAnsi="Times New Roman"/>
          <w:b/>
          <w:color w:val="00000A"/>
          <w:sz w:val="24"/>
          <w:szCs w:val="24"/>
          <w:u w:val="single"/>
        </w:rPr>
        <w:t>pracowników instytucji wspierających działania doradcze,:</w:t>
      </w:r>
    </w:p>
    <w:p w:rsidR="00E34D34" w:rsidRPr="00EA30E5" w:rsidRDefault="00821164">
      <w:p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 xml:space="preserve">a) utworzenie i zapewnienie ciągłości działania wewnątrzszkolnego systemu doradztwa zawodowego zgodnie z systemem doradztwa </w:t>
      </w:r>
    </w:p>
    <w:p w:rsidR="00E34D34" w:rsidRPr="00EA30E5" w:rsidRDefault="00821164">
      <w:p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 xml:space="preserve">    zawodowego i planu pracy na każdy rok szkolny,</w:t>
      </w:r>
    </w:p>
    <w:p w:rsidR="00E34D34" w:rsidRPr="00EA30E5" w:rsidRDefault="00821164">
      <w:p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b) realizacja działań z zakresu przygotowania ucznia do wyboru drogi edukacyjno-zawodowej:</w:t>
      </w:r>
    </w:p>
    <w:p w:rsidR="00E34D34" w:rsidRPr="00EA30E5" w:rsidRDefault="00821164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lastRenderedPageBreak/>
        <w:t xml:space="preserve">prowadzenie z uczniami zajęć </w:t>
      </w:r>
      <w:proofErr w:type="spellStart"/>
      <w:r w:rsidRPr="00EA30E5">
        <w:rPr>
          <w:rFonts w:ascii="Times New Roman" w:hAnsi="Times New Roman"/>
          <w:sz w:val="24"/>
          <w:szCs w:val="24"/>
        </w:rPr>
        <w:t>psychoedukacyjnych</w:t>
      </w:r>
      <w:proofErr w:type="spellEnd"/>
      <w:r w:rsidRPr="00EA30E5">
        <w:rPr>
          <w:rFonts w:ascii="Times New Roman" w:hAnsi="Times New Roman"/>
          <w:sz w:val="24"/>
          <w:szCs w:val="24"/>
        </w:rPr>
        <w:t xml:space="preserve">, rozmów indywidualnych celem rozpoznania przez uczniów znaczenia zmiany </w:t>
      </w:r>
      <w:r w:rsidRPr="00EA30E5">
        <w:rPr>
          <w:rFonts w:ascii="Times New Roman" w:hAnsi="Times New Roman"/>
          <w:sz w:val="24"/>
          <w:szCs w:val="24"/>
        </w:rPr>
        <w:br/>
        <w:t>w życiu, sposobów radzenia sobie ze stresem, roli motywacji oraz umiejętności współpracy,</w:t>
      </w:r>
    </w:p>
    <w:p w:rsidR="00E34D34" w:rsidRPr="00EA30E5" w:rsidRDefault="00821164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zapoznanie uczniów z różnymi rodzajami ludzkiej działalności zawodowej,</w:t>
      </w:r>
    </w:p>
    <w:p w:rsidR="00E34D34" w:rsidRPr="00EA30E5" w:rsidRDefault="00821164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 xml:space="preserve">prowadzenie z uczniami zajęć </w:t>
      </w:r>
      <w:proofErr w:type="spellStart"/>
      <w:r w:rsidRPr="00EA30E5">
        <w:rPr>
          <w:rFonts w:ascii="Times New Roman" w:hAnsi="Times New Roman"/>
          <w:sz w:val="24"/>
          <w:szCs w:val="24"/>
        </w:rPr>
        <w:t>psychoedukacyjnych</w:t>
      </w:r>
      <w:proofErr w:type="spellEnd"/>
      <w:r w:rsidRPr="00EA30E5">
        <w:rPr>
          <w:rFonts w:ascii="Times New Roman" w:hAnsi="Times New Roman"/>
          <w:sz w:val="24"/>
          <w:szCs w:val="24"/>
        </w:rPr>
        <w:t xml:space="preserve"> dotyczących samopoznania, samoakceptacji, rozpoznawania swoich mocnych </w:t>
      </w:r>
      <w:r w:rsidRPr="00EA30E5">
        <w:rPr>
          <w:rFonts w:ascii="Times New Roman" w:hAnsi="Times New Roman"/>
          <w:sz w:val="24"/>
          <w:szCs w:val="24"/>
        </w:rPr>
        <w:br/>
        <w:t>i słabych stron,</w:t>
      </w:r>
    </w:p>
    <w:p w:rsidR="00E34D34" w:rsidRPr="00EA30E5" w:rsidRDefault="00821164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prowadzenie indywidualnej pracy z uczniami, którzy mogą mieć problemy z wyborem szkoły i zawodu,</w:t>
      </w:r>
    </w:p>
    <w:p w:rsidR="00E34D34" w:rsidRPr="00EA30E5" w:rsidRDefault="00821164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podejmowanie wstępnych decyzji przez uczniów,</w:t>
      </w:r>
    </w:p>
    <w:p w:rsidR="00E34D34" w:rsidRPr="00EA30E5" w:rsidRDefault="00821164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 xml:space="preserve">prowadzenie zajęć </w:t>
      </w:r>
      <w:proofErr w:type="spellStart"/>
      <w:r w:rsidRPr="00EA30E5">
        <w:rPr>
          <w:rFonts w:ascii="Times New Roman" w:hAnsi="Times New Roman"/>
          <w:sz w:val="24"/>
          <w:szCs w:val="24"/>
        </w:rPr>
        <w:t>psychoedukacyjnych</w:t>
      </w:r>
      <w:proofErr w:type="spellEnd"/>
      <w:r w:rsidRPr="00EA30E5">
        <w:rPr>
          <w:rFonts w:ascii="Times New Roman" w:hAnsi="Times New Roman"/>
          <w:sz w:val="24"/>
          <w:szCs w:val="24"/>
        </w:rPr>
        <w:t xml:space="preserve"> dotyczących podejmowania decyzji edukacyjnych i zawodowych,</w:t>
      </w:r>
    </w:p>
    <w:p w:rsidR="00E34D34" w:rsidRPr="00EA30E5" w:rsidRDefault="00821164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prowadzenie pracy dotyczącej przekazu informacji zawodowej: pogłębianie informacji o zawodach, zapoznanie ze strukturą szkolnictwa ponadpodstawowego, zapoznanie  z ofertą edukacyjną szkolnictwa ponadpodstawowego,</w:t>
      </w:r>
    </w:p>
    <w:p w:rsidR="00E34D34" w:rsidRPr="00EA30E5" w:rsidRDefault="00821164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konfrontacja samooceny z wymaganiami szkół i zawodów,</w:t>
      </w:r>
    </w:p>
    <w:p w:rsidR="00E34D34" w:rsidRPr="00EA30E5" w:rsidRDefault="00821164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podejmowanie decyzji edukacyjnych i zawodowych,</w:t>
      </w:r>
    </w:p>
    <w:p w:rsidR="00E34D34" w:rsidRPr="00EA30E5" w:rsidRDefault="00821164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indywidualna praca z uczniami, którzy mają problemy decyzyjne, intelektualne, zdrowotne, emocjonalne, rodzinne.</w:t>
      </w:r>
    </w:p>
    <w:p w:rsidR="00E34D34" w:rsidRPr="00EA30E5" w:rsidRDefault="00821164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współpraca z Poradnią Psychologiczno – Pedagogiczną.</w:t>
      </w:r>
    </w:p>
    <w:p w:rsidR="00E34D34" w:rsidRPr="00EA30E5" w:rsidRDefault="00821164">
      <w:pPr>
        <w:spacing w:line="480" w:lineRule="auto"/>
        <w:ind w:left="284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  <w:u w:val="single"/>
        </w:rPr>
        <w:t>Przewidywane rezultaty w zakresie doradztwa zawodowego:</w:t>
      </w:r>
    </w:p>
    <w:p w:rsidR="00E34D34" w:rsidRPr="00EA30E5" w:rsidRDefault="00821164">
      <w:pPr>
        <w:pStyle w:val="Akapitzlist"/>
        <w:numPr>
          <w:ilvl w:val="0"/>
          <w:numId w:val="15"/>
        </w:numPr>
        <w:tabs>
          <w:tab w:val="left" w:pos="-30524"/>
        </w:tabs>
        <w:spacing w:line="360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sz w:val="24"/>
          <w:szCs w:val="24"/>
        </w:rPr>
        <w:t>Przewidywane rezultaty w odniesieniu do Rady Pedagogicznej.</w:t>
      </w:r>
    </w:p>
    <w:p w:rsidR="00E34D34" w:rsidRPr="00EA30E5" w:rsidRDefault="00821164">
      <w:pPr>
        <w:tabs>
          <w:tab w:val="left" w:pos="374"/>
        </w:tabs>
        <w:spacing w:line="360" w:lineRule="auto"/>
        <w:ind w:left="708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sz w:val="24"/>
          <w:szCs w:val="24"/>
        </w:rPr>
        <w:t>Nauczyciele:</w:t>
      </w:r>
    </w:p>
    <w:p w:rsidR="00E34D34" w:rsidRPr="00EA30E5" w:rsidRDefault="00821164">
      <w:pPr>
        <w:numPr>
          <w:ilvl w:val="0"/>
          <w:numId w:val="16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potrafią wprowadzić treści doradztwa zawodowego do swoich planów pracy,</w:t>
      </w:r>
    </w:p>
    <w:p w:rsidR="00E34D34" w:rsidRPr="00EA30E5" w:rsidRDefault="00821164">
      <w:pPr>
        <w:numPr>
          <w:ilvl w:val="0"/>
          <w:numId w:val="16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rozumieją potrzebę realizacji zadań z doradztwa zawodowego w ramach realizowania własnych planów pracy,</w:t>
      </w:r>
    </w:p>
    <w:p w:rsidR="00E34D34" w:rsidRPr="00EA30E5" w:rsidRDefault="00821164">
      <w:pPr>
        <w:numPr>
          <w:ilvl w:val="0"/>
          <w:numId w:val="16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potrafią współpracować w środowisku lokalnym na rzecz rozwoju zawodowego uczniów,</w:t>
      </w:r>
    </w:p>
    <w:p w:rsidR="00E34D34" w:rsidRPr="00EA30E5" w:rsidRDefault="00821164">
      <w:pPr>
        <w:numPr>
          <w:ilvl w:val="0"/>
          <w:numId w:val="17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poznają metody, techniki i formy prowadzenia zajęć z doradztwa zawodowego,</w:t>
      </w:r>
    </w:p>
    <w:p w:rsidR="00E34D34" w:rsidRPr="00EA30E5" w:rsidRDefault="00821164">
      <w:pPr>
        <w:numPr>
          <w:ilvl w:val="0"/>
          <w:numId w:val="17"/>
        </w:numPr>
        <w:tabs>
          <w:tab w:val="left" w:pos="-31680"/>
        </w:tabs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 xml:space="preserve">znają zakres treści z doradztwa zawodowego realizowanych w szkole podstawowej,  </w:t>
      </w:r>
    </w:p>
    <w:p w:rsidR="00E34D34" w:rsidRPr="00EA30E5" w:rsidRDefault="00821164">
      <w:pPr>
        <w:numPr>
          <w:ilvl w:val="0"/>
          <w:numId w:val="17"/>
        </w:numPr>
        <w:tabs>
          <w:tab w:val="left" w:pos="-31680"/>
        </w:tabs>
        <w:ind w:right="2244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potrafią realizować treści zawodoznawcze na swoich lekcjach, na zebraniach z rodzicami oraz podczas spotkań indywidualnych z rodzicami.</w:t>
      </w:r>
    </w:p>
    <w:p w:rsidR="00E34D34" w:rsidRPr="00EA30E5" w:rsidRDefault="00821164">
      <w:pPr>
        <w:tabs>
          <w:tab w:val="left" w:pos="14"/>
        </w:tabs>
        <w:spacing w:line="360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 xml:space="preserve">    2)  Przewidywane rezultaty w odniesieniu do uczniów</w:t>
      </w:r>
    </w:p>
    <w:p w:rsidR="00E34D34" w:rsidRPr="00EA30E5" w:rsidRDefault="00821164">
      <w:pPr>
        <w:tabs>
          <w:tab w:val="left" w:pos="14"/>
        </w:tabs>
        <w:spacing w:line="360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 xml:space="preserve">Uczniowie </w:t>
      </w:r>
      <w:r w:rsidRPr="00EA30E5">
        <w:rPr>
          <w:rFonts w:ascii="Times New Roman" w:hAnsi="Times New Roman"/>
          <w:sz w:val="24"/>
          <w:szCs w:val="24"/>
        </w:rPr>
        <w:t>po zrealizowaniu zajęć potrafią</w:t>
      </w:r>
      <w:r w:rsidRPr="00EA30E5">
        <w:rPr>
          <w:rFonts w:ascii="Times New Roman" w:hAnsi="Times New Roman"/>
          <w:b/>
          <w:color w:val="00000A"/>
          <w:sz w:val="24"/>
          <w:szCs w:val="24"/>
        </w:rPr>
        <w:t>: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dokonać adekwatnej samooceny,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rozpoznać swoje mocne i słabe strony,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lastRenderedPageBreak/>
        <w:t>wymienić zdolności, zainteresowania i umiejętności,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racjonalnie planować ścieżkę edukacyjno – zawodową,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dostosować się do zmian,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analizować źródła informacji edukacyjno – zawodowej,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 xml:space="preserve">potrafi wybrać szkołę ponadpodstawową, zgodną z jego zainteresowaniami, 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współpracować w zespole,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sporządzać CV  i list motywacyjny,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skutecznie się zaprezentować,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zachować się asertywnie,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dopasować kompetencje do zawodu,</w:t>
      </w:r>
    </w:p>
    <w:p w:rsidR="00E34D34" w:rsidRPr="00EA30E5" w:rsidRDefault="00821164">
      <w:pPr>
        <w:widowControl/>
        <w:numPr>
          <w:ilvl w:val="0"/>
          <w:numId w:val="18"/>
        </w:num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sprawnie się komunikować,</w:t>
      </w:r>
    </w:p>
    <w:p w:rsidR="00E34D34" w:rsidRPr="00EA30E5" w:rsidRDefault="00821164">
      <w:pPr>
        <w:numPr>
          <w:ilvl w:val="0"/>
          <w:numId w:val="18"/>
        </w:numPr>
        <w:tabs>
          <w:tab w:val="left" w:pos="13152"/>
        </w:tabs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przewidzieć skutki działania.</w:t>
      </w:r>
    </w:p>
    <w:p w:rsidR="00E34D34" w:rsidRPr="00EA30E5" w:rsidRDefault="00821164">
      <w:pPr>
        <w:tabs>
          <w:tab w:val="left" w:pos="14"/>
        </w:tabs>
        <w:spacing w:line="360" w:lineRule="auto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3) Przewidywane rezultaty w odniesieniu do rodziców.</w:t>
      </w:r>
    </w:p>
    <w:p w:rsidR="00E34D34" w:rsidRPr="00EA30E5" w:rsidRDefault="00821164">
      <w:pPr>
        <w:tabs>
          <w:tab w:val="left" w:pos="-31680"/>
          <w:tab w:val="left" w:pos="-31680"/>
          <w:tab w:val="left" w:pos="1094"/>
        </w:tabs>
        <w:spacing w:after="160" w:line="360" w:lineRule="auto"/>
        <w:ind w:left="720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Rodzice:</w:t>
      </w:r>
    </w:p>
    <w:p w:rsidR="00E34D34" w:rsidRPr="00EA30E5" w:rsidRDefault="00821164">
      <w:pPr>
        <w:pStyle w:val="Akapitzlist"/>
        <w:numPr>
          <w:ilvl w:val="0"/>
          <w:numId w:val="19"/>
        </w:numPr>
        <w:tabs>
          <w:tab w:val="left" w:pos="-31680"/>
          <w:tab w:val="left" w:pos="-31680"/>
          <w:tab w:val="left" w:pos="-346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znają czynniki niezbędne do podjęcia prawidłowej decyzji wyboru zawodu przez swoje dziecko,</w:t>
      </w:r>
    </w:p>
    <w:p w:rsidR="00E34D34" w:rsidRPr="00EA30E5" w:rsidRDefault="00821164">
      <w:pPr>
        <w:pStyle w:val="Akapitzlist"/>
        <w:numPr>
          <w:ilvl w:val="0"/>
          <w:numId w:val="19"/>
        </w:numPr>
        <w:tabs>
          <w:tab w:val="left" w:pos="-31680"/>
          <w:tab w:val="left" w:pos="-31680"/>
          <w:tab w:val="left" w:pos="30240"/>
          <w:tab w:val="left" w:pos="-31680"/>
          <w:tab w:val="left" w:pos="-3168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rozumieją potrzebę uwzględnienia czynników: zainteresowań, uzdolnień, cech charakteru, temperamentu, stanu zdrowia, możliwości psychofizycznych, rynku pracy przy planowaniu kariery edukacyjnej i zawodowej swojego dziecka,</w:t>
      </w:r>
    </w:p>
    <w:p w:rsidR="00E34D34" w:rsidRPr="00EA30E5" w:rsidRDefault="00821164">
      <w:pPr>
        <w:pStyle w:val="Akapitzlist"/>
        <w:numPr>
          <w:ilvl w:val="0"/>
          <w:numId w:val="19"/>
        </w:numPr>
        <w:tabs>
          <w:tab w:val="left" w:pos="-31680"/>
          <w:tab w:val="left" w:pos="-31680"/>
          <w:tab w:val="left" w:pos="30240"/>
          <w:tab w:val="left" w:pos="-31680"/>
          <w:tab w:val="left" w:pos="-3168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wiedzą, gdzie szukać informacji i wsparcia w procesie wyboru drogi zawodowej dziecka,</w:t>
      </w:r>
    </w:p>
    <w:p w:rsidR="00E34D34" w:rsidRPr="00EA30E5" w:rsidRDefault="00821164">
      <w:pPr>
        <w:numPr>
          <w:ilvl w:val="0"/>
          <w:numId w:val="20"/>
        </w:numPr>
        <w:tabs>
          <w:tab w:val="left" w:pos="31680"/>
          <w:tab w:val="left" w:pos="-31680"/>
          <w:tab w:val="left" w:pos="-31680"/>
        </w:tabs>
        <w:ind w:left="644" w:hanging="284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znają świat pracy i ofertę szkolnictwa ponadpodstawowego,</w:t>
      </w:r>
    </w:p>
    <w:p w:rsidR="00E34D34" w:rsidRPr="00EA30E5" w:rsidRDefault="00821164">
      <w:pPr>
        <w:numPr>
          <w:ilvl w:val="0"/>
          <w:numId w:val="20"/>
        </w:numPr>
        <w:tabs>
          <w:tab w:val="left" w:pos="31680"/>
          <w:tab w:val="left" w:pos="-31680"/>
          <w:tab w:val="left" w:pos="-31680"/>
        </w:tabs>
        <w:ind w:left="644" w:hanging="284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potrafią wskazać predyspozycje, mocne i słabe strony dziecka,</w:t>
      </w:r>
    </w:p>
    <w:p w:rsidR="00E34D34" w:rsidRPr="00EA30E5" w:rsidRDefault="00821164">
      <w:pPr>
        <w:numPr>
          <w:ilvl w:val="0"/>
          <w:numId w:val="20"/>
        </w:numPr>
        <w:tabs>
          <w:tab w:val="left" w:pos="31680"/>
          <w:tab w:val="left" w:pos="-31680"/>
          <w:tab w:val="left" w:pos="-31680"/>
        </w:tabs>
        <w:ind w:left="644" w:hanging="284"/>
        <w:jc w:val="both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potrafią pomóc swoim dzieciom w podejmowaniu decyzji.</w:t>
      </w:r>
    </w:p>
    <w:p w:rsidR="00E34D34" w:rsidRPr="00EA30E5" w:rsidRDefault="00E34D34">
      <w:pPr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:rsidR="00E34D34" w:rsidRPr="00EA30E5" w:rsidRDefault="00821164">
      <w:pPr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sz w:val="24"/>
          <w:szCs w:val="24"/>
        </w:rPr>
        <w:t xml:space="preserve">Metody i techniki pracy. </w:t>
      </w:r>
    </w:p>
    <w:p w:rsidR="00E34D34" w:rsidRPr="00EA30E5" w:rsidRDefault="00821164">
      <w:pPr>
        <w:widowControl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Diagnoza zainteresowań i predyspozycji uczniów.</w:t>
      </w:r>
    </w:p>
    <w:p w:rsidR="00E34D34" w:rsidRPr="00EA30E5" w:rsidRDefault="00821164">
      <w:pPr>
        <w:widowControl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</w:rPr>
      </w:pPr>
      <w:r w:rsidRPr="00EA30E5">
        <w:rPr>
          <w:rFonts w:ascii="Times New Roman" w:hAnsi="Times New Roman"/>
          <w:sz w:val="24"/>
          <w:szCs w:val="24"/>
        </w:rPr>
        <w:t>Zajęcia służące rozbudzeniu świadomości konieczności planowania własnego rozwoju i kariery zawodowej, umożliwiające poznanie si</w:t>
      </w:r>
      <w:r w:rsidRPr="00EA30E5">
        <w:rPr>
          <w:rFonts w:ascii="Times New Roman" w:hAnsi="Times New Roman"/>
          <w:sz w:val="24"/>
          <w:szCs w:val="24"/>
        </w:rPr>
        <w:t>e</w:t>
      </w:r>
      <w:r w:rsidRPr="00EA30E5">
        <w:rPr>
          <w:rFonts w:ascii="Times New Roman" w:hAnsi="Times New Roman"/>
          <w:sz w:val="24"/>
          <w:szCs w:val="24"/>
        </w:rPr>
        <w:t xml:space="preserve">bie i swoich predyspozycji zawodowych. </w:t>
      </w:r>
    </w:p>
    <w:p w:rsidR="00E34D34" w:rsidRPr="00EA30E5" w:rsidRDefault="00821164">
      <w:pPr>
        <w:widowControl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</w:rPr>
      </w:pPr>
      <w:r w:rsidRPr="00EA30E5">
        <w:rPr>
          <w:rFonts w:ascii="Times New Roman" w:hAnsi="Times New Roman"/>
          <w:sz w:val="24"/>
          <w:szCs w:val="24"/>
        </w:rPr>
        <w:t>Zajęcia doskonalące umiejętności w zakresie komunikacji interpersonalnej i współdziałania w grupie, radzenia sobie ze stresem, autopr</w:t>
      </w:r>
      <w:r w:rsidRPr="00EA30E5">
        <w:rPr>
          <w:rFonts w:ascii="Times New Roman" w:hAnsi="Times New Roman"/>
          <w:sz w:val="24"/>
          <w:szCs w:val="24"/>
        </w:rPr>
        <w:t>e</w:t>
      </w:r>
      <w:r w:rsidRPr="00EA30E5">
        <w:rPr>
          <w:rFonts w:ascii="Times New Roman" w:hAnsi="Times New Roman"/>
          <w:sz w:val="24"/>
          <w:szCs w:val="24"/>
        </w:rPr>
        <w:t>zentacji.</w:t>
      </w:r>
    </w:p>
    <w:p w:rsidR="00E34D34" w:rsidRPr="00EA30E5" w:rsidRDefault="00821164">
      <w:pPr>
        <w:widowControl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Udostępnianie informacji o szkołach i zawodach.</w:t>
      </w:r>
    </w:p>
    <w:p w:rsidR="00E34D34" w:rsidRPr="00EA30E5" w:rsidRDefault="00821164">
      <w:pPr>
        <w:widowControl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lastRenderedPageBreak/>
        <w:t>Spotkania z przedstawicielami różnych zawodów.</w:t>
      </w:r>
    </w:p>
    <w:p w:rsidR="00E34D34" w:rsidRPr="00EA30E5" w:rsidRDefault="00821164">
      <w:pPr>
        <w:widowControl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Udzielanie indywidualnych porad uczniom.</w:t>
      </w:r>
    </w:p>
    <w:p w:rsidR="00E34D34" w:rsidRPr="00EA30E5" w:rsidRDefault="00821164">
      <w:pPr>
        <w:widowControl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</w:rPr>
      </w:pPr>
      <w:r w:rsidRPr="00EA30E5">
        <w:rPr>
          <w:rFonts w:ascii="Times New Roman" w:hAnsi="Times New Roman"/>
          <w:bCs/>
          <w:sz w:val="24"/>
          <w:szCs w:val="24"/>
        </w:rPr>
        <w:t xml:space="preserve">Wycieczki do </w:t>
      </w:r>
      <w:r w:rsidR="00797207" w:rsidRPr="00EA30E5">
        <w:rPr>
          <w:rFonts w:ascii="Times New Roman" w:hAnsi="Times New Roman"/>
          <w:bCs/>
          <w:sz w:val="24"/>
          <w:szCs w:val="24"/>
        </w:rPr>
        <w:t>szkół</w:t>
      </w:r>
      <w:r w:rsidR="00797207">
        <w:rPr>
          <w:rFonts w:ascii="Times New Roman" w:hAnsi="Times New Roman"/>
          <w:bCs/>
          <w:sz w:val="24"/>
          <w:szCs w:val="24"/>
        </w:rPr>
        <w:t xml:space="preserve"> ponadpodstawowych/spotkania z przedstawicielami szkół ponadpodstawowych w ramach, tzw. ,, Drzwi otwartych".</w:t>
      </w:r>
      <w:r w:rsidR="008D5B65">
        <w:rPr>
          <w:rFonts w:ascii="Times New Roman" w:hAnsi="Times New Roman"/>
          <w:bCs/>
          <w:sz w:val="24"/>
          <w:szCs w:val="24"/>
        </w:rPr>
        <w:t xml:space="preserve"> </w:t>
      </w:r>
    </w:p>
    <w:p w:rsidR="00E34D34" w:rsidRPr="00EA30E5" w:rsidRDefault="00821164">
      <w:pPr>
        <w:widowControl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ascii="Times New Roman" w:hAnsi="Times New Roman"/>
        </w:rPr>
      </w:pPr>
      <w:r w:rsidRPr="00EA30E5">
        <w:rPr>
          <w:rFonts w:ascii="Times New Roman" w:hAnsi="Times New Roman"/>
          <w:bCs/>
          <w:sz w:val="24"/>
          <w:szCs w:val="24"/>
        </w:rPr>
        <w:t>Wycieczki do zakładów pracy/firmy.</w:t>
      </w:r>
    </w:p>
    <w:p w:rsidR="00E34D34" w:rsidRPr="00EA30E5" w:rsidRDefault="00821164">
      <w:pPr>
        <w:jc w:val="both"/>
        <w:rPr>
          <w:rFonts w:ascii="Times New Roman" w:hAnsi="Times New Roman"/>
          <w:b/>
          <w:sz w:val="24"/>
          <w:szCs w:val="24"/>
        </w:rPr>
      </w:pPr>
      <w:r w:rsidRPr="00EA30E5">
        <w:rPr>
          <w:rFonts w:ascii="Times New Roman" w:hAnsi="Times New Roman"/>
          <w:b/>
          <w:sz w:val="24"/>
          <w:szCs w:val="24"/>
        </w:rPr>
        <w:t xml:space="preserve"> </w:t>
      </w:r>
    </w:p>
    <w:p w:rsidR="00E34D34" w:rsidRPr="00EA30E5" w:rsidRDefault="00821164">
      <w:pPr>
        <w:jc w:val="both"/>
        <w:rPr>
          <w:rFonts w:ascii="Times New Roman" w:hAnsi="Times New Roman"/>
          <w:b/>
          <w:sz w:val="24"/>
          <w:szCs w:val="24"/>
        </w:rPr>
      </w:pPr>
      <w:r w:rsidRPr="00EA30E5">
        <w:rPr>
          <w:rFonts w:ascii="Times New Roman" w:hAnsi="Times New Roman"/>
          <w:b/>
          <w:sz w:val="24"/>
          <w:szCs w:val="24"/>
        </w:rPr>
        <w:t xml:space="preserve">Scenariusze i konspekty, materiały edukacyjne, diagnostyczne, zasady ich udostępniania. </w:t>
      </w:r>
    </w:p>
    <w:p w:rsidR="00E34D34" w:rsidRPr="00EA30E5" w:rsidRDefault="00821164">
      <w:pPr>
        <w:pStyle w:val="NormalnyWeb"/>
        <w:spacing w:before="96" w:after="0"/>
        <w:rPr>
          <w:kern w:val="3"/>
        </w:rPr>
      </w:pPr>
      <w:r w:rsidRPr="00EA30E5">
        <w:rPr>
          <w:kern w:val="3"/>
        </w:rPr>
        <w:t xml:space="preserve">Materiały edukacyjne: </w:t>
      </w:r>
    </w:p>
    <w:p w:rsidR="00E34D34" w:rsidRPr="00EA30E5" w:rsidRDefault="00821164">
      <w:pPr>
        <w:pStyle w:val="NormalnyWeb"/>
        <w:numPr>
          <w:ilvl w:val="0"/>
          <w:numId w:val="22"/>
        </w:numPr>
        <w:tabs>
          <w:tab w:val="left" w:pos="142"/>
        </w:tabs>
        <w:spacing w:before="0" w:after="0"/>
        <w:ind w:left="426" w:hanging="142"/>
        <w:rPr>
          <w:kern w:val="3"/>
        </w:rPr>
      </w:pPr>
      <w:r w:rsidRPr="00EA30E5">
        <w:rPr>
          <w:kern w:val="3"/>
        </w:rPr>
        <w:t xml:space="preserve">     informatory o zawodach i szkołach;</w:t>
      </w:r>
    </w:p>
    <w:p w:rsidR="00E34D34" w:rsidRPr="00EA30E5" w:rsidRDefault="00821164">
      <w:pPr>
        <w:pStyle w:val="NormalnyWeb"/>
        <w:numPr>
          <w:ilvl w:val="0"/>
          <w:numId w:val="22"/>
        </w:numPr>
        <w:tabs>
          <w:tab w:val="left" w:pos="142"/>
        </w:tabs>
        <w:spacing w:before="0" w:after="0"/>
        <w:ind w:left="426" w:hanging="142"/>
        <w:rPr>
          <w:kern w:val="3"/>
        </w:rPr>
      </w:pPr>
      <w:r w:rsidRPr="00EA30E5">
        <w:rPr>
          <w:kern w:val="3"/>
        </w:rPr>
        <w:t xml:space="preserve">     scenariusze zajęć;</w:t>
      </w:r>
    </w:p>
    <w:p w:rsidR="00E34D34" w:rsidRPr="00EA30E5" w:rsidRDefault="00821164">
      <w:pPr>
        <w:pStyle w:val="NormalnyWeb"/>
        <w:numPr>
          <w:ilvl w:val="0"/>
          <w:numId w:val="22"/>
        </w:numPr>
        <w:tabs>
          <w:tab w:val="left" w:pos="142"/>
        </w:tabs>
        <w:spacing w:before="0" w:after="0"/>
        <w:ind w:left="426" w:hanging="142"/>
      </w:pPr>
      <w:r w:rsidRPr="00EA30E5">
        <w:rPr>
          <w:kern w:val="3"/>
        </w:rPr>
        <w:t xml:space="preserve">     materiały diagnostyczne </w:t>
      </w:r>
      <w:r w:rsidRPr="00EA30E5">
        <w:t xml:space="preserve">opracowane przez doradcę zawodowego i zespół wychowawczo- profilaktyczny, stanowią bazę dydaktyczną </w:t>
      </w:r>
    </w:p>
    <w:p w:rsidR="00E34D34" w:rsidRPr="00EA30E5" w:rsidRDefault="00821164">
      <w:pPr>
        <w:pStyle w:val="NormalnyWeb"/>
        <w:tabs>
          <w:tab w:val="left" w:pos="142"/>
        </w:tabs>
        <w:spacing w:before="0" w:after="0"/>
        <w:ind w:left="426"/>
      </w:pPr>
      <w:r w:rsidRPr="00EA30E5">
        <w:t xml:space="preserve">    dostępną  w bibliotec</w:t>
      </w:r>
      <w:r w:rsidRPr="00EA30E5">
        <w:rPr>
          <w:kern w:val="3"/>
        </w:rPr>
        <w:t>z</w:t>
      </w:r>
      <w:r w:rsidRPr="00EA30E5">
        <w:t xml:space="preserve">ce doradcy zawodowego. </w:t>
      </w:r>
    </w:p>
    <w:p w:rsidR="00E34D34" w:rsidRPr="00EA30E5" w:rsidRDefault="00821164">
      <w:pPr>
        <w:pStyle w:val="NormalnyWeb"/>
        <w:spacing w:before="96" w:after="0"/>
        <w:ind w:left="284"/>
      </w:pPr>
      <w:r w:rsidRPr="00EA30E5">
        <w:t xml:space="preserve">       Zasoby internetowe udostępnia się na zasadach dowolności na poniższych stronach:</w:t>
      </w:r>
    </w:p>
    <w:p w:rsidR="00821164" w:rsidRPr="00EA30E5" w:rsidRDefault="00C06159" w:rsidP="00821164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Fonts w:ascii="Times New Roman" w:hAnsi="Times New Roman"/>
          <w:color w:val="0070C0"/>
          <w:sz w:val="24"/>
          <w:szCs w:val="24"/>
        </w:rPr>
      </w:pPr>
      <w:hyperlink r:id="rId8" w:history="1">
        <w:r w:rsidR="00821164" w:rsidRPr="00EA30E5">
          <w:rPr>
            <w:rStyle w:val="Hipercze"/>
            <w:rFonts w:ascii="Times New Roman" w:hAnsi="Times New Roman"/>
            <w:color w:val="0070C0"/>
            <w:sz w:val="24"/>
            <w:szCs w:val="24"/>
          </w:rPr>
          <w:t>www.wybieramzawod.pl</w:t>
        </w:r>
      </w:hyperlink>
      <w:r w:rsidR="00821164" w:rsidRPr="00EA30E5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821164" w:rsidRPr="00EA30E5" w:rsidRDefault="00C06159" w:rsidP="00821164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Fonts w:ascii="Times New Roman" w:hAnsi="Times New Roman"/>
          <w:color w:val="0070C0"/>
          <w:sz w:val="24"/>
          <w:szCs w:val="24"/>
        </w:rPr>
      </w:pPr>
      <w:hyperlink r:id="rId9" w:history="1">
        <w:r w:rsidR="00821164" w:rsidRPr="00EA30E5">
          <w:rPr>
            <w:rStyle w:val="Hipercze"/>
            <w:rFonts w:ascii="Times New Roman" w:hAnsi="Times New Roman"/>
            <w:color w:val="0070C0"/>
            <w:sz w:val="24"/>
            <w:szCs w:val="24"/>
          </w:rPr>
          <w:t>www.irp-fundacja.pl</w:t>
        </w:r>
      </w:hyperlink>
    </w:p>
    <w:p w:rsidR="00E34D34" w:rsidRPr="00EA30E5" w:rsidRDefault="00C06159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Fonts w:ascii="Times New Roman" w:hAnsi="Times New Roman"/>
          <w:color w:val="0070C0"/>
          <w:sz w:val="24"/>
          <w:szCs w:val="24"/>
        </w:rPr>
      </w:pPr>
      <w:hyperlink r:id="rId10" w:history="1">
        <w:r w:rsidR="00821164" w:rsidRPr="00EA30E5">
          <w:rPr>
            <w:rStyle w:val="Hipercze"/>
            <w:rFonts w:ascii="Times New Roman" w:hAnsi="Times New Roman"/>
            <w:color w:val="0070C0"/>
            <w:sz w:val="24"/>
            <w:szCs w:val="24"/>
          </w:rPr>
          <w:t>www.junior.org.pl</w:t>
        </w:r>
      </w:hyperlink>
    </w:p>
    <w:p w:rsidR="00E34D34" w:rsidRPr="00EA30E5" w:rsidRDefault="00C06159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Fonts w:ascii="Times New Roman" w:hAnsi="Times New Roman"/>
          <w:color w:val="0070C0"/>
          <w:sz w:val="24"/>
          <w:szCs w:val="24"/>
        </w:rPr>
      </w:pPr>
      <w:hyperlink r:id="rId11" w:history="1">
        <w:r w:rsidR="00821164" w:rsidRPr="00EA30E5">
          <w:rPr>
            <w:rStyle w:val="Hipercze"/>
            <w:rFonts w:ascii="Times New Roman" w:hAnsi="Times New Roman"/>
            <w:color w:val="0070C0"/>
            <w:sz w:val="24"/>
            <w:szCs w:val="24"/>
          </w:rPr>
          <w:t>www.labirynt-zawodow.progra.pl</w:t>
        </w:r>
      </w:hyperlink>
    </w:p>
    <w:p w:rsidR="00605CF1" w:rsidRPr="00EA30E5" w:rsidRDefault="00C06159" w:rsidP="00605CF1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Style w:val="Hipercze"/>
          <w:rFonts w:ascii="Times New Roman" w:hAnsi="Times New Roman"/>
          <w:color w:val="0070C0"/>
          <w:sz w:val="24"/>
          <w:szCs w:val="24"/>
          <w:u w:val="none"/>
        </w:rPr>
      </w:pPr>
      <w:hyperlink r:id="rId12" w:history="1">
        <w:r w:rsidR="00821164" w:rsidRPr="00EA30E5">
          <w:rPr>
            <w:rStyle w:val="Hipercze"/>
            <w:rFonts w:ascii="Times New Roman" w:hAnsi="Times New Roman"/>
            <w:color w:val="0070C0"/>
            <w:sz w:val="24"/>
            <w:szCs w:val="24"/>
          </w:rPr>
          <w:t>www.zawody.praca.net</w:t>
        </w:r>
      </w:hyperlink>
    </w:p>
    <w:p w:rsidR="00B5632E" w:rsidRPr="00EA30E5" w:rsidRDefault="00C06159" w:rsidP="00B5632E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Fonts w:ascii="Times New Roman" w:hAnsi="Times New Roman"/>
          <w:color w:val="0070C0"/>
          <w:sz w:val="24"/>
          <w:szCs w:val="24"/>
        </w:rPr>
      </w:pPr>
      <w:hyperlink r:id="rId13" w:history="1">
        <w:r w:rsidR="00B5632E" w:rsidRPr="00EA30E5">
          <w:rPr>
            <w:rStyle w:val="Hipercze"/>
            <w:rFonts w:ascii="Times New Roman" w:hAnsi="Times New Roman"/>
            <w:color w:val="0070C0"/>
            <w:sz w:val="24"/>
            <w:szCs w:val="24"/>
          </w:rPr>
          <w:t>https://mapakarier.org/</w:t>
        </w:r>
      </w:hyperlink>
    </w:p>
    <w:p w:rsidR="00B53280" w:rsidRPr="00EA30E5" w:rsidRDefault="00C06159" w:rsidP="00B522D4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4" w:history="1">
        <w:r w:rsidR="00C74E58" w:rsidRPr="00EA30E5">
          <w:rPr>
            <w:rStyle w:val="Hipercze"/>
            <w:rFonts w:ascii="Times New Roman" w:hAnsi="Times New Roman"/>
            <w:color w:val="0070C0"/>
            <w:sz w:val="24"/>
            <w:szCs w:val="24"/>
          </w:rPr>
          <w:t>https://doradztwo.ore.edu.pl/</w:t>
        </w:r>
      </w:hyperlink>
    </w:p>
    <w:p w:rsidR="00B522D4" w:rsidRPr="00EA30E5" w:rsidRDefault="00B522D4" w:rsidP="00B522D4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Fonts w:ascii="Times New Roman" w:hAnsi="Times New Roman"/>
          <w:color w:val="0070C0"/>
          <w:sz w:val="24"/>
          <w:szCs w:val="24"/>
          <w:u w:val="single"/>
        </w:rPr>
      </w:pPr>
      <w:r w:rsidRPr="00EA30E5">
        <w:rPr>
          <w:rFonts w:ascii="Times New Roman" w:hAnsi="Times New Roman"/>
          <w:color w:val="0070C0"/>
          <w:sz w:val="24"/>
          <w:szCs w:val="24"/>
          <w:u w:val="single"/>
        </w:rPr>
        <w:t>https://www.otouczelnie.</w:t>
      </w:r>
    </w:p>
    <w:p w:rsidR="00B53280" w:rsidRPr="00EA30E5" w:rsidRDefault="00B522D4" w:rsidP="00B5632E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Fonts w:ascii="Times New Roman" w:hAnsi="Times New Roman"/>
          <w:color w:val="0070C0"/>
          <w:sz w:val="24"/>
          <w:szCs w:val="24"/>
          <w:u w:val="single"/>
        </w:rPr>
      </w:pPr>
      <w:r w:rsidRPr="00EA30E5">
        <w:rPr>
          <w:rFonts w:ascii="Times New Roman" w:hAnsi="Times New Roman"/>
          <w:color w:val="0070C0"/>
          <w:sz w:val="24"/>
          <w:szCs w:val="24"/>
          <w:u w:val="single"/>
        </w:rPr>
        <w:t>https://barometrzawodow.pl/</w:t>
      </w:r>
    </w:p>
    <w:p w:rsidR="00B522D4" w:rsidRPr="00EA30E5" w:rsidRDefault="00B522D4" w:rsidP="00B5632E">
      <w:pPr>
        <w:widowControl/>
        <w:numPr>
          <w:ilvl w:val="0"/>
          <w:numId w:val="23"/>
        </w:numPr>
        <w:tabs>
          <w:tab w:val="left" w:pos="142"/>
          <w:tab w:val="left" w:pos="1080"/>
        </w:tabs>
        <w:suppressAutoHyphens w:val="0"/>
        <w:autoSpaceDE/>
        <w:spacing w:before="100" w:after="100"/>
        <w:ind w:left="426" w:firstLine="0"/>
        <w:rPr>
          <w:rFonts w:ascii="Times New Roman" w:hAnsi="Times New Roman"/>
          <w:color w:val="0070C0"/>
          <w:sz w:val="24"/>
          <w:szCs w:val="24"/>
          <w:u w:val="single"/>
        </w:rPr>
      </w:pPr>
      <w:r w:rsidRPr="00EA30E5">
        <w:rPr>
          <w:rFonts w:ascii="Times New Roman" w:hAnsi="Times New Roman"/>
          <w:color w:val="0070C0"/>
          <w:sz w:val="24"/>
          <w:szCs w:val="24"/>
          <w:u w:val="single"/>
        </w:rPr>
        <w:t>https://www.edubaza.pl/</w:t>
      </w:r>
    </w:p>
    <w:p w:rsidR="00C74E58" w:rsidRPr="00EA30E5" w:rsidRDefault="00C74E58" w:rsidP="00C74E58">
      <w:pPr>
        <w:widowControl/>
        <w:tabs>
          <w:tab w:val="left" w:pos="142"/>
          <w:tab w:val="left" w:pos="1080"/>
        </w:tabs>
        <w:suppressAutoHyphens w:val="0"/>
        <w:autoSpaceDE/>
        <w:spacing w:before="100" w:after="100"/>
        <w:rPr>
          <w:rFonts w:ascii="Times New Roman" w:hAnsi="Times New Roman"/>
          <w:color w:val="00B0F0"/>
          <w:sz w:val="24"/>
          <w:szCs w:val="24"/>
          <w:u w:val="single"/>
        </w:rPr>
      </w:pPr>
    </w:p>
    <w:p w:rsidR="00C74E58" w:rsidRPr="00EA30E5" w:rsidRDefault="00C74E58" w:rsidP="00C74E58">
      <w:pPr>
        <w:widowControl/>
        <w:tabs>
          <w:tab w:val="left" w:pos="142"/>
          <w:tab w:val="left" w:pos="1080"/>
        </w:tabs>
        <w:suppressAutoHyphens w:val="0"/>
        <w:autoSpaceDE/>
        <w:spacing w:before="100" w:after="100"/>
        <w:rPr>
          <w:rFonts w:ascii="Times New Roman" w:hAnsi="Times New Roman"/>
          <w:color w:val="0070C0"/>
          <w:sz w:val="24"/>
          <w:szCs w:val="24"/>
          <w:u w:val="single"/>
        </w:rPr>
      </w:pPr>
    </w:p>
    <w:p w:rsidR="00C74E58" w:rsidRPr="00EA30E5" w:rsidRDefault="00C74E58" w:rsidP="00C74E58">
      <w:pPr>
        <w:widowControl/>
        <w:tabs>
          <w:tab w:val="left" w:pos="142"/>
          <w:tab w:val="left" w:pos="1080"/>
        </w:tabs>
        <w:suppressAutoHyphens w:val="0"/>
        <w:autoSpaceDE/>
        <w:spacing w:before="100" w:after="100"/>
        <w:rPr>
          <w:rFonts w:ascii="Times New Roman" w:hAnsi="Times New Roman"/>
          <w:color w:val="0070C0"/>
          <w:sz w:val="24"/>
          <w:szCs w:val="24"/>
          <w:u w:val="single"/>
        </w:rPr>
      </w:pPr>
    </w:p>
    <w:p w:rsidR="00C74E58" w:rsidRPr="00EA30E5" w:rsidRDefault="00C74E58" w:rsidP="00C74E58">
      <w:pPr>
        <w:widowControl/>
        <w:tabs>
          <w:tab w:val="left" w:pos="142"/>
          <w:tab w:val="left" w:pos="1080"/>
        </w:tabs>
        <w:suppressAutoHyphens w:val="0"/>
        <w:autoSpaceDE/>
        <w:spacing w:before="100" w:after="100"/>
        <w:rPr>
          <w:rFonts w:ascii="Times New Roman" w:hAnsi="Times New Roman"/>
          <w:color w:val="0070C0"/>
          <w:sz w:val="24"/>
          <w:szCs w:val="24"/>
          <w:u w:val="single"/>
        </w:rPr>
      </w:pPr>
    </w:p>
    <w:p w:rsidR="00E34D34" w:rsidRPr="00EA30E5" w:rsidRDefault="00821164">
      <w:pPr>
        <w:tabs>
          <w:tab w:val="left" w:pos="1367"/>
          <w:tab w:val="left" w:pos="1986"/>
        </w:tabs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EA30E5">
        <w:rPr>
          <w:rFonts w:ascii="Times New Roman" w:hAnsi="Times New Roman"/>
          <w:b/>
          <w:sz w:val="24"/>
          <w:szCs w:val="24"/>
        </w:rPr>
        <w:lastRenderedPageBreak/>
        <w:t>Program doradztwa zawodowego, uwzględniający WSDZ 2024/25</w:t>
      </w:r>
    </w:p>
    <w:p w:rsidR="00E34D34" w:rsidRPr="00EA30E5" w:rsidRDefault="00E34D34">
      <w:pPr>
        <w:tabs>
          <w:tab w:val="left" w:pos="1367"/>
          <w:tab w:val="left" w:pos="1986"/>
        </w:tabs>
        <w:ind w:left="99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3"/>
        <w:gridCol w:w="3801"/>
        <w:gridCol w:w="26"/>
        <w:gridCol w:w="3686"/>
        <w:gridCol w:w="2410"/>
      </w:tblGrid>
      <w:tr w:rsidR="00E34D34" w:rsidRPr="00EA30E5" w:rsidTr="00E34D34">
        <w:tc>
          <w:tcPr>
            <w:tcW w:w="145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1367"/>
                <w:tab w:val="left" w:pos="1986"/>
              </w:tabs>
              <w:ind w:left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ORIENTACJA ZAWODOWA </w:t>
            </w:r>
          </w:p>
          <w:p w:rsidR="00E34D34" w:rsidRPr="00EA30E5" w:rsidRDefault="00821164">
            <w:pPr>
              <w:tabs>
                <w:tab w:val="left" w:pos="1367"/>
                <w:tab w:val="left" w:pos="1986"/>
              </w:tabs>
              <w:ind w:left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Klasy  I-III SP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TEMATYKA DZIAŁAŃ/OBSZAR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EFEKTY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PODJĘTYCH DZIAŁAŃ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METODY PRACY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I FORMY REALIZACJI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OSOBY ODPOWIEDZIALNE,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PODMIOTY WSPÓŁPRACUJACE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TERMIN/</w:t>
            </w: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  <w:t>CZAS TRWANIA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Obszar: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1. Poznawanie siebie, poznawanie własnych zasobów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Uczeń: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1.1 Potrafi opisać swoje zainteresowania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 i określić, w jaki sposób może je rozwijać.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1.2 Umie zaprezentować swoje 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zainteresowania wobec innych osób.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1.3 Potrafi podać przykłady różnorodnych 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zainteresowań ludzi.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1.4 Potrafi podać przykłady swoich mocnych 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stron w różnych obszarach.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1.5 Potrafi podjąć działania w sytuacjach 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zadaniowych i opisać, co z nich wyniknęło   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dla niego i dla innych.</w:t>
            </w:r>
          </w:p>
          <w:p w:rsidR="00E34D34" w:rsidRPr="00EA30E5" w:rsidRDefault="00E34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C74E58" w:rsidP="00C74E58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Realizacja </w:t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t xml:space="preserve">zajęć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/działań </w:t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t>o poniższej tematyce:</w:t>
            </w:r>
          </w:p>
          <w:p w:rsidR="00C74E58" w:rsidRPr="00EA30E5" w:rsidRDefault="00821164" w:rsidP="005B3DD7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</w:rPr>
              <w:t>Co lub</w:t>
            </w:r>
            <w:r w:rsidR="00C74E58" w:rsidRPr="00EA30E5">
              <w:rPr>
                <w:rFonts w:ascii="Times New Roman" w:hAnsi="Times New Roman"/>
                <w:b/>
              </w:rPr>
              <w:t>ię robić? Moje zainteresowania</w:t>
            </w:r>
            <w:r w:rsidR="00C74E58" w:rsidRPr="00EA30E5">
              <w:rPr>
                <w:rFonts w:ascii="Times New Roman" w:hAnsi="Times New Roman"/>
              </w:rPr>
              <w:t xml:space="preserve">. </w:t>
            </w:r>
            <w:r w:rsidRPr="00EA30E5">
              <w:rPr>
                <w:rFonts w:ascii="Times New Roman" w:hAnsi="Times New Roman"/>
              </w:rPr>
              <w:t xml:space="preserve">Rozpoznawanie swoich pasji i zainteresowań. </w:t>
            </w:r>
          </w:p>
          <w:p w:rsidR="00E34D34" w:rsidRPr="00EA30E5" w:rsidRDefault="00C74E58">
            <w:pPr>
              <w:pStyle w:val="Akapitzlist"/>
              <w:tabs>
                <w:tab w:val="left" w:pos="1454"/>
                <w:tab w:val="left" w:pos="2073"/>
              </w:tabs>
              <w:ind w:left="360"/>
              <w:rPr>
                <w:rFonts w:ascii="Times New Roman" w:hAnsi="Times New Roman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u w:val="single"/>
              </w:rPr>
              <w:t>: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0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"Kolaż zainteresowań"</w:t>
            </w:r>
            <w:r w:rsidR="00C74E58" w:rsidRPr="00EA30E5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Dzieci tworzą kolaż z wycinków gazet lub rysunków, które przedstawi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ją ich zainteresowania (np. sport, muzyka, przyroda).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0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"Mój idealny dzień"</w:t>
            </w:r>
            <w:r w:rsidR="00C74E58" w:rsidRPr="00EA30E5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Dzieci opowiadają lub rysują swój id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alny dzień, co pozwala zroz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mieć, co sprawia im przyjemność i jakie aktywności preferują.</w:t>
            </w:r>
          </w:p>
          <w:p w:rsidR="005B1D61" w:rsidRPr="00DB5478" w:rsidRDefault="00821164" w:rsidP="00E4146C">
            <w:pPr>
              <w:pStyle w:val="Akapitzlist"/>
              <w:numPr>
                <w:ilvl w:val="0"/>
                <w:numId w:val="130"/>
              </w:numPr>
              <w:tabs>
                <w:tab w:val="left" w:pos="1454"/>
                <w:tab w:val="left" w:pos="207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"Moja ulubiona książka/zabawa"</w:t>
            </w:r>
            <w:r w:rsidR="00C74E58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Dzieci dzielą się swoimi ulubionymi książkami, zabawkami lub grami, co może wskazywać na ich preferencje i talenty.</w:t>
            </w:r>
          </w:p>
          <w:p w:rsidR="005E6F57" w:rsidRPr="00EA30E5" w:rsidRDefault="00821164" w:rsidP="00DB5478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</w:rPr>
              <w:t>Zabawa w role</w:t>
            </w:r>
            <w:r w:rsidRPr="00EA30E5">
              <w:rPr>
                <w:rFonts w:ascii="Times New Roman" w:hAnsi="Times New Roman"/>
              </w:rPr>
              <w:t xml:space="preserve"> – odkrywanie siebie </w:t>
            </w:r>
            <w:r w:rsidR="005B3DD7" w:rsidRPr="00EA30E5">
              <w:rPr>
                <w:rFonts w:ascii="Times New Roman" w:hAnsi="Times New Roman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w różnych sytuacjach. Eksperymentowanie z różnymi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rolami i odkrywanie swoich zdolności w różnych sytuacjach</w:t>
            </w:r>
            <w:r w:rsidRPr="00EA30E5">
              <w:rPr>
                <w:rFonts w:ascii="Times New Roman" w:hAnsi="Times New Roman"/>
              </w:rPr>
              <w:t>.</w:t>
            </w:r>
          </w:p>
          <w:p w:rsidR="00E34D34" w:rsidRPr="00EA30E5" w:rsidRDefault="00C74E58">
            <w:pPr>
              <w:pStyle w:val="Akapitzlist"/>
              <w:tabs>
                <w:tab w:val="left" w:pos="1454"/>
                <w:tab w:val="left" w:pos="2073"/>
              </w:tabs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0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"Zabawa w teatr"</w:t>
            </w:r>
            <w:r w:rsidR="00C74E58" w:rsidRPr="00EA30E5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Dzieci 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grywają różne role, co pozwala im wczuć się w różne postacie </w:t>
            </w:r>
            <w:r w:rsidR="00C74E58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lepiej zrozumieć siebie w ró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ż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nych kontekstach.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0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"Rozwiązujemy problemy"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: Scenki sytuacyjne, gdzie dzieci mają rozwiązać małe problemy (np. pomóc koledze, który się zgubił). Dzięki temu rozwijają swoje umiejętności społeczne </w:t>
            </w:r>
            <w:r w:rsidR="00C74E58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empatię.</w:t>
            </w:r>
          </w:p>
          <w:p w:rsidR="00C74E58" w:rsidRPr="00DB5478" w:rsidRDefault="00821164" w:rsidP="00E4146C">
            <w:pPr>
              <w:pStyle w:val="Akapitzlist"/>
              <w:numPr>
                <w:ilvl w:val="0"/>
                <w:numId w:val="130"/>
              </w:numPr>
              <w:tabs>
                <w:tab w:val="left" w:pos="1454"/>
                <w:tab w:val="left" w:pos="207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"Jaki jestem w różnych rolach?"</w:t>
            </w:r>
            <w:r w:rsidR="00C74E58" w:rsidRPr="00EA30E5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Każde dziecko opowiada, jak się czuje </w:t>
            </w:r>
            <w:r w:rsidR="00C74E58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 różnych sytuacjach</w:t>
            </w:r>
            <w:r w:rsidR="00C74E58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(np. w domu, w szkole, na placu zabaw), co pomaga odkrywać ich mocne strony i preferencje w różnych kontekstach.</w:t>
            </w:r>
          </w:p>
          <w:p w:rsidR="00E34D34" w:rsidRPr="00EA30E5" w:rsidRDefault="00821164" w:rsidP="005B3DD7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Moje talenty i umiejętności.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Odkrywanie swoich mocnych stron.</w:t>
            </w:r>
          </w:p>
          <w:p w:rsidR="00E34D34" w:rsidRPr="00EA30E5" w:rsidRDefault="00C74E58">
            <w:pPr>
              <w:pStyle w:val="Akapitzlist"/>
              <w:tabs>
                <w:tab w:val="left" w:pos="1454"/>
                <w:tab w:val="left" w:pos="2073"/>
              </w:tabs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0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"Mapa talentów"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: Każde dzie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ko tworzy swoją "mapę tale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tów", na której przedstawia sw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je umiejętności i zainteresowania (np. lubię rysować, śpiewać, p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magać innym). Można </w:t>
            </w:r>
            <w:r w:rsidR="005B1D61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 xml:space="preserve">to zrobić w formie rysunków </w:t>
            </w:r>
            <w:r w:rsidR="005B1D61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lub krótkich opisów.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1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"Co mi wychodzi najlepiej?"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: Ćwiczenie polegające na tym, </w:t>
            </w:r>
            <w:r w:rsidR="005E6F57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że dzieci opowiadają o tym, </w:t>
            </w:r>
            <w:r w:rsidR="005E6F57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 czym czują się dobre (np. gra w piłkę, budowanie z klocków, opowiadanie historii).</w:t>
            </w:r>
          </w:p>
          <w:p w:rsidR="005E6F57" w:rsidRPr="00DB5478" w:rsidRDefault="00821164" w:rsidP="00E4146C">
            <w:pPr>
              <w:pStyle w:val="Akapitzlist"/>
              <w:numPr>
                <w:ilvl w:val="0"/>
                <w:numId w:val="131"/>
              </w:numPr>
              <w:tabs>
                <w:tab w:val="left" w:pos="1454"/>
                <w:tab w:val="left" w:pos="207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"Pochwały od przyjaciół"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: Dzieci w parach lub grupach wzajemnie się chwalą, mówiąc, w czym ich zdaniem kolega/koleżanka jest dobry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4D34" w:rsidRPr="00EA30E5" w:rsidRDefault="00821164" w:rsidP="005B3DD7">
            <w:pPr>
              <w:pStyle w:val="Akapitzlist"/>
              <w:tabs>
                <w:tab w:val="left" w:pos="1814"/>
                <w:tab w:val="left" w:pos="24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Zajęcia świetlicowe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4D34" w:rsidRPr="00EA30E5" w:rsidRDefault="00821164" w:rsidP="005B3DD7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Kim chciałbym być? - Zawody przyszłości.</w:t>
            </w:r>
            <w:r w:rsidR="005E6F57" w:rsidRPr="00EA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Zastanawianie się nad swoimi marzeniami zawodowymi. </w:t>
            </w:r>
          </w:p>
          <w:p w:rsidR="00E34D34" w:rsidRPr="00EA30E5" w:rsidRDefault="005E6F57" w:rsidP="005B1D61">
            <w:pPr>
              <w:pStyle w:val="Akapitzlist"/>
              <w:tabs>
                <w:tab w:val="left" w:pos="1454"/>
                <w:tab w:val="left" w:pos="207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1"/>
              </w:numPr>
              <w:tabs>
                <w:tab w:val="left" w:pos="1454"/>
                <w:tab w:val="left" w:pos="207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"Kim będę w przyszłości?"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: Rysowanie siebie w przyszłości w wybranym zawodzie</w:t>
            </w:r>
            <w:r w:rsidR="00CA13C0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i opowiadanie o swojej roli. </w:t>
            </w:r>
          </w:p>
          <w:p w:rsidR="00E34D34" w:rsidRPr="00EA30E5" w:rsidRDefault="00821164" w:rsidP="005B1D61">
            <w:pPr>
              <w:pStyle w:val="Akapitzlist"/>
              <w:numPr>
                <w:ilvl w:val="0"/>
                <w:numId w:val="25"/>
              </w:numPr>
              <w:tabs>
                <w:tab w:val="left" w:pos="1094"/>
                <w:tab w:val="left" w:pos="171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Autoprezentacja</w:t>
            </w:r>
          </w:p>
          <w:p w:rsidR="00E34D34" w:rsidRPr="00EA30E5" w:rsidRDefault="00821164" w:rsidP="005B1D61">
            <w:pPr>
              <w:pStyle w:val="Akapitzlist"/>
              <w:numPr>
                <w:ilvl w:val="0"/>
                <w:numId w:val="25"/>
              </w:numPr>
              <w:tabs>
                <w:tab w:val="left" w:pos="1094"/>
                <w:tab w:val="left" w:pos="171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Rozmowa kierowana,</w:t>
            </w:r>
          </w:p>
          <w:p w:rsidR="00E34D34" w:rsidRPr="00EA30E5" w:rsidRDefault="00821164" w:rsidP="005B1D61">
            <w:pPr>
              <w:pStyle w:val="Akapitzlist"/>
              <w:numPr>
                <w:ilvl w:val="0"/>
                <w:numId w:val="25"/>
              </w:numPr>
              <w:tabs>
                <w:tab w:val="left" w:pos="1094"/>
                <w:tab w:val="left" w:pos="171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Wystawy prac plastycznych,</w:t>
            </w:r>
          </w:p>
          <w:p w:rsidR="005E6F57" w:rsidRPr="00EA30E5" w:rsidRDefault="005E6F57" w:rsidP="005E6F57">
            <w:pPr>
              <w:tabs>
                <w:tab w:val="left" w:pos="1094"/>
                <w:tab w:val="left" w:pos="17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Inne </w:t>
            </w:r>
            <w:r w:rsidR="005B1D61" w:rsidRPr="00EA30E5">
              <w:rPr>
                <w:rFonts w:ascii="Times New Roman" w:hAnsi="Times New Roman"/>
                <w:b/>
                <w:sz w:val="24"/>
                <w:szCs w:val="24"/>
              </w:rPr>
              <w:t>działania</w:t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 do </w:t>
            </w:r>
            <w:r w:rsidR="005B1D61" w:rsidRPr="00EA30E5">
              <w:rPr>
                <w:rFonts w:ascii="Times New Roman" w:hAnsi="Times New Roman"/>
                <w:b/>
                <w:sz w:val="24"/>
                <w:szCs w:val="24"/>
              </w:rPr>
              <w:t>obszaru: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24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Występy uczniów podczas imprez szkolnych - prezentacja talentów aktorskich, tanecznych, recytatorskich  i innych,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26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Motywowanie do udziału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w konkursach, akcjach itp.,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26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Prezentacja multimedialna </w:t>
            </w:r>
            <w:r w:rsidR="00CA13C0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nt. moje zainteresowania, pasje 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i  uzdolnienia (pokaz na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spotkaniach z rodzicami).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pStyle w:val="Akapitzlist"/>
              <w:numPr>
                <w:ilvl w:val="0"/>
                <w:numId w:val="2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  kl. I-III, 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2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wychowawcy świetlicy szkolnej,</w:t>
            </w:r>
          </w:p>
          <w:p w:rsidR="00C74E58" w:rsidRPr="00EA30E5" w:rsidRDefault="00C74E58">
            <w:pPr>
              <w:pStyle w:val="Akapitzlist"/>
              <w:numPr>
                <w:ilvl w:val="0"/>
                <w:numId w:val="2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pedagodzy/psycholog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2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nauczyciele zajęć artystycznych,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2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nauczyciele przygotowujący  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dzieci do konkursów/zawodów </w:t>
            </w:r>
          </w:p>
          <w:p w:rsidR="00C74E58" w:rsidRPr="00EA30E5" w:rsidRDefault="00821164" w:rsidP="00C74E5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sportowych, opiekunowie SU,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2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rodzice 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2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Poradnia Psychologiczno-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Pedagogiczna.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W ciągu roku szkolnego.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Zgodnie z programem nauczania.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z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harmonogramem konkursów i planu pracy SU oraz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pojawiającymi się potrzebami.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Obszar:</w:t>
            </w:r>
          </w:p>
          <w:p w:rsidR="00E34D34" w:rsidRPr="00EA30E5" w:rsidRDefault="00821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2. Świat zawodów i rynek pracy.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2.1 Potrafi odgrywać różne role zawodowe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 w zabawie.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2.2 Potrafi podać nazwy zawodów 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wykonywanych przez osoby w bliższym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 i dalszym otoczeniu oraz opisać   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podstawową specyfikę pracy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 w wybranych zawodach.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2.3 Potrafi opisać, czym jest praca, i omawia 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jej  znaczenie w życiu człowieka na 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wybranych przykładach.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2.4 Potrafi przedstawić znaczenie 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zaangażowania różnych zawodów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 w kształt otoczenia, w którym   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funkcjonuje.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2.5 Potrafi opisać rolę zdolności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 i zainteresowań w wykonywaniu danego 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zawodu.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2.6 Potrafi posługiwać się przyborami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 i narzędziami zgodnie z ich  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przeznaczeniem oraz w sposób twórczy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 i niekonwencjonalny.</w:t>
            </w:r>
          </w:p>
          <w:p w:rsidR="00E34D34" w:rsidRPr="00EA30E5" w:rsidRDefault="00E34D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CA13C0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Realizacja zajęć o poniższej tematyce:</w:t>
            </w:r>
          </w:p>
          <w:p w:rsidR="00E34D34" w:rsidRPr="00EA30E5" w:rsidRDefault="00821164" w:rsidP="00CA13C0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Kim chciałbym być? - Zawody przyszłości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. Zastanawianie się </w:t>
            </w:r>
            <w:r w:rsidR="00CA13C0"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nad swoimi marzeniami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zawodowymi.</w:t>
            </w:r>
          </w:p>
          <w:p w:rsidR="00E34D34" w:rsidRPr="00EA30E5" w:rsidRDefault="007B39E8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1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"Kim będę w przyszłości?"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: Rysowanie siebie w przyszłości w wybranym zawodzie </w:t>
            </w:r>
            <w:r w:rsidR="007B39E8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i opowiadanie o swojej roli.</w:t>
            </w:r>
          </w:p>
          <w:p w:rsidR="007B39E8" w:rsidRPr="00DB5478" w:rsidRDefault="00821164" w:rsidP="00E4146C">
            <w:pPr>
              <w:pStyle w:val="Akapitzlist"/>
              <w:numPr>
                <w:ilvl w:val="0"/>
                <w:numId w:val="131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"W co się bawię?"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: Rozmowa </w:t>
            </w:r>
            <w:r w:rsidR="007B39E8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o ulubionych zabawach dzieci,</w:t>
            </w:r>
            <w:r w:rsidR="00A35F4E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co może dawać wskazówki, jakie zawody je interesują.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Poznajemy różne zawody.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Zaznajomienie uczniów </w:t>
            </w:r>
            <w:r w:rsidR="007B39E8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z różnorodnością zawodów.</w:t>
            </w:r>
          </w:p>
          <w:p w:rsidR="00E34D34" w:rsidRPr="00EA30E5" w:rsidRDefault="007B39E8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28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Zabawa w zgadywanie zawodów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: Nauczyciel pokazuje obrazki </w:t>
            </w:r>
            <w:r w:rsidR="007B39E8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lub przedmioty związane </w:t>
            </w:r>
            <w:r w:rsidR="007B39E8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z różnymi zawodami, a dzieci zgadują, jaki to zawód.</w:t>
            </w:r>
          </w:p>
          <w:p w:rsidR="007B39E8" w:rsidRPr="00DB5478" w:rsidRDefault="00821164" w:rsidP="007B39E8">
            <w:pPr>
              <w:pStyle w:val="Akapitzlist"/>
              <w:numPr>
                <w:ilvl w:val="0"/>
                <w:numId w:val="28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Przebieranki w zawodowców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: Uczniowie przebierają się za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osoby wykonujące różne zawody </w:t>
            </w:r>
            <w:r w:rsidR="007B39E8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i odgrywają krótkie scenki pokazujące pracę tych osób.</w:t>
            </w:r>
          </w:p>
          <w:p w:rsidR="00E34D34" w:rsidRPr="00EA30E5" w:rsidRDefault="00821164" w:rsidP="007B39E8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Kim jest twoja mama/tata?</w:t>
            </w:r>
          </w:p>
          <w:p w:rsidR="00E34D34" w:rsidRPr="00EA30E5" w:rsidRDefault="00821164" w:rsidP="007B39E8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Poznanie zawodów wykonywanych przez rodziców.</w:t>
            </w:r>
          </w:p>
          <w:p w:rsidR="00E34D34" w:rsidRPr="00EA30E5" w:rsidRDefault="007B39E8" w:rsidP="007B39E8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2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Rozmowy o pracy rodziców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: Dzieci opowiadają, czym zajm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ją się ich rodzice lub opiekun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wie. Mogą także przynieść przedmioty związane z pracą swoich bliskich.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2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Rodzic jako ekspert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: Zaproszenie wybranych rodziców do klasy, </w:t>
            </w:r>
            <w:r w:rsidR="00291CA7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aby opowiedzieli o swoim zawodzie.</w:t>
            </w:r>
          </w:p>
          <w:p w:rsidR="00E34D34" w:rsidRPr="00EA30E5" w:rsidRDefault="00821164" w:rsidP="00DB5478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Mali badacze rynku pracy.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F4E" w:rsidRPr="00EA30E5">
              <w:rPr>
                <w:rFonts w:ascii="Times New Roman" w:hAnsi="Times New Roman"/>
                <w:sz w:val="24"/>
                <w:szCs w:val="24"/>
              </w:rPr>
              <w:t>Kształtowanie rozumienia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, że różne zawody pełnią ważne role </w:t>
            </w:r>
            <w:r w:rsidR="00A35F4E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w społeczeństwie.</w:t>
            </w:r>
          </w:p>
          <w:p w:rsidR="00E34D34" w:rsidRPr="00EA30E5" w:rsidRDefault="00291CA7" w:rsidP="00DB5478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3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Mapa zawodów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: Tworzenie wspólnie z klasą mapy miasta lub wsi, na której uczniowie zazn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czają miejsca pracy (np. szpital, szkoła, straż pożarna).</w:t>
            </w:r>
          </w:p>
          <w:p w:rsidR="00291CA7" w:rsidRPr="00DB5478" w:rsidRDefault="00821164" w:rsidP="00E4146C">
            <w:pPr>
              <w:pStyle w:val="Akapitzlist"/>
              <w:numPr>
                <w:ilvl w:val="0"/>
                <w:numId w:val="133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Gra "Kto pomaga?"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: Nauczyciel opisuje sytuacje, </w:t>
            </w:r>
            <w:r w:rsidR="00291CA7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a dzieci wskazują, jaki zawód pomógłby w danej sytuacji (np.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zgubione klucze – ślusarz, wypadek – lekarz).</w:t>
            </w:r>
          </w:p>
          <w:p w:rsidR="00E34D34" w:rsidRPr="00EA30E5" w:rsidRDefault="00821164" w:rsidP="00DB5478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Pomaganie to też praca!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Uświadomienie uczniom, że niektóre zawody służą bezpośrednio innym ludziom.</w:t>
            </w:r>
          </w:p>
          <w:p w:rsidR="00E34D34" w:rsidRPr="00EA30E5" w:rsidRDefault="00291CA7" w:rsidP="00DB5478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4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Zawody, które pomagają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: Przedstawienie zawodów, które mają na celu pomoc innym (np. lekarz, strażak, nauczyciel, pol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cjant).</w:t>
            </w:r>
          </w:p>
          <w:p w:rsidR="007F6776" w:rsidRPr="00DB5478" w:rsidRDefault="00821164" w:rsidP="00E4146C">
            <w:pPr>
              <w:pStyle w:val="Akapitzlist"/>
              <w:numPr>
                <w:ilvl w:val="0"/>
                <w:numId w:val="134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Odwiedziny straży pożarnej lub policji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: Zorganizowanie wizyty w lokalnej jednostce straży pożarnej lub na komisariacie, aby dzieci mogły zobaczyć, jak wygląda praca ludzi, którzy pomagają.</w:t>
            </w:r>
          </w:p>
          <w:p w:rsidR="00E34D34" w:rsidRPr="00EA30E5" w:rsidRDefault="00821164" w:rsidP="00DB5478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 Co to jest firma?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Wprowadzenie pojęcia firmy i jej roli w gospodarce.</w:t>
            </w:r>
          </w:p>
          <w:p w:rsidR="00E34D34" w:rsidRPr="00EA30E5" w:rsidRDefault="00A832C7" w:rsidP="00DB5478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34D34" w:rsidRPr="00EA30E5" w:rsidRDefault="00821164" w:rsidP="00DB5478">
            <w:pPr>
              <w:pStyle w:val="Akapitzlist"/>
              <w:numPr>
                <w:ilvl w:val="0"/>
                <w:numId w:val="29"/>
              </w:numPr>
              <w:tabs>
                <w:tab w:val="left" w:pos="14"/>
                <w:tab w:val="left" w:pos="6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Tworzenie firmy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: Uczniowie wymyślają własne firmy (np. lodziarnia, sklep z zabawkami) </w:t>
            </w:r>
            <w:r w:rsidR="00A832C7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i rysują ich logo.</w:t>
            </w:r>
          </w:p>
          <w:p w:rsidR="00137E62" w:rsidRPr="00DB5478" w:rsidRDefault="00821164" w:rsidP="00DB5478">
            <w:pPr>
              <w:pStyle w:val="Akapitzlist"/>
              <w:numPr>
                <w:ilvl w:val="0"/>
                <w:numId w:val="29"/>
              </w:numPr>
              <w:tabs>
                <w:tab w:val="left" w:pos="14"/>
                <w:tab w:val="left" w:pos="6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Gra w sklep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: Zabawa w sklep, gdzie dzieci uczą się, jak wygląda praca sprzedawcy, klienta i zarządzającego sklepem.</w:t>
            </w:r>
          </w:p>
          <w:p w:rsidR="00137E62" w:rsidRPr="00EA30E5" w:rsidRDefault="00137E62" w:rsidP="00DB5478">
            <w:pPr>
              <w:pStyle w:val="Akapitzlist"/>
              <w:tabs>
                <w:tab w:val="left" w:pos="14"/>
                <w:tab w:val="left" w:pos="633"/>
              </w:tabs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4D34" w:rsidRPr="00EA30E5" w:rsidRDefault="00821164" w:rsidP="00DB5478">
            <w:pPr>
              <w:pStyle w:val="Akapitzlist"/>
              <w:numPr>
                <w:ilvl w:val="0"/>
                <w:numId w:val="3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Organizowanie spotkań,                                    </w:t>
            </w:r>
          </w:p>
          <w:p w:rsidR="00E34D34" w:rsidRPr="00EA30E5" w:rsidRDefault="00821164" w:rsidP="00DB547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przedstawicielami różnych </w:t>
            </w:r>
          </w:p>
          <w:p w:rsidR="00E34D34" w:rsidRPr="00EA30E5" w:rsidRDefault="00821164" w:rsidP="00DB547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zawodów,</w:t>
            </w:r>
          </w:p>
          <w:p w:rsidR="00E34D34" w:rsidRPr="00EA30E5" w:rsidRDefault="00821164" w:rsidP="00DB5478">
            <w:pPr>
              <w:pStyle w:val="Akapitzlist"/>
              <w:numPr>
                <w:ilvl w:val="0"/>
                <w:numId w:val="3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Wykorzystywanie różnych sytuacji dydaktyczno-wychowawczych,  w celu prezentowania ciekawych </w:t>
            </w:r>
          </w:p>
          <w:p w:rsidR="00E34D34" w:rsidRPr="00EA30E5" w:rsidRDefault="00821164" w:rsidP="00DB547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zawodów,</w:t>
            </w:r>
          </w:p>
          <w:p w:rsidR="00E34D34" w:rsidRPr="00EA30E5" w:rsidRDefault="00821164" w:rsidP="00DB5478">
            <w:pPr>
              <w:pStyle w:val="Akapitzlist"/>
              <w:numPr>
                <w:ilvl w:val="0"/>
                <w:numId w:val="3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Wycieczki do zakładów pracy,</w:t>
            </w:r>
          </w:p>
          <w:p w:rsidR="00E34D34" w:rsidRPr="00EA30E5" w:rsidRDefault="00E34D3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pStyle w:val="Akapitzlist"/>
              <w:numPr>
                <w:ilvl w:val="0"/>
                <w:numId w:val="31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 klas, </w:t>
            </w:r>
          </w:p>
          <w:p w:rsidR="00CA13C0" w:rsidRPr="00EA30E5" w:rsidRDefault="00821164">
            <w:pPr>
              <w:pStyle w:val="Akapitzlist"/>
              <w:numPr>
                <w:ilvl w:val="0"/>
                <w:numId w:val="31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nauczyciele,</w:t>
            </w:r>
          </w:p>
          <w:p w:rsidR="00E34D34" w:rsidRPr="00EA30E5" w:rsidRDefault="00CA13C0">
            <w:pPr>
              <w:pStyle w:val="Akapitzlist"/>
              <w:numPr>
                <w:ilvl w:val="0"/>
                <w:numId w:val="31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specjaliści szkolni,</w:t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31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rodzice,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31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zakłady pracy.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7B39E8">
            <w:pPr>
              <w:pStyle w:val="Akapitzlist"/>
              <w:numPr>
                <w:ilvl w:val="0"/>
                <w:numId w:val="3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cały rok szkolny,</w:t>
            </w:r>
          </w:p>
          <w:p w:rsidR="00E34D34" w:rsidRPr="00EA30E5" w:rsidRDefault="00821164" w:rsidP="007B39E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trakcie bieżącej </w:t>
            </w:r>
          </w:p>
          <w:p w:rsidR="00E34D34" w:rsidRPr="00EA30E5" w:rsidRDefault="00821164" w:rsidP="007B39E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pracy,</w:t>
            </w:r>
          </w:p>
          <w:p w:rsidR="00E34D34" w:rsidRPr="00EA30E5" w:rsidRDefault="00821164" w:rsidP="007B39E8">
            <w:pPr>
              <w:pStyle w:val="Akapitzlist"/>
              <w:numPr>
                <w:ilvl w:val="0"/>
                <w:numId w:val="3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 obowiązkowych</w:t>
            </w:r>
          </w:p>
          <w:p w:rsidR="00E34D34" w:rsidRPr="00EA30E5" w:rsidRDefault="00821164" w:rsidP="007B39E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zajęciach     </w:t>
            </w:r>
          </w:p>
          <w:p w:rsidR="00E34D34" w:rsidRPr="00EA30E5" w:rsidRDefault="00821164" w:rsidP="007B39E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edukacyjnych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z zakresu </w:t>
            </w:r>
          </w:p>
          <w:p w:rsidR="00E34D34" w:rsidRPr="00EA30E5" w:rsidRDefault="00821164" w:rsidP="007B39E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</w:t>
            </w:r>
          </w:p>
          <w:p w:rsidR="00E34D34" w:rsidRPr="00EA30E5" w:rsidRDefault="00821164" w:rsidP="007B39E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ogólnego,</w:t>
            </w:r>
          </w:p>
          <w:p w:rsidR="00E34D34" w:rsidRPr="00EA30E5" w:rsidRDefault="00821164" w:rsidP="007B39E8">
            <w:pPr>
              <w:pStyle w:val="Akapitzlist"/>
              <w:numPr>
                <w:ilvl w:val="0"/>
                <w:numId w:val="3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zajęciach </w:t>
            </w:r>
          </w:p>
          <w:p w:rsidR="00E34D34" w:rsidRPr="00EA30E5" w:rsidRDefault="00821164" w:rsidP="007B39E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świetlicowych.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Obszar:</w:t>
            </w:r>
          </w:p>
          <w:p w:rsidR="00E34D34" w:rsidRPr="00EA30E5" w:rsidRDefault="00821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3. Rynek edukacyjny i uczenie się przez całe życie.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Uczeń: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3.1 Umie uzasadnić potrzebę uczenia się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i zdobywania nowych umiejętności.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3.2 Umie wskazać treści, których lubi się 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Uczyć.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3.3 Umie wymienić różne źródła wiedzy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i potrafi podjąć próby korzystania z nich.</w:t>
            </w:r>
          </w:p>
          <w:p w:rsidR="00E34D34" w:rsidRPr="00EA30E5" w:rsidRDefault="00E34D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DB5478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Realizacja zajęć</w:t>
            </w:r>
            <w:r w:rsidR="00137E62" w:rsidRPr="00EA30E5">
              <w:rPr>
                <w:rFonts w:ascii="Times New Roman" w:hAnsi="Times New Roman"/>
                <w:sz w:val="24"/>
                <w:szCs w:val="24"/>
              </w:rPr>
              <w:t>/działań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o poniższej tematyce:</w:t>
            </w:r>
          </w:p>
          <w:p w:rsidR="00137E62" w:rsidRPr="00EA30E5" w:rsidRDefault="00137E62" w:rsidP="00DB5478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propozycje: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Co to znaczy uczyć się przez całe życie?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33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Omówienie z uczniami idei ni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ustannego zdobywania nowych umiejętności. Przykłady nauki </w:t>
            </w:r>
            <w:r w:rsidR="00CD475C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 różnych etapach życia (od szkoły po kursy dla dorosłych).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Jakie są różne ścieżki edukacyjne?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34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Wprowadzenie uczniów w różn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rodność ścieżek edukacyjnych, takich jak szkoły</w:t>
            </w:r>
            <w:r w:rsidR="00CD475C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branżowe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, </w:t>
            </w:r>
            <w:r w:rsidR="00CD475C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licea, technika, </w:t>
            </w:r>
            <w:r w:rsidR="00CD475C" w:rsidRPr="00EA30E5">
              <w:rPr>
                <w:rFonts w:ascii="Times New Roman" w:hAnsi="Times New Roman"/>
                <w:kern w:val="0"/>
                <w:sz w:val="24"/>
                <w:szCs w:val="24"/>
              </w:rPr>
              <w:t>szkoły wyższe</w:t>
            </w:r>
            <w:r w:rsidR="00137E62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kursy online.</w:t>
            </w:r>
          </w:p>
          <w:p w:rsidR="00E34D34" w:rsidRPr="00EA30E5" w:rsidRDefault="00137E62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Kim zostanę, gdy dorosnę? </w:t>
            </w:r>
            <w:r w:rsidR="00821164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</w:t>
            </w:r>
            <w:r w:rsidR="00821164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o</w:t>
            </w:r>
            <w:r w:rsidR="00821164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znawanie zawodów przyszłości.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35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Prezentacja zawodów, które is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nieją oraz takich, które mogą p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jawić się w przyszłości, </w:t>
            </w:r>
            <w:r w:rsidR="00AC5CD3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ze szczególnym uwzględnieniem zawodów związanych z now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czesnymi technologiami.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Co mogę robi</w:t>
            </w:r>
            <w:r w:rsidR="00137E62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ć po szkole? 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Nauka poprzez zabawę i rozwijanie tale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n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tów.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36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Rozmowa o możliwościach ro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wijania swoich pasji i zainter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sowań po lekcjach, np. w kołach zainteresowań, sekcjach sport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wych lub muzycznych.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Dlaczego warto się uczyć różnych rzeczy?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3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Zachęcanie uczniów do odkr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wania różnych dziedzin nauki </w:t>
            </w:r>
            <w:r w:rsidR="00AC5CD3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poszukiwania swoich zainter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sowań. Omówienie, jak różne umiejętności mogą przydać się </w:t>
            </w:r>
            <w:r w:rsidR="00137E62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 życiu codziennym.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Quiz o zawodach i ścieżkach ed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kacyjnych.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38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Przygotowanie quizu lub gry dydaktycznej, która pozwoli uczniom poznać różne zawody, wymagane umiejętności i ścieżki edukacyjne prowadzące do ich zdobycia. Nagrody mogą zach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ę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cić do udziału.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Tworzenie mapy edukacyjnej.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39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Dzieci w grupach mogą stworzyć mapę, która przedstawia różne etapy edukacji – od przedszkola, przez szkołę podstawową, aż po różne kierunki studiów czy ku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sy. W ten sposób uczniowie 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piej zrozumieją, jak szerokie są możliwości edukacyjne.</w:t>
            </w:r>
          </w:p>
          <w:p w:rsidR="00137E62" w:rsidRPr="00EA30E5" w:rsidRDefault="00137E62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 w:rsidP="00DB5478">
            <w:pPr>
              <w:pStyle w:val="Akapitzlist"/>
              <w:numPr>
                <w:ilvl w:val="0"/>
                <w:numId w:val="4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Dbałość o sprzyjające warunki  </w:t>
            </w:r>
          </w:p>
          <w:p w:rsidR="00E34D34" w:rsidRPr="00EA30E5" w:rsidRDefault="00821164" w:rsidP="00DB547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uczenia się podczas zajęć </w:t>
            </w:r>
          </w:p>
          <w:p w:rsidR="00E34D34" w:rsidRPr="00EA30E5" w:rsidRDefault="00DB5478" w:rsidP="00DB547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dydaktyczno-wychowawczych</w:t>
            </w:r>
          </w:p>
          <w:p w:rsidR="00E34D34" w:rsidRPr="00EA30E5" w:rsidRDefault="00821164" w:rsidP="00DB5478">
            <w:pPr>
              <w:pStyle w:val="Akapitzlist"/>
              <w:numPr>
                <w:ilvl w:val="0"/>
                <w:numId w:val="4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Przeprowadzenie zajęć na temat </w:t>
            </w:r>
          </w:p>
          <w:p w:rsidR="00E34D34" w:rsidRPr="00EA30E5" w:rsidRDefault="00821164" w:rsidP="00DB547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czynników pomagających                                   </w:t>
            </w:r>
          </w:p>
          <w:p w:rsidR="00E34D34" w:rsidRPr="00EA30E5" w:rsidRDefault="00821164" w:rsidP="00DB547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i przeszkadzających w procesie </w:t>
            </w:r>
          </w:p>
          <w:p w:rsidR="00E34D34" w:rsidRPr="00EA30E5" w:rsidRDefault="00DB5478" w:rsidP="00DB5478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uczenia się.</w:t>
            </w:r>
          </w:p>
          <w:p w:rsidR="00E34D34" w:rsidRPr="00EA30E5" w:rsidRDefault="00821164" w:rsidP="00DB5478">
            <w:pPr>
              <w:pStyle w:val="Akapitzlist"/>
              <w:numPr>
                <w:ilvl w:val="0"/>
                <w:numId w:val="4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Współpraca z rodzicami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w zakresie wspierania organizacji procesu uczenia się dzieci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w środowisku rodzinnym.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METODY PRACY: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• rozmowa kierowana,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• autoprezentacja,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• ekspresja twórcza,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• praca w grupach.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Obszar:</w:t>
            </w:r>
          </w:p>
          <w:p w:rsidR="00E34D34" w:rsidRPr="00EA30E5" w:rsidRDefault="00821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4. Planowanie własnego rozwoju              </w:t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podejmowanie decyzji edukacyjno- zawodowych.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Uczeń potrafi: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4.1 Opowiedzieć, kim chciałby zostać i co 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chciałby robić.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4.2 Zaplanować swoje działania lub działania 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grupy, wskazując na podstawowe 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czynności i zadania niezbędne do </w:t>
            </w:r>
          </w:p>
          <w:p w:rsidR="00E34D34" w:rsidRPr="00EA30E5" w:rsidRDefault="00821164">
            <w:pPr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realizacji celu.</w:t>
            </w:r>
          </w:p>
          <w:p w:rsidR="00E34D34" w:rsidRPr="00EA30E5" w:rsidRDefault="00821164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4.3 Próbuje samodzielnie podjąć decyzje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     w sprawach związanych bezpośrednio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z jego osobą.</w:t>
            </w:r>
          </w:p>
          <w:p w:rsidR="00E34D34" w:rsidRPr="00EA30E5" w:rsidRDefault="00E34D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D34" w:rsidRPr="00EA30E5" w:rsidRDefault="00E34D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DB5478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Realizacja zajęć</w:t>
            </w:r>
            <w:r w:rsidR="00137E62" w:rsidRPr="00EA30E5">
              <w:rPr>
                <w:rFonts w:ascii="Times New Roman" w:hAnsi="Times New Roman"/>
                <w:sz w:val="24"/>
                <w:szCs w:val="24"/>
              </w:rPr>
              <w:t>/działań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o poniższej tematyce:</w:t>
            </w:r>
          </w:p>
          <w:p w:rsidR="00137E62" w:rsidRPr="00EA30E5" w:rsidRDefault="00137E62" w:rsidP="00DB5478">
            <w:pPr>
              <w:pStyle w:val="Akapitzlist"/>
              <w:tabs>
                <w:tab w:val="left" w:pos="1454"/>
                <w:tab w:val="left" w:pos="207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propozycje: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Kim chcę zostać, gdy dorosnę?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1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Rozmowa z uczniami o marz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niach i wyobrażeniach na temat przyszłej pracy.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1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Wskazanie, że rozwój osobisty </w:t>
            </w:r>
            <w:r w:rsidR="00137E62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i edukacyjny może prowadzić </w:t>
            </w:r>
            <w:r w:rsidR="00137E62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do różnych zawodów.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Jakie są moje talenty i zainteres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wania?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2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Zajęcia poświęcone rozpoznaw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niu własnych mocnych stron, 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interesowań i pasji.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2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Uczniowie mogą wykonać proste zadania związane z określaniem, co lubią robić i w czym są 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brzy.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Co to jest planowanie i dlaczego jest ważne?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3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Wprowadzenie pojęcia planow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nia, np. w kontekście organizacji dnia lub projektu klasowego.</w:t>
            </w:r>
          </w:p>
          <w:p w:rsidR="00E34D34" w:rsidRPr="00EA30E5" w:rsidRDefault="00821164" w:rsidP="00DB5478">
            <w:pPr>
              <w:pStyle w:val="NormalnyWeb"/>
              <w:spacing w:before="0" w:after="0"/>
            </w:pPr>
            <w:r w:rsidRPr="00EA30E5">
              <w:t>Pokazanie, że dobre planowanie p</w:t>
            </w:r>
            <w:r w:rsidRPr="00EA30E5">
              <w:t>o</w:t>
            </w:r>
            <w:r w:rsidRPr="00EA30E5">
              <w:t>maga osiągnąć cele – także te zwi</w:t>
            </w:r>
            <w:r w:rsidRPr="00EA30E5">
              <w:t>ą</w:t>
            </w:r>
            <w:r w:rsidRPr="00EA30E5">
              <w:t>zane z przyszłym zawodem.</w:t>
            </w:r>
            <w:r w:rsidRPr="00EA30E5">
              <w:rPr>
                <w:rStyle w:val="Pogrubienie"/>
              </w:rPr>
              <w:t xml:space="preserve"> </w:t>
            </w:r>
          </w:p>
          <w:p w:rsidR="00E34D34" w:rsidRPr="00EA30E5" w:rsidRDefault="00821164" w:rsidP="00DB5478">
            <w:pPr>
              <w:pStyle w:val="NormalnyWeb"/>
              <w:spacing w:before="0" w:after="0"/>
            </w:pPr>
            <w:r w:rsidRPr="00EA30E5">
              <w:rPr>
                <w:b/>
                <w:bCs/>
              </w:rPr>
              <w:t>Co robić, gdy coś nie wychodzi? - Uczymy się podejmowania decyzji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4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Zajęcia o tym, jak radzić sobie </w:t>
            </w:r>
            <w:r w:rsidR="00AC5CD3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z trudnymi decyzjami </w:t>
            </w:r>
            <w:r w:rsidR="00137E62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niepowodzeniami.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4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Nauka, że błędy są częścią pr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cesu nauki i rozwijania umieję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ności potrzebnych do przyszłej kariery.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Tworzenie „drzewa zawodów”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Każde dziecko wybiera zawód, który chciałoby wykonywać</w:t>
            </w:r>
            <w:r w:rsidR="00AC5CD3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w przyszłości, i umieszcza go na „drzewie” w klasie.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Zajęcia o różnorodności zaw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dów i tym, jak każdy z nich jest ważny.</w:t>
            </w:r>
          </w:p>
          <w:p w:rsidR="00E34D34" w:rsidRPr="00EA30E5" w:rsidRDefault="00821164" w:rsidP="00DB547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Dzień Zawodów</w:t>
            </w:r>
          </w:p>
          <w:p w:rsidR="00E34D34" w:rsidRPr="00EA30E5" w:rsidRDefault="00821164" w:rsidP="00DB5478">
            <w:pPr>
              <w:widowControl/>
              <w:numPr>
                <w:ilvl w:val="0"/>
                <w:numId w:val="46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Zorganizowanie dnia, w którym dzieci mogą przebrać się </w:t>
            </w:r>
            <w:r w:rsidR="00137E62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 osoby wykonujące wybrany zawód. Dzieci opowiadają, dl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czego wybrały dany zawód</w:t>
            </w:r>
            <w:r w:rsidR="00137E62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i co im się w nim podoba.</w:t>
            </w:r>
          </w:p>
          <w:p w:rsidR="00137E62" w:rsidRPr="00EA30E5" w:rsidRDefault="00137E62" w:rsidP="00137E62">
            <w:pPr>
              <w:widowControl/>
              <w:suppressAutoHyphens w:val="0"/>
              <w:overflowPunct/>
              <w:autoSpaceDE/>
              <w:spacing w:before="100" w:after="100"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4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Kształtowanie umiejętności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emocjonalno-społecznych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(w ramach Programu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Profilaktyczno-Wychowawczego),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4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Udzielanie rodzicom informacji na temat predyspozycji uczniów, 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4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Kierowanie do specjalistów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w razie trudności rozwojowych.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4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Wystawa prac plastycznych,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opowiadanie, autoprezentacja.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48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Zaangażowanie uczniów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w organizację: akcji </w:t>
            </w:r>
          </w:p>
          <w:p w:rsidR="00E34D34" w:rsidRPr="00EA30E5" w:rsidRDefault="00821164" w:rsidP="00EE57CA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charytatywnych, pracę SU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</w:t>
            </w:r>
            <w:r w:rsidR="00EE57CA"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i zaplanowanych działań </w:t>
            </w:r>
            <w:r w:rsidR="00EE57CA"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    w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ramach pracy SU.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pStyle w:val="Akapitzlist"/>
              <w:numPr>
                <w:ilvl w:val="0"/>
                <w:numId w:val="49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 klas, 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49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nauczyciele, </w:t>
            </w:r>
          </w:p>
          <w:p w:rsidR="00137E62" w:rsidRPr="00EA30E5" w:rsidRDefault="00137E62">
            <w:pPr>
              <w:pStyle w:val="Akapitzlist"/>
              <w:numPr>
                <w:ilvl w:val="0"/>
                <w:numId w:val="49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specjaliści szkolni,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49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rodzice, 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49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Poradnia Psychologiczno-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Pedagogiczna.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pStyle w:val="Akapitzlist"/>
              <w:numPr>
                <w:ilvl w:val="0"/>
                <w:numId w:val="5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cały rok szkolny,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trakcie bieżącej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pracy, 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5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 obowiązkowych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zajęciach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edukacyjnych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z zakresu kształcenia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ogólnego,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5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zajęciach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świetlicowych,</w:t>
            </w:r>
          </w:p>
          <w:p w:rsidR="00E34D34" w:rsidRPr="00EA30E5" w:rsidRDefault="00821164">
            <w:pPr>
              <w:pStyle w:val="Akapitzlist"/>
              <w:numPr>
                <w:ilvl w:val="0"/>
                <w:numId w:val="5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zgodnie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z klasowymi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planami wychowawczo-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profilaktycznymi.</w:t>
            </w:r>
          </w:p>
        </w:tc>
      </w:tr>
      <w:tr w:rsidR="00E34D34" w:rsidRPr="00EA30E5" w:rsidTr="00E34D34">
        <w:tc>
          <w:tcPr>
            <w:tcW w:w="145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DORADZTWO ZAWODOWE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Klasy  IV-VI SP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TEMATYKA DZIAŁAŃ/OBSZAR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EFEKTY</w:t>
            </w:r>
          </w:p>
          <w:p w:rsidR="00E34D34" w:rsidRPr="00EA30E5" w:rsidRDefault="00821164">
            <w:pPr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PODJĘTYCH DZIAŁAŃ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METODY PRACY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I FORMY REALIZACJI</w:t>
            </w:r>
          </w:p>
        </w:tc>
        <w:tc>
          <w:tcPr>
            <w:tcW w:w="3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OSOBY ODPOWIEDZIALNE,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PODMIOTY WSPÓŁPRACUJACE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TERMIN/</w:t>
            </w: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  <w:t>CZAS TRWANIA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Obszar:</w:t>
            </w:r>
          </w:p>
          <w:p w:rsidR="00E34D34" w:rsidRPr="00EA30E5" w:rsidRDefault="00821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1. Poznawanie własnych zasobów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Uczeń potrafi: 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1.1.Określić własne zainteresowania       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      i uzdolnienia oraz kompetencje .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1.2. Wskazać swoje mocne strony oraz 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 możliwości ich wykorzystania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      w różnych dziedzinach życia. 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1.3. Podejmować działania w sytuacjach 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 zadaniowych i dokonywać oceny swoich 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 działań, formułując wnioski na 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 przyszłość. </w:t>
            </w:r>
          </w:p>
          <w:p w:rsidR="00E34D34" w:rsidRPr="00EA30E5" w:rsidRDefault="00821164">
            <w:pPr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1.4. Prezentować swoje zainteresowania         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      i uzdolnienia wobec innych osób                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      z zamiarem zaciekawienia odbiorców.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54EF0" w:rsidRPr="00EA30E5" w:rsidRDefault="00663612" w:rsidP="00154EF0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Realizacja zajęć</w:t>
            </w:r>
            <w:r w:rsidR="00910714" w:rsidRPr="00EA30E5">
              <w:rPr>
                <w:rFonts w:ascii="Times New Roman" w:hAnsi="Times New Roman"/>
                <w:sz w:val="24"/>
                <w:szCs w:val="24"/>
              </w:rPr>
              <w:t xml:space="preserve">/działań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 poniższej tematyce:</w:t>
            </w:r>
          </w:p>
          <w:p w:rsidR="00154EF0" w:rsidRPr="00EA30E5" w:rsidRDefault="00821164" w:rsidP="00154EF0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Poznaj </w:t>
            </w:r>
            <w:r w:rsidR="00154EF0"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siebie – swoje zainteresowania, </w:t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uzdolnienia, predyspozycje.</w:t>
            </w:r>
            <w:r w:rsidR="00154EF0"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</w:rPr>
              <w:t xml:space="preserve">Odkrywanie swoich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mocnych stron i talentów</w:t>
            </w:r>
            <w:r w:rsidR="00154EF0" w:rsidRPr="00EA30E5">
              <w:rPr>
                <w:rFonts w:ascii="Times New Roman" w:hAnsi="Times New Roman"/>
                <w:sz w:val="24"/>
                <w:szCs w:val="24"/>
              </w:rPr>
              <w:t>.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D34" w:rsidRPr="00EA30E5" w:rsidRDefault="00154EF0" w:rsidP="00E4146C">
            <w:pPr>
              <w:pStyle w:val="Akapitzlist"/>
              <w:numPr>
                <w:ilvl w:val="0"/>
                <w:numId w:val="149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Co potrafię najlepiej? </w:t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t>Prezentacje przygotowane przez uczniów w formie plakatu, filmu, prezentacji multimedialnej.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Czym się interesuję?</w:t>
            </w:r>
            <w:r w:rsidR="00154EF0" w:rsidRPr="00EA30E5">
              <w:rPr>
                <w:rFonts w:ascii="Times New Roman" w:hAnsi="Times New Roman"/>
                <w:sz w:val="24"/>
                <w:szCs w:val="24"/>
              </w:rPr>
              <w:t xml:space="preserve"> Uczniowie przygotowują krótkie prezentacje o swoich zainteresowaniach</w:t>
            </w:r>
            <w:r w:rsidR="000D28BA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="00154EF0" w:rsidRPr="00EA30E5">
              <w:rPr>
                <w:rFonts w:ascii="Times New Roman" w:hAnsi="Times New Roman"/>
                <w:sz w:val="24"/>
                <w:szCs w:val="24"/>
              </w:rPr>
              <w:t xml:space="preserve"> i zastanawiają się, w jaki sposób te pasje mogą wpłynąć na ich przyszłość zawodową.</w:t>
            </w:r>
          </w:p>
          <w:p w:rsidR="00DF1946" w:rsidRPr="00EA30E5" w:rsidRDefault="00154EF0" w:rsidP="00DF1946">
            <w:pPr>
              <w:pStyle w:val="Nagwek3"/>
              <w:spacing w:before="0" w:after="0"/>
              <w:rPr>
                <w:b w:val="0"/>
                <w:sz w:val="24"/>
                <w:szCs w:val="24"/>
              </w:rPr>
            </w:pPr>
            <w:r w:rsidRPr="00EA30E5">
              <w:rPr>
                <w:rStyle w:val="Pogrubienie"/>
                <w:b/>
                <w:bCs/>
                <w:sz w:val="24"/>
                <w:szCs w:val="24"/>
              </w:rPr>
              <w:t>Moje umiejętności i jak je rozw</w:t>
            </w:r>
            <w:r w:rsidRPr="00EA30E5">
              <w:rPr>
                <w:rStyle w:val="Pogrubienie"/>
                <w:b/>
                <w:bCs/>
                <w:sz w:val="24"/>
                <w:szCs w:val="24"/>
              </w:rPr>
              <w:t>i</w:t>
            </w:r>
            <w:r w:rsidRPr="00EA30E5">
              <w:rPr>
                <w:rStyle w:val="Pogrubienie"/>
                <w:b/>
                <w:bCs/>
                <w:sz w:val="24"/>
                <w:szCs w:val="24"/>
              </w:rPr>
              <w:t>jać</w:t>
            </w:r>
            <w:r w:rsidR="000D28BA" w:rsidRPr="00EA30E5">
              <w:rPr>
                <w:rStyle w:val="Pogrubienie"/>
                <w:b/>
                <w:bCs/>
                <w:sz w:val="24"/>
                <w:szCs w:val="24"/>
              </w:rPr>
              <w:t xml:space="preserve">. </w:t>
            </w:r>
            <w:r w:rsidRPr="00EA30E5">
              <w:rPr>
                <w:b w:val="0"/>
                <w:sz w:val="24"/>
                <w:szCs w:val="24"/>
              </w:rPr>
              <w:t>Uświadomienie uczniom, jakie mają już umiejętności i jak mogą je rozwijać.</w:t>
            </w:r>
          </w:p>
          <w:p w:rsidR="00154EF0" w:rsidRPr="00EA30E5" w:rsidRDefault="00DF1946" w:rsidP="00096C7F">
            <w:pPr>
              <w:pStyle w:val="Nagwek3"/>
              <w:spacing w:before="0" w:after="0"/>
              <w:rPr>
                <w:sz w:val="24"/>
                <w:szCs w:val="24"/>
                <w:u w:val="single"/>
              </w:rPr>
            </w:pPr>
            <w:r w:rsidRPr="00EA30E5">
              <w:rPr>
                <w:sz w:val="24"/>
                <w:szCs w:val="24"/>
                <w:u w:val="single"/>
              </w:rPr>
              <w:t xml:space="preserve">propozycje </w:t>
            </w:r>
            <w:r w:rsidRPr="00EA30E5">
              <w:rPr>
                <w:rStyle w:val="Pogrubienie"/>
                <w:b/>
                <w:sz w:val="24"/>
                <w:szCs w:val="24"/>
                <w:u w:val="single"/>
              </w:rPr>
              <w:t>działań</w:t>
            </w:r>
            <w:r w:rsidR="00154EF0" w:rsidRPr="00EA30E5">
              <w:rPr>
                <w:rStyle w:val="Pogrubienie"/>
                <w:sz w:val="24"/>
                <w:szCs w:val="24"/>
                <w:u w:val="single"/>
              </w:rPr>
              <w:t>:</w:t>
            </w:r>
          </w:p>
          <w:p w:rsidR="00154EF0" w:rsidRPr="00EA30E5" w:rsidRDefault="00154EF0" w:rsidP="00E4146C">
            <w:pPr>
              <w:widowControl/>
              <w:numPr>
                <w:ilvl w:val="0"/>
                <w:numId w:val="150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Lista umiejętności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Uczniowie tworzą listę swoich umiejętności (np. praca zespołowa, rozwiąz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wanie problemów, zdolności manualne) i omawiają, jak mo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ż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na je rozwijać.</w:t>
            </w:r>
          </w:p>
          <w:p w:rsidR="00154EF0" w:rsidRPr="00EA30E5" w:rsidRDefault="00154EF0" w:rsidP="00E4146C">
            <w:pPr>
              <w:widowControl/>
              <w:numPr>
                <w:ilvl w:val="0"/>
                <w:numId w:val="150"/>
              </w:numPr>
              <w:suppressAutoHyphens w:val="0"/>
              <w:overflowPunct/>
              <w:autoSpaceDE/>
              <w:autoSpaceDN/>
              <w:ind w:left="357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Zadania grupowe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Uczniowie w grupach rozwiązują różne z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dania, które wymagają wspó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ł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pracy i różnych umiejętności, </w:t>
            </w:r>
            <w:r w:rsidR="00096C7F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a potem analizują, jakie komp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tencje były kluczowe.</w:t>
            </w:r>
          </w:p>
          <w:p w:rsidR="00096C7F" w:rsidRPr="00EA30E5" w:rsidRDefault="00154EF0" w:rsidP="00E4146C">
            <w:pPr>
              <w:widowControl/>
              <w:numPr>
                <w:ilvl w:val="0"/>
                <w:numId w:val="51"/>
              </w:numPr>
              <w:tabs>
                <w:tab w:val="left" w:pos="1814"/>
                <w:tab w:val="left" w:pos="2433"/>
              </w:tabs>
              <w:suppressAutoHyphens w:val="0"/>
              <w:overflowPunct/>
              <w:autoSpaceDE/>
              <w:autoSpaceDN/>
              <w:ind w:left="357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Plany rozwoju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Każdy uczeń tworzy krótki plan, jak chciałby rozwijać jedną ze swoich umi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jętności w najbliższym roku </w:t>
            </w:r>
            <w:r w:rsidR="00096C7F" w:rsidRPr="00EA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C7F" w:rsidRPr="00EA30E5" w:rsidRDefault="00096C7F" w:rsidP="008A14AA">
            <w:pPr>
              <w:pStyle w:val="Nagwek3"/>
              <w:spacing w:before="0" w:after="0"/>
              <w:rPr>
                <w:rStyle w:val="Pogrubienie"/>
                <w:sz w:val="24"/>
                <w:szCs w:val="24"/>
                <w:u w:val="single"/>
              </w:rPr>
            </w:pPr>
            <w:r w:rsidRPr="00EA30E5">
              <w:rPr>
                <w:rStyle w:val="Pogrubienie"/>
                <w:b/>
                <w:bCs/>
                <w:sz w:val="24"/>
                <w:szCs w:val="24"/>
              </w:rPr>
              <w:t>Co mnie motywuje?</w:t>
            </w:r>
            <w:r w:rsidRPr="00EA30E5">
              <w:rPr>
                <w:rStyle w:val="Pogrubienie"/>
                <w:sz w:val="24"/>
                <w:szCs w:val="24"/>
              </w:rPr>
              <w:t xml:space="preserve"> </w:t>
            </w:r>
            <w:r w:rsidRPr="00EA30E5">
              <w:rPr>
                <w:b w:val="0"/>
                <w:sz w:val="24"/>
                <w:szCs w:val="24"/>
              </w:rPr>
              <w:t>Kształtowanie umiejętności rozumienia, co mot</w:t>
            </w:r>
            <w:r w:rsidRPr="00EA30E5">
              <w:rPr>
                <w:b w:val="0"/>
                <w:sz w:val="24"/>
                <w:szCs w:val="24"/>
              </w:rPr>
              <w:t>y</w:t>
            </w:r>
            <w:r w:rsidRPr="00EA30E5">
              <w:rPr>
                <w:b w:val="0"/>
                <w:sz w:val="24"/>
                <w:szCs w:val="24"/>
              </w:rPr>
              <w:t>wuje uczniów do działania i jak ich zasoby mogą wpłynąć na przyszłe decyzje.</w:t>
            </w:r>
            <w:r w:rsidRPr="00EA30E5">
              <w:rPr>
                <w:sz w:val="24"/>
                <w:szCs w:val="24"/>
                <w:u w:val="single"/>
              </w:rPr>
              <w:br/>
              <w:t xml:space="preserve">propozycje </w:t>
            </w:r>
            <w:r w:rsidRPr="00EA30E5">
              <w:rPr>
                <w:rStyle w:val="Pogrubienie"/>
                <w:b/>
                <w:sz w:val="24"/>
                <w:szCs w:val="24"/>
                <w:u w:val="single"/>
              </w:rPr>
              <w:t>działań</w:t>
            </w:r>
            <w:r w:rsidRPr="00EA30E5">
              <w:rPr>
                <w:rStyle w:val="Pogrubienie"/>
                <w:sz w:val="24"/>
                <w:szCs w:val="24"/>
                <w:u w:val="single"/>
              </w:rPr>
              <w:t>:</w:t>
            </w:r>
          </w:p>
          <w:p w:rsidR="00096C7F" w:rsidRPr="00EA30E5" w:rsidRDefault="00096C7F" w:rsidP="00E4146C">
            <w:pPr>
              <w:pStyle w:val="Nagwek3"/>
              <w:numPr>
                <w:ilvl w:val="0"/>
                <w:numId w:val="149"/>
              </w:numPr>
              <w:spacing w:before="0" w:after="0"/>
              <w:ind w:left="357" w:hanging="357"/>
              <w:rPr>
                <w:b w:val="0"/>
                <w:sz w:val="24"/>
                <w:szCs w:val="24"/>
                <w:u w:val="single"/>
              </w:rPr>
            </w:pPr>
            <w:r w:rsidRPr="00EA30E5">
              <w:rPr>
                <w:rStyle w:val="Pogrubienie"/>
                <w:sz w:val="24"/>
                <w:szCs w:val="24"/>
              </w:rPr>
              <w:t>Gra „Motywatory”</w:t>
            </w:r>
            <w:r w:rsidRPr="00EA30E5">
              <w:rPr>
                <w:sz w:val="24"/>
                <w:szCs w:val="24"/>
              </w:rPr>
              <w:t xml:space="preserve"> – </w:t>
            </w:r>
            <w:r w:rsidRPr="00EA30E5">
              <w:rPr>
                <w:b w:val="0"/>
                <w:sz w:val="24"/>
                <w:szCs w:val="24"/>
              </w:rPr>
              <w:t>Uczniowie losują karty z różnymi motyw</w:t>
            </w:r>
            <w:r w:rsidRPr="00EA30E5">
              <w:rPr>
                <w:b w:val="0"/>
                <w:sz w:val="24"/>
                <w:szCs w:val="24"/>
              </w:rPr>
              <w:t>a</w:t>
            </w:r>
            <w:r w:rsidRPr="00EA30E5">
              <w:rPr>
                <w:b w:val="0"/>
                <w:sz w:val="24"/>
                <w:szCs w:val="24"/>
              </w:rPr>
              <w:t>torami (np. pieniądze, pomoc i</w:t>
            </w:r>
            <w:r w:rsidRPr="00EA30E5">
              <w:rPr>
                <w:b w:val="0"/>
                <w:sz w:val="24"/>
                <w:szCs w:val="24"/>
              </w:rPr>
              <w:t>n</w:t>
            </w:r>
            <w:r w:rsidRPr="00EA30E5">
              <w:rPr>
                <w:b w:val="0"/>
                <w:sz w:val="24"/>
                <w:szCs w:val="24"/>
              </w:rPr>
              <w:t>nym, ciekawość, wyzwania) i omawiają, co jest dla nich na</w:t>
            </w:r>
            <w:r w:rsidRPr="00EA30E5">
              <w:rPr>
                <w:b w:val="0"/>
                <w:sz w:val="24"/>
                <w:szCs w:val="24"/>
              </w:rPr>
              <w:t>j</w:t>
            </w:r>
            <w:r w:rsidRPr="00EA30E5">
              <w:rPr>
                <w:b w:val="0"/>
                <w:sz w:val="24"/>
                <w:szCs w:val="24"/>
              </w:rPr>
              <w:t>ważniejsze.</w:t>
            </w:r>
          </w:p>
          <w:p w:rsidR="00096C7F" w:rsidRPr="00EA30E5" w:rsidRDefault="00096C7F" w:rsidP="00E4146C">
            <w:pPr>
              <w:widowControl/>
              <w:numPr>
                <w:ilvl w:val="0"/>
                <w:numId w:val="151"/>
              </w:numPr>
              <w:suppressAutoHyphens w:val="0"/>
              <w:overflowPunct/>
              <w:autoSpaceDE/>
              <w:autoSpaceDN/>
              <w:ind w:left="357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Dyskusje w parach lub gr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u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pach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Uczniowie rozmawiają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o swoich zainteresowaniach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i o tym, co ich motywuje do n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uki i działania.</w:t>
            </w:r>
          </w:p>
          <w:p w:rsidR="00096C7F" w:rsidRPr="00EA30E5" w:rsidRDefault="00096C7F" w:rsidP="00E4146C">
            <w:pPr>
              <w:widowControl/>
              <w:numPr>
                <w:ilvl w:val="0"/>
                <w:numId w:val="151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Dziennik motywacji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Uczni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wie przez tydzień zapisują, co najbardziej motywowało ich do działania (np. sukces w zadaniu, pochwała nauczyciela) i na tej podstawie analizują, co jest ich główną siłą napędową.</w:t>
            </w:r>
          </w:p>
          <w:p w:rsidR="00096C7F" w:rsidRPr="00EA30E5" w:rsidRDefault="00096C7F" w:rsidP="00E4146C">
            <w:pPr>
              <w:pStyle w:val="Nagwek3"/>
              <w:numPr>
                <w:ilvl w:val="0"/>
                <w:numId w:val="151"/>
              </w:numPr>
              <w:spacing w:before="0" w:after="0"/>
              <w:ind w:left="0" w:hanging="357"/>
              <w:rPr>
                <w:sz w:val="24"/>
                <w:szCs w:val="24"/>
              </w:rPr>
            </w:pPr>
            <w:r w:rsidRPr="00EA30E5">
              <w:rPr>
                <w:rStyle w:val="Pogrubienie"/>
                <w:b/>
                <w:bCs/>
                <w:sz w:val="24"/>
                <w:szCs w:val="24"/>
              </w:rPr>
              <w:t>Jak widzą mnie inni?</w:t>
            </w:r>
            <w:r w:rsidRPr="00EA30E5">
              <w:rPr>
                <w:sz w:val="24"/>
                <w:szCs w:val="24"/>
              </w:rPr>
              <w:t xml:space="preserve"> </w:t>
            </w:r>
            <w:r w:rsidRPr="00EA30E5">
              <w:rPr>
                <w:b w:val="0"/>
                <w:sz w:val="24"/>
                <w:szCs w:val="24"/>
              </w:rPr>
              <w:t>Pomoc uczniom w zrozumieniu, jak są p</w:t>
            </w:r>
            <w:r w:rsidRPr="00EA30E5">
              <w:rPr>
                <w:b w:val="0"/>
                <w:sz w:val="24"/>
                <w:szCs w:val="24"/>
              </w:rPr>
              <w:t>o</w:t>
            </w:r>
            <w:r w:rsidRPr="00EA30E5">
              <w:rPr>
                <w:b w:val="0"/>
                <w:sz w:val="24"/>
                <w:szCs w:val="24"/>
              </w:rPr>
              <w:t xml:space="preserve">strzegani przez innych i jakie mają </w:t>
            </w:r>
            <w:r w:rsidRPr="00EA30E5">
              <w:rPr>
                <w:b w:val="0"/>
                <w:sz w:val="24"/>
                <w:szCs w:val="24"/>
              </w:rPr>
              <w:lastRenderedPageBreak/>
              <w:t>zasoby społeczne.</w:t>
            </w:r>
          </w:p>
          <w:p w:rsidR="00096C7F" w:rsidRPr="00EA30E5" w:rsidRDefault="00096C7F" w:rsidP="00E4146C">
            <w:pPr>
              <w:widowControl/>
              <w:numPr>
                <w:ilvl w:val="0"/>
                <w:numId w:val="151"/>
              </w:numPr>
              <w:suppressAutoHyphens w:val="0"/>
              <w:overflowPunct/>
              <w:autoSpaceDE/>
              <w:autoSpaceDN/>
              <w:ind w:left="0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propozycje</w:t>
            </w:r>
            <w:r w:rsidRPr="00EA30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  <w:u w:val="single"/>
              </w:rPr>
              <w:t>działań:</w:t>
            </w:r>
          </w:p>
          <w:p w:rsidR="00096C7F" w:rsidRPr="00EA30E5" w:rsidRDefault="00096C7F" w:rsidP="00E4146C">
            <w:pPr>
              <w:widowControl/>
              <w:numPr>
                <w:ilvl w:val="0"/>
                <w:numId w:val="151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Zabawa „Komplementy”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Każdy uczeń pisze jedną poz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tywną cechę o innym uczniu na kartce, która potem jest czytana anonimowo, by każdy mógł z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baczyć, jakie pozytywne cechy widzą w nim inni.</w:t>
            </w:r>
          </w:p>
          <w:p w:rsidR="00096C7F" w:rsidRPr="00EA30E5" w:rsidRDefault="00096C7F" w:rsidP="00E4146C">
            <w:pPr>
              <w:widowControl/>
              <w:numPr>
                <w:ilvl w:val="0"/>
                <w:numId w:val="151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„Lustro” – praca w parach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Uczniowie pracują w parach, gdzie każdy opisuje, jakie zasoby wi</w:t>
            </w:r>
            <w:r w:rsidR="009C5586" w:rsidRPr="00EA30E5">
              <w:rPr>
                <w:rFonts w:ascii="Times New Roman" w:hAnsi="Times New Roman"/>
                <w:sz w:val="24"/>
                <w:szCs w:val="24"/>
              </w:rPr>
              <w:t>dzi w swoim kol</w:t>
            </w:r>
            <w:r w:rsidR="009C5586"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="009C5586" w:rsidRPr="00EA30E5">
              <w:rPr>
                <w:rFonts w:ascii="Times New Roman" w:hAnsi="Times New Roman"/>
                <w:sz w:val="24"/>
                <w:szCs w:val="24"/>
              </w:rPr>
              <w:t>dze/koleżance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, co może otw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rzyć oczy na to, jak różne osoby postrzegają ich umiejętności.</w:t>
            </w:r>
          </w:p>
          <w:p w:rsidR="00096C7F" w:rsidRPr="00EA30E5" w:rsidRDefault="00096C7F" w:rsidP="00E4146C">
            <w:pPr>
              <w:widowControl/>
              <w:numPr>
                <w:ilvl w:val="0"/>
                <w:numId w:val="151"/>
              </w:numPr>
              <w:suppressAutoHyphens w:val="0"/>
              <w:overflowPunct/>
              <w:autoSpaceDE/>
              <w:autoSpaceDN/>
              <w:ind w:left="0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Co daje mi satysfakcję?</w:t>
            </w:r>
            <w:r w:rsidR="00F50401" w:rsidRPr="00EA30E5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50401" w:rsidRPr="00EA30E5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  <w:t xml:space="preserve">Kształtowanie </w:t>
            </w:r>
            <w:r w:rsidR="00F50401" w:rsidRPr="00EA30E5">
              <w:rPr>
                <w:rFonts w:ascii="Times New Roman" w:hAnsi="Times New Roman"/>
                <w:sz w:val="24"/>
                <w:szCs w:val="24"/>
              </w:rPr>
              <w:t>refleksji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nad tym, co sprawia, że uczniowie czują się d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brze i zadowoleni z siebie</w:t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A42ED" w:rsidRPr="00EA30E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A42ED" w:rsidRPr="00EA30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propozycje</w:t>
            </w:r>
            <w:r w:rsidR="006A42ED" w:rsidRPr="00EA30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A42ED" w:rsidRPr="00EA30E5">
              <w:rPr>
                <w:rStyle w:val="Pogrubienie"/>
                <w:rFonts w:ascii="Times New Roman" w:hAnsi="Times New Roman"/>
                <w:sz w:val="24"/>
                <w:szCs w:val="24"/>
                <w:u w:val="single"/>
              </w:rPr>
              <w:t>działań:</w:t>
            </w:r>
          </w:p>
          <w:p w:rsidR="00096C7F" w:rsidRPr="00EA30E5" w:rsidRDefault="00096C7F" w:rsidP="00E4146C">
            <w:pPr>
              <w:widowControl/>
              <w:numPr>
                <w:ilvl w:val="0"/>
                <w:numId w:val="151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Dziennik sukcesów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Uczniowie zapisują swoje codzienne małe sukcesy i analizują, co daje im największą satysfakcję.</w:t>
            </w:r>
          </w:p>
          <w:p w:rsidR="00096C7F" w:rsidRPr="00EA30E5" w:rsidRDefault="00096C7F" w:rsidP="00E4146C">
            <w:pPr>
              <w:widowControl/>
              <w:numPr>
                <w:ilvl w:val="0"/>
                <w:numId w:val="151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Gra „Koło satysfakcji”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Uczniowie oceniają na kole ró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ż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ne aspekty życia (nauka, relacje, sport, hobby) i zastanawiają się, które z nich przynoszą im na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j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więcej radości.</w:t>
            </w:r>
          </w:p>
          <w:p w:rsidR="00096C7F" w:rsidRPr="00EA30E5" w:rsidRDefault="00096C7F" w:rsidP="00E4146C">
            <w:pPr>
              <w:widowControl/>
              <w:numPr>
                <w:ilvl w:val="0"/>
                <w:numId w:val="151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Debata „Sukces to...?”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Uczniowie debatują na temat t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go, co dla nich oznacza sukces </w:t>
            </w:r>
            <w:r w:rsidR="00B522D4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i jak różne mogą być jego defin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cje.</w:t>
            </w:r>
          </w:p>
          <w:p w:rsidR="00096C7F" w:rsidRPr="00EA30E5" w:rsidRDefault="00096C7F" w:rsidP="008A14AA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Występy uczniów podczas imprez szkolnych – prezentacja talentów aktorskich, tanecznych, </w:t>
            </w:r>
          </w:p>
          <w:p w:rsidR="00E34D34" w:rsidRPr="00EA30E5" w:rsidRDefault="00821164" w:rsidP="008A14A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recytatorskich i innych.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Organizacja konkursu pn. ,,Mam talent”.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Udział uczniów w pracy </w:t>
            </w:r>
          </w:p>
          <w:p w:rsidR="00E34D34" w:rsidRPr="00EA30E5" w:rsidRDefault="00821164" w:rsidP="008A14A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Samorządu Uczniowskiego i sekcji szkolnego wolontariatu.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Zachęcanie do udziału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w konkursach, olimpiadach, </w:t>
            </w:r>
          </w:p>
          <w:p w:rsidR="00E34D34" w:rsidRPr="00EA30E5" w:rsidRDefault="008A14AA" w:rsidP="008A14A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akcjach,  itp.</w:t>
            </w:r>
          </w:p>
          <w:p w:rsidR="00E34D34" w:rsidRPr="00EA30E5" w:rsidRDefault="00E34D34">
            <w:pPr>
              <w:pStyle w:val="Akapitzlist"/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2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wychowawcy klas,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2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pedagodzy,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2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psycholog,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2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nauczyciele,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2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opiekunowie SU,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2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rodzice 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2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Poradnia Psychologiczno-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Pedagogiczna.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Cały rok szkolny.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W trakcie bieżącej pracy.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3"/>
              </w:numPr>
              <w:tabs>
                <w:tab w:val="left" w:pos="1094"/>
                <w:tab w:val="left" w:pos="1713"/>
              </w:tabs>
              <w:ind w:left="374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 obowiązkowych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zajęciach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edukacyjnych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z zakresu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ogólnego,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3"/>
              </w:numPr>
              <w:tabs>
                <w:tab w:val="left" w:pos="1094"/>
                <w:tab w:val="left" w:pos="1713"/>
              </w:tabs>
              <w:ind w:left="3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 zajęciach świetlicowych,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3"/>
              </w:numPr>
              <w:tabs>
                <w:tab w:val="left" w:pos="1094"/>
                <w:tab w:val="left" w:pos="1713"/>
              </w:tabs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z klasowymi 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planami pracy wychowawczo-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profilaktycznej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oraz planem pracy 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SU.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Obszar: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Świat zawodów i rynek pracy.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Uczeń potrafi: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Wymienić różne grupy zawodów        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i podać przykłady zawodów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charakterystycznych dla poszczególnych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grup, opisać różne  ścieżki ich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uzyskiwania oraz podstawową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specyfikację pracy w zawodach.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2.2.Opisać czym jest praca i jakie ma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znaczenie w życiu człowieka.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2.3.Podać czynniki wpływające na wybory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zawodowe.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2.4.Posługiwać się przyborami                       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i narzędziami zgodnie z ich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przeznaczeniem oraz w sposób twórczy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i niekonwencjonalny.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2.5.Wyjaśnić rolę pieniądza we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współczesnym świecie i jego związek         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z pracą. 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Realizacja </w:t>
            </w:r>
            <w:r w:rsidR="00736492" w:rsidRPr="00EA30E5">
              <w:rPr>
                <w:rFonts w:ascii="Times New Roman" w:hAnsi="Times New Roman"/>
                <w:sz w:val="24"/>
                <w:szCs w:val="24"/>
              </w:rPr>
              <w:t>zajęć o poniższej tematyce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4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Czym są zawody?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Wprowadzenie do pojęcia zawodu, wyjaśnienie, czym jest praca i dlaczego ludzie pracują. Omówienie, jak różnią się poszczególne zawody. Warsztat.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4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Zawody naszych rodziców </w:t>
            </w:r>
            <w:r w:rsidR="00534BC2" w:rsidRPr="00EA30E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i dziadków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. Porównanie dawnych i współczesnych zawodów oraz zmian na rynku pracy.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4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Zawody przyszłości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Przewidywania dotyczące zawodów, które mogą pojawić się w przyszłości. Omówienie wpływu technologii na rynek pracy i nowe kierunki rozwoju.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4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Rynek pracy: Kto i gdzie pracuje?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Wyjaśnienie pojęć takich jak: pracownik, pracodawca, sektor prywatny </w:t>
            </w:r>
            <w:r w:rsidR="00534BC2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i publiczny, wolne zawody. Przykłady firm lokalnych </w:t>
            </w:r>
            <w:r w:rsidR="00534BC2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oraz zawodów typowych dla danego region</w:t>
            </w:r>
            <w:r w:rsidR="00534BC2" w:rsidRPr="00EA30E5">
              <w:rPr>
                <w:rFonts w:ascii="Times New Roman" w:hAnsi="Times New Roman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4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Plakat „Zawody w mojej okolicy”.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Uczniowie tworzą plakat przedstawiający różne zawody wykonywane przez mieszkańców ich okolicy. Mogą zebrać zdjęcia, rysunki oraz informacje o tym, czym zajmują się osoby w ich społeczności oraz jakie są firmy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i pr</w:t>
            </w:r>
            <w:r w:rsidR="00534BC2" w:rsidRPr="00EA30E5">
              <w:rPr>
                <w:rFonts w:ascii="Times New Roman" w:hAnsi="Times New Roman"/>
                <w:sz w:val="24"/>
                <w:szCs w:val="24"/>
              </w:rPr>
              <w:t>zedsiębiorstwa- konkurs klasowy/SU.</w:t>
            </w:r>
          </w:p>
          <w:p w:rsidR="00EE57CA" w:rsidRPr="00EA30E5" w:rsidRDefault="00821164" w:rsidP="00E4146C">
            <w:pPr>
              <w:pStyle w:val="Akapitzlist"/>
              <w:numPr>
                <w:ilvl w:val="0"/>
                <w:numId w:val="54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Kobiety i mężczyźni na rynku pracy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. Dyskusja na temat różnorodności w zawodach, zwracając uwagę na równość płci. Czy istnieją zawody typowe dla kobiet lub mężczyzn?</w:t>
            </w:r>
          </w:p>
          <w:p w:rsidR="00EE57CA" w:rsidRPr="00EA30E5" w:rsidRDefault="00EE57CA" w:rsidP="008A14AA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Organizowanie spotkań                                    </w:t>
            </w:r>
          </w:p>
          <w:p w:rsidR="00E34D34" w:rsidRPr="00EA30E5" w:rsidRDefault="00821164" w:rsidP="008A14A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z przedstawicielami różnych </w:t>
            </w:r>
          </w:p>
          <w:p w:rsidR="00E34D34" w:rsidRPr="00EA30E5" w:rsidRDefault="00534BC2" w:rsidP="00EE57C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zawodów.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Wykorzystywanie różnych sytuacji dydaktyczno-wychowawczych w celu prezentowania ciekawych </w:t>
            </w:r>
          </w:p>
          <w:p w:rsidR="00E34D34" w:rsidRPr="00EA30E5" w:rsidRDefault="00EE57CA" w:rsidP="00EE57C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="00534BC2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awodów.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Wycieczki do zakładów pracy.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Zapoznanie z praktycznymi </w:t>
            </w:r>
          </w:p>
          <w:p w:rsidR="00E34D34" w:rsidRPr="00EA30E5" w:rsidRDefault="00821164" w:rsidP="00EE57C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aspektami pracy w wybranych zawodach.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6"/>
              </w:numPr>
              <w:ind w:left="360" w:right="-144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Podczas zajęć przedmiotowych, </w:t>
            </w:r>
          </w:p>
          <w:p w:rsidR="00E34D34" w:rsidRPr="00EA30E5" w:rsidRDefault="00CC3BFC" w:rsidP="00EE57CA">
            <w:pPr>
              <w:pStyle w:val="Akapitzlist"/>
              <w:ind w:left="360" w:right="-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udostępnianie informacji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2116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o zawodach charakterystycznych dla danego przedmiotu.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Praca i jej znaczenie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w życiu człowieka. Czynniki wpływające na wybory zawodowe ( zajęcia z DZ).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5"/>
              </w:numPr>
              <w:tabs>
                <w:tab w:val="left" w:pos="374"/>
                <w:tab w:val="left" w:pos="993"/>
              </w:tabs>
              <w:ind w:left="357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wychowawcy klas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IV-VI,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5"/>
              </w:numPr>
              <w:tabs>
                <w:tab w:val="left" w:pos="374"/>
                <w:tab w:val="left" w:pos="993"/>
              </w:tabs>
              <w:ind w:left="357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nauczyciele przedmiotów,</w:t>
            </w:r>
          </w:p>
          <w:p w:rsidR="00534BC2" w:rsidRPr="00EA30E5" w:rsidRDefault="00534BC2" w:rsidP="00E4146C">
            <w:pPr>
              <w:pStyle w:val="Akapitzlist"/>
              <w:numPr>
                <w:ilvl w:val="0"/>
                <w:numId w:val="55"/>
              </w:numPr>
              <w:tabs>
                <w:tab w:val="left" w:pos="374"/>
                <w:tab w:val="left" w:pos="993"/>
              </w:tabs>
              <w:ind w:left="357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specjaliści szkolni,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5"/>
              </w:numPr>
              <w:tabs>
                <w:tab w:val="left" w:pos="374"/>
                <w:tab w:val="left" w:pos="993"/>
              </w:tabs>
              <w:ind w:left="357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SU, opiekunowie SU,</w:t>
            </w:r>
          </w:p>
          <w:p w:rsidR="00E34D34" w:rsidRPr="00EA30E5" w:rsidRDefault="00E34D34">
            <w:pPr>
              <w:pStyle w:val="Akapitzlist"/>
              <w:ind w:left="357" w:right="-144"/>
              <w:rPr>
                <w:rFonts w:ascii="Times New Roman" w:hAnsi="Times New Roman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Cały rok szkolny.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trakcie bieżącej pracy.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6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 obowiązkowych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zajęciach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edukacyjnych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z zakresu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ogólnego,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6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zajęciach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świetlicowych,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6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klasowymi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planami wychowawczo-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profilaktycznymi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oraz planem pracy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SU.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Obszar: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3.Rynek edukacyjny i uczenie się przez całe życie.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Uczeń potrafi: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3.1.Wskazać różne sposoby zdobywania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wiedzy, korzystając ze znanych  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przykładów oraz omówić swój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indywidualny sposób nauki.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3.2.Wskazać  przedmioty szkolne, których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lubi się uczyć.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3.3.Samodzielnie dotrzeć do informacji 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    i korzystać z różnych źródeł wiedzy.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663612" w:rsidP="00F26232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Realizacja zajęć</w:t>
            </w:r>
            <w:r w:rsidR="00534BC2" w:rsidRPr="00EA30E5">
              <w:rPr>
                <w:rFonts w:ascii="Times New Roman" w:hAnsi="Times New Roman"/>
                <w:sz w:val="24"/>
                <w:szCs w:val="24"/>
              </w:rPr>
              <w:t xml:space="preserve">/działań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 poniższej tematyce: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"</w:t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Różne drogi edukacyjne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". Prezentacja różnych ścieżek edukacyjnych (szkoły średnie, technika, szkoły zawodowe, studia).Przedstawienie zawodów, które można zdobyć po różnych rodzajach szkół.</w:t>
            </w:r>
          </w:p>
          <w:p w:rsidR="00E34D34" w:rsidRPr="00EA30E5" w:rsidRDefault="00F26232" w:rsidP="00E4146C">
            <w:pPr>
              <w:pStyle w:val="Akapitzlist"/>
              <w:numPr>
                <w:ilvl w:val="0"/>
                <w:numId w:val="5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,,</w:t>
            </w:r>
            <w:r w:rsidR="00821164" w:rsidRPr="00EA30E5">
              <w:rPr>
                <w:rFonts w:ascii="Times New Roman" w:hAnsi="Times New Roman"/>
                <w:b/>
                <w:sz w:val="24"/>
                <w:szCs w:val="24"/>
              </w:rPr>
              <w:t>Moja przyszłość"</w:t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t xml:space="preserve"> – praca plastyczna lub pisemna. Zadanie polega na narysowaniu lub </w:t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napisaniu wyobrażenia o swojej przyszłości (kim chcę zostać, jak wygląda moja praca, jakie szkoły muszę ukończyć, aby to osiągnąć)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"</w:t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Jak się efektywnie uczyć?"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Przeprowadzenie zajęć na temat </w:t>
            </w:r>
          </w:p>
          <w:p w:rsidR="00E34D34" w:rsidRPr="00EA30E5" w:rsidRDefault="00821164" w:rsidP="008A14A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czynników pomagających                                   </w:t>
            </w:r>
          </w:p>
          <w:p w:rsidR="00E34D34" w:rsidRPr="00EA30E5" w:rsidRDefault="00821164" w:rsidP="008A14A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przeszkadzających w procesie </w:t>
            </w:r>
          </w:p>
          <w:p w:rsidR="00E34D34" w:rsidRPr="00EA30E5" w:rsidRDefault="00821164" w:rsidP="008A14A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uczenia się, tworzenie planów pracy dnia-tygodnia.</w:t>
            </w:r>
          </w:p>
          <w:p w:rsidR="00EE57CA" w:rsidRPr="00EA30E5" w:rsidRDefault="00EE57CA" w:rsidP="008A14AA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36"/>
              </w:numPr>
              <w:suppressAutoHyphens w:val="0"/>
              <w:overflowPunct/>
              <w:autoSpaceDE/>
              <w:ind w:left="360"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Dbałość o sprzyjające warunki </w:t>
            </w:r>
          </w:p>
          <w:p w:rsidR="00E34D34" w:rsidRPr="00EA30E5" w:rsidRDefault="00821164" w:rsidP="008A14A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uczenia się podczas zajęć </w:t>
            </w:r>
          </w:p>
          <w:p w:rsidR="00EE57CA" w:rsidRPr="00EA30E5" w:rsidRDefault="00F55FFD" w:rsidP="008A14AA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dydaktyczno-wychowawczych.</w:t>
            </w:r>
          </w:p>
          <w:p w:rsidR="00E34D34" w:rsidRPr="00EA30E5" w:rsidRDefault="00EE57CA" w:rsidP="00E4146C">
            <w:pPr>
              <w:pStyle w:val="Akapitzlist"/>
              <w:numPr>
                <w:ilvl w:val="0"/>
                <w:numId w:val="13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Współpraca z rodzicami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2116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zakresie wspierania, organizacji procesu uczenia się dzieci w środowisku </w:t>
            </w:r>
          </w:p>
          <w:p w:rsidR="00EE57CA" w:rsidRPr="00EA30E5" w:rsidRDefault="00F55FFD" w:rsidP="00F55FF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rodzinnym.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Aktualizacja szkolnej tablicy </w:t>
            </w:r>
          </w:p>
          <w:p w:rsidR="00E34D34" w:rsidRPr="00EA30E5" w:rsidRDefault="00821164" w:rsidP="00F55FF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zawodoznawczej</w:t>
            </w:r>
            <w:proofErr w:type="spellEnd"/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/zakładki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z doradztwa na stronie szkoły. Przygotowanie informacji dotyczących ścieżek </w:t>
            </w:r>
          </w:p>
          <w:p w:rsidR="00E34D34" w:rsidRPr="00EA30E5" w:rsidRDefault="00821164" w:rsidP="00F55FF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edukacyjnych oraz innych </w:t>
            </w:r>
          </w:p>
          <w:p w:rsidR="00E34D34" w:rsidRPr="00EA30E5" w:rsidRDefault="00821164" w:rsidP="00F55FF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informacji z zakresu doradztwa  </w:t>
            </w:r>
          </w:p>
          <w:p w:rsidR="00EE57CA" w:rsidRPr="00EA30E5" w:rsidRDefault="00F55FFD" w:rsidP="00F55FF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zawodowego.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Style uczenia się. Określenie </w:t>
            </w:r>
          </w:p>
          <w:p w:rsidR="00E34D34" w:rsidRPr="00EA30E5" w:rsidRDefault="00821164" w:rsidP="00F55FF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własnego stylu uczenia się- testy, </w:t>
            </w:r>
          </w:p>
          <w:p w:rsidR="00E34D34" w:rsidRPr="00EA30E5" w:rsidRDefault="00F55FFD" w:rsidP="00F55FF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wykład, rozmowa kierowana.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6"/>
              </w:numPr>
              <w:tabs>
                <w:tab w:val="left" w:pos="1814"/>
                <w:tab w:val="left" w:pos="243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Opieka indywidualna nad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uczniami o specjalnych potrzebach edukacyjnych.</w:t>
            </w:r>
          </w:p>
        </w:tc>
        <w:tc>
          <w:tcPr>
            <w:tcW w:w="3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58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wychowawcy,</w:t>
            </w:r>
          </w:p>
          <w:p w:rsidR="00E34D34" w:rsidRPr="00EA30E5" w:rsidRDefault="00534BC2" w:rsidP="00E4146C">
            <w:pPr>
              <w:pStyle w:val="Akapitzlist"/>
              <w:numPr>
                <w:ilvl w:val="0"/>
                <w:numId w:val="59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specjaliści szkolni</w:t>
            </w:r>
            <w:r w:rsidR="00821164"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9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nauczyciel plastyki, poloniści.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59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nauczyciel biblioteki.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Obszar: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4. Planowanie własnego rozwoju              </w:t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podejmowanie decyzji edukacyjno-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  zawodowych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Uczeń potrafi: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4.1.Opowiadzieć o swoich planach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edukacyjno-zawodowych.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4.2. Zaplanować swoje działania lub działania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grupy wskazując szczegółowe czynności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     i zadania niezbędne do realizacji celu.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4.3.Samodzielnie podejmować decyzje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      w sprawach związanych bezpośrednio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      lub pośrednio z jego osobą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63612" w:rsidRPr="00EA30E5" w:rsidRDefault="00663612" w:rsidP="008A14AA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Realizacja zajęć</w:t>
            </w:r>
            <w:r w:rsidR="00F26232" w:rsidRPr="00EA30E5">
              <w:rPr>
                <w:rFonts w:ascii="Times New Roman" w:hAnsi="Times New Roman"/>
                <w:sz w:val="24"/>
                <w:szCs w:val="24"/>
              </w:rPr>
              <w:t>/ działań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o poniższej tematyce:</w:t>
            </w:r>
          </w:p>
          <w:p w:rsidR="00E34D34" w:rsidRPr="00EA30E5" w:rsidRDefault="00821164" w:rsidP="008A14AA">
            <w:pPr>
              <w:tabs>
                <w:tab w:val="left" w:pos="1814"/>
                <w:tab w:val="left" w:pos="243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Planowanie przyszłości. „Jak osiągać swoje marzenia?”</w:t>
            </w:r>
          </w:p>
          <w:p w:rsidR="00E34D34" w:rsidRPr="00EA30E5" w:rsidRDefault="00821164" w:rsidP="008A14AA">
            <w:pPr>
              <w:tabs>
                <w:tab w:val="left" w:pos="1094"/>
                <w:tab w:val="left" w:pos="171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Uczniowie uczą się, jak wyznaczać cele i planować kroki, które pomogą im w ich realizacji. </w:t>
            </w:r>
          </w:p>
          <w:p w:rsidR="00E34D34" w:rsidRPr="00EA30E5" w:rsidRDefault="006E5276" w:rsidP="008A14AA">
            <w:pPr>
              <w:pStyle w:val="Akapitzlist"/>
              <w:tabs>
                <w:tab w:val="left" w:pos="1094"/>
                <w:tab w:val="left" w:pos="1713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</w:t>
            </w:r>
            <w:r w:rsidR="00821164" w:rsidRPr="00EA30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ropozycje działań</w:t>
            </w:r>
            <w:r w:rsidR="00821164" w:rsidRPr="00EA30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Tworzenie drzewka celów: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rysują drzewko, gdzie „korzenie” to ich aktualne umiejętności, „pień” to działania, które muszą podjąć, a „korona” to cele, które chcieliby osiągnąć.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Tablica marzeń: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przygotowują kolaż lub tablicę marzeń, która przedstawia ich cele i inspiracje na przyszłość.</w:t>
            </w:r>
          </w:p>
          <w:p w:rsidR="00FF5F3C" w:rsidRPr="008A14AA" w:rsidRDefault="00821164" w:rsidP="00E4146C">
            <w:pPr>
              <w:pStyle w:val="Akapitzlist"/>
              <w:numPr>
                <w:ilvl w:val="0"/>
                <w:numId w:val="6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Gra „Droga do celu”: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Symulacja, gdzie uczniowie wybierają różne ścieżki rozwoju, napotykają przeszkody i uczą się, jak podejmować decyzje.</w:t>
            </w:r>
          </w:p>
          <w:p w:rsidR="00FF5F3C" w:rsidRPr="00EA30E5" w:rsidRDefault="00FF5F3C" w:rsidP="008A14AA">
            <w:pPr>
              <w:pStyle w:val="Akapitzlist"/>
              <w:tabs>
                <w:tab w:val="left" w:pos="1814"/>
                <w:tab w:val="left" w:pos="24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Jak podejmować decyzje? </w:t>
            </w:r>
            <w:r w:rsidR="00821164"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Rozwijanie umiejętności </w:t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dokonywania wyboru</w:t>
            </w:r>
            <w:r w:rsidR="00821164" w:rsidRPr="00EA30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D34" w:rsidRPr="00EA30E5" w:rsidRDefault="00821164" w:rsidP="008A14AA">
            <w:pPr>
              <w:pStyle w:val="Akapitzlist"/>
              <w:tabs>
                <w:tab w:val="left" w:pos="1814"/>
                <w:tab w:val="left" w:pos="24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Uczniowie ćwiczą podejmowanie decyzji poprzez rozwiązywanie prostych problemów, symulacje (np. wybór ścieżki edukacyjnej lub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zawodow</w:t>
            </w:r>
            <w:r w:rsidR="00FF5F3C" w:rsidRPr="00EA30E5">
              <w:rPr>
                <w:rFonts w:ascii="Times New Roman" w:hAnsi="Times New Roman"/>
                <w:sz w:val="24"/>
                <w:szCs w:val="24"/>
              </w:rPr>
              <w:t>ej) lub gry decyzyjne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F3C" w:rsidRPr="00EA30E5" w:rsidRDefault="00FF5F3C" w:rsidP="006C399E">
            <w:pPr>
              <w:pStyle w:val="Akapitzlist"/>
              <w:tabs>
                <w:tab w:val="left" w:pos="1094"/>
                <w:tab w:val="left" w:pos="1713"/>
              </w:tabs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propozycje działań</w:t>
            </w:r>
            <w:r w:rsidRPr="00EA30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A1693E" w:rsidRPr="00EA30E5" w:rsidRDefault="00821164" w:rsidP="00E4146C">
            <w:pPr>
              <w:pStyle w:val="Akapitzlist"/>
              <w:numPr>
                <w:ilvl w:val="0"/>
                <w:numId w:val="135"/>
              </w:numPr>
              <w:tabs>
                <w:tab w:val="left" w:pos="1814"/>
                <w:tab w:val="left" w:pos="243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„Kim mogę zostać </w:t>
            </w:r>
            <w:r w:rsidR="00FF5F3C" w:rsidRPr="00EA30E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 xml:space="preserve">w przyszłości?”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Uczniowie zapoznają się z różnorodnymi zawodami </w:t>
            </w:r>
            <w:r w:rsidR="00FF5F3C" w:rsidRPr="00EA30E5">
              <w:rPr>
                <w:rFonts w:ascii="Times New Roman" w:hAnsi="Times New Roman"/>
                <w:sz w:val="24"/>
                <w:szCs w:val="24"/>
              </w:rPr>
              <w:t>i</w:t>
            </w:r>
            <w:r w:rsidR="000010FC" w:rsidRPr="00EA30E5">
              <w:rPr>
                <w:rFonts w:ascii="Times New Roman" w:hAnsi="Times New Roman"/>
                <w:sz w:val="24"/>
                <w:szCs w:val="24"/>
              </w:rPr>
              <w:t xml:space="preserve"> wymaganiami.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135"/>
              </w:numPr>
              <w:tabs>
                <w:tab w:val="left" w:pos="1814"/>
                <w:tab w:val="left" w:pos="243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Zawodowa galeria: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przygotowują plakaty lub prezentacje o różnych zawodach, które ich interesują, opisując, </w:t>
            </w:r>
            <w:r w:rsidR="001E1D30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co robi dana osoba, jakie ma obowiązki i jakie umiejętności </w:t>
            </w:r>
            <w:r w:rsidR="00DB2EB3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są wymagane.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Gra „Zgadnij zawód”: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Nauczyciel lub uczniowie opisują różne zawody, a inni próbują zgadnąć, o jakim zawodzie mowa.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Wycieczki lub spotkania </w:t>
            </w:r>
            <w:r w:rsidR="001E1D30"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z przedstawicielami różnych zawodów: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Zaproszenie rodziców lub lokalnych specjalistów </w:t>
            </w:r>
            <w:r w:rsidR="001E1D30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do opowiedzenia o swojej pracy.</w:t>
            </w:r>
          </w:p>
          <w:p w:rsidR="00E34D34" w:rsidRPr="00EA30E5" w:rsidRDefault="001E1D30" w:rsidP="006C399E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Udzielanie rodzicom informacji na temat predyspozycji uczniów,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Kierowanie do specjalistów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w razie problemów rozwojowych i edukacyjnych,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Zaangażowanie uczniów </w:t>
            </w:r>
          </w:p>
          <w:p w:rsidR="00E34D34" w:rsidRPr="00EA30E5" w:rsidRDefault="00821164" w:rsidP="006C399E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w organizację: akcji</w:t>
            </w:r>
            <w:r w:rsidR="00CC3BFC"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charytatywnych, pracę SU 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i zaplanowanych działań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>w ramach pracy SU.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63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wychowawcy kl. IV-VI,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3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wychowawcy świetlicy szkolnej,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4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nauczyciele przedmiotów,</w:t>
            </w:r>
          </w:p>
          <w:p w:rsidR="00E34D34" w:rsidRPr="00EA30E5" w:rsidRDefault="00D025BF" w:rsidP="00E4146C">
            <w:pPr>
              <w:pStyle w:val="Akapitzlist"/>
              <w:numPr>
                <w:ilvl w:val="0"/>
                <w:numId w:val="64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specjaliści szkolni</w:t>
            </w:r>
            <w:r w:rsidR="0082116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D34" w:rsidRPr="00EA30E5" w:rsidTr="00E34D34">
        <w:tc>
          <w:tcPr>
            <w:tcW w:w="145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DORADZTWO ZAWODOWE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Klasy VII-VIII SP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TEMATYKA DZIAŁAŃ/OBSZAR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EFEKTY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PODJĘTYCH DZIAŁAŃ</w:t>
            </w:r>
          </w:p>
          <w:p w:rsidR="00E34D34" w:rsidRPr="00EA30E5" w:rsidRDefault="00E34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METODY PRACY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I FORMY REALIZACJI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OSOBY ODPOWIEDZIALNE,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PODMIOTY WSPÓŁPRACUJACE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TERMIN/</w:t>
            </w: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  <w:t>CZAS TRWANIA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Obszar: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Poznawanie własnych zasobów.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Uczeń potrafi: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Określić wpływ stanu zdrowia na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wykonywanie zadań zawodowych.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1.2. Rozpoznać własne zasoby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(zainteresowania, zdolności, uzdolnienia,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kompetencje, predyspozycje zawodowe).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Dokonać  syntezy przydatnych                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w planowaniu ścieżki edukacyjno-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zawodowej informacji o sobie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wynikających z autoanalizy, ocen innych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osób oraz innych źródeł.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1.4. Rozpoznać własne ograniczenia jako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wyzwania w odniesieniu do planów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edukacyjnych. 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 Rozpoznać swoje możliwości                 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i ograniczenia w zakresie wykonywania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zadań zawodowych i uwzględnić je</w:t>
            </w: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    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planie rozwoju w podejmowaniu  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decyzji zawodowych.</w:t>
            </w: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33EE6" w:rsidRPr="00EA30E5" w:rsidRDefault="00F33EE6" w:rsidP="00674BE0">
            <w:p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0A7C" w:rsidRPr="00EA30E5" w:rsidRDefault="00663612" w:rsidP="00650A7C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Realizacja zajęć</w:t>
            </w:r>
            <w:r w:rsidR="00674BE0" w:rsidRPr="00EA30E5">
              <w:rPr>
                <w:rFonts w:ascii="Times New Roman" w:hAnsi="Times New Roman"/>
                <w:sz w:val="24"/>
                <w:szCs w:val="24"/>
              </w:rPr>
              <w:t>/działań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o poniższej</w:t>
            </w:r>
            <w:r w:rsidR="00674BE0" w:rsidRPr="00EA30E5">
              <w:rPr>
                <w:rFonts w:ascii="Times New Roman" w:hAnsi="Times New Roman"/>
                <w:sz w:val="24"/>
                <w:szCs w:val="24"/>
              </w:rPr>
              <w:t xml:space="preserve"> tematyce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7936" w:rsidRPr="00EA30E5" w:rsidRDefault="00DA426E" w:rsidP="006B7936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</w:rPr>
              <w:t>Jak zdrowie wpływa na naszą zdolność do pracy?</w:t>
            </w:r>
            <w:r w:rsidRPr="00EA30E5">
              <w:rPr>
                <w:rFonts w:ascii="Times New Roman" w:hAnsi="Times New Roman"/>
                <w:b/>
              </w:rPr>
              <w:br/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propozycje działań:</w:t>
            </w:r>
          </w:p>
          <w:p w:rsidR="00DA426E" w:rsidRPr="00EA30E5" w:rsidRDefault="00DA426E" w:rsidP="00E4146C">
            <w:pPr>
              <w:pStyle w:val="Akapitzlist"/>
              <w:numPr>
                <w:ilvl w:val="0"/>
                <w:numId w:val="139"/>
              </w:numPr>
              <w:tabs>
                <w:tab w:val="left" w:pos="374"/>
                <w:tab w:val="left" w:pos="993"/>
              </w:tabs>
              <w:ind w:left="357" w:hanging="357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Dyskusja: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Omówienie, jak różne aspekty zdrowia (fizyczne, psychiczne, emocjonalne) mogą wpływać na zdolność wykonywania obowiązków zawodowych w różnych branżach.</w:t>
            </w:r>
          </w:p>
          <w:p w:rsidR="00DA426E" w:rsidRPr="00DA426E" w:rsidRDefault="00DA426E" w:rsidP="00E4146C">
            <w:pPr>
              <w:widowControl/>
              <w:numPr>
                <w:ilvl w:val="0"/>
                <w:numId w:val="138"/>
              </w:numPr>
              <w:suppressAutoHyphens w:val="0"/>
              <w:overflowPunct/>
              <w:autoSpaceDE/>
              <w:autoSpaceDN/>
              <w:ind w:left="357" w:hanging="357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Prezentacja zawodów wymag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jących dobrego stanu zdrowia:</w:t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t xml:space="preserve"> Przykłady zawodów, które szczególnie wymagają dobrego zdrowia fizycznego i psychic</w:t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t>z</w:t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t>nego (np. sportowcy, strażacy, piloci).</w:t>
            </w:r>
          </w:p>
          <w:p w:rsidR="006B7936" w:rsidRPr="00DA426E" w:rsidRDefault="00DA426E" w:rsidP="00E4146C">
            <w:pPr>
              <w:widowControl/>
              <w:numPr>
                <w:ilvl w:val="0"/>
                <w:numId w:val="138"/>
              </w:numPr>
              <w:suppressAutoHyphens w:val="0"/>
              <w:overflowPunct/>
              <w:autoSpaceDE/>
              <w:autoSpaceDN/>
              <w:ind w:left="357" w:hanging="357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Analiza przypadków:</w:t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t xml:space="preserve"> Omówi</w:t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t xml:space="preserve">nie przykładowych sytuacji, </w:t>
            </w:r>
            <w:r w:rsidR="009932F7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t xml:space="preserve">w których problemy zdrowotne </w:t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mogą wpłynąć na jakość i efe</w:t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t>k</w:t>
            </w:r>
            <w:r w:rsidRPr="00DA426E">
              <w:rPr>
                <w:rFonts w:ascii="Times New Roman" w:hAnsi="Times New Roman"/>
                <w:kern w:val="0"/>
                <w:sz w:val="24"/>
                <w:szCs w:val="24"/>
              </w:rPr>
              <w:t>tywność pracy.</w:t>
            </w:r>
          </w:p>
          <w:p w:rsidR="00DA426E" w:rsidRPr="00EA30E5" w:rsidRDefault="00DA426E" w:rsidP="009932F7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Wymagania zdrowotne w różnych zawodach.</w:t>
            </w:r>
          </w:p>
          <w:p w:rsidR="006B7936" w:rsidRPr="00EA30E5" w:rsidRDefault="006B7936" w:rsidP="009932F7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propozycje działań:</w:t>
            </w:r>
          </w:p>
          <w:p w:rsidR="006B7936" w:rsidRPr="00EA30E5" w:rsidRDefault="006B7936" w:rsidP="00E4146C">
            <w:pPr>
              <w:pStyle w:val="Akapitzlist"/>
              <w:widowControl/>
              <w:numPr>
                <w:ilvl w:val="0"/>
                <w:numId w:val="140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Zadania grupowe: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Uczniowie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  <w:t>w grupach analizują różne zaw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dy pod kątem wymagań zdr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wotnych  i prezentują wyniki swoich prac(np. zawody związ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ne z pracą fizyczną, pracą w bi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rze, pracą na wysokościach).</w:t>
            </w:r>
          </w:p>
          <w:p w:rsidR="00265604" w:rsidRPr="009932F7" w:rsidRDefault="006B7936" w:rsidP="00E4146C">
            <w:pPr>
              <w:pStyle w:val="Akapitzlist"/>
              <w:numPr>
                <w:ilvl w:val="0"/>
                <w:numId w:val="140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Spotkanie z zawodowcem: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Zaproszenie przedstawiciela zawodu, który wymaga specyficznego stanu zdrowia,</w:t>
            </w:r>
            <w:r w:rsidR="006C399E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aby opowiedział o tym, jak dba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  <w:t>o swoje zdrowie w kontekście pracy (np. ratownik medyczny, żołnierz).</w:t>
            </w:r>
          </w:p>
          <w:p w:rsidR="00265604" w:rsidRPr="00EA30E5" w:rsidRDefault="00265604" w:rsidP="009932F7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Praca fizyczna a praca umysłowa – jak zdrowie wpływa na wybór ścieżki zawodowej?</w:t>
            </w:r>
          </w:p>
          <w:p w:rsidR="00265604" w:rsidRPr="00EA30E5" w:rsidRDefault="00265604" w:rsidP="009932F7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propozycje działań:</w:t>
            </w:r>
          </w:p>
          <w:p w:rsidR="00265604" w:rsidRPr="00EA30E5" w:rsidRDefault="00265604" w:rsidP="00E4146C">
            <w:pPr>
              <w:pStyle w:val="Akapitzlist"/>
              <w:widowControl/>
              <w:numPr>
                <w:ilvl w:val="0"/>
                <w:numId w:val="141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Porównanie zawodów: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Analiza różnic między pracą fizyczną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  <w:t>a umysłową w kontekście zdr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wia – które zawody wymagają większej sprawności fizycznej, </w:t>
            </w:r>
            <w:r w:rsidR="00926B02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 które psychicznej.</w:t>
            </w:r>
          </w:p>
          <w:p w:rsidR="00A02A8C" w:rsidRPr="009932F7" w:rsidRDefault="00265604" w:rsidP="00E4146C">
            <w:pPr>
              <w:pStyle w:val="Akapitzlist"/>
              <w:numPr>
                <w:ilvl w:val="0"/>
                <w:numId w:val="141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Ćwiczenie: „Moje zdrowie, mój zawód”: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Uczniowie dokonują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samooceny swojego stanu zdrowia (fizycznego</w:t>
            </w:r>
            <w:r w:rsidR="00926B02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psychicznego) i zastanawiają się, jak może to wpływać na ich przyszłe wybory zawodowe.</w:t>
            </w:r>
          </w:p>
          <w:p w:rsidR="00A02A8C" w:rsidRPr="00EA30E5" w:rsidRDefault="00A02A8C" w:rsidP="009932F7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b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Zawody dla osób</w:t>
            </w:r>
            <w:r w:rsidRPr="00EA30E5">
              <w:rPr>
                <w:rFonts w:ascii="Times New Roman" w:hAnsi="Times New Roman"/>
                <w:b/>
                <w:sz w:val="24"/>
                <w:szCs w:val="24"/>
              </w:rPr>
              <w:br/>
              <w:t>z niepełnosprawnościam</w:t>
            </w:r>
            <w:r w:rsidRPr="00EA30E5">
              <w:rPr>
                <w:rFonts w:ascii="Times New Roman" w:hAnsi="Times New Roman"/>
                <w:b/>
              </w:rPr>
              <w:t>i</w:t>
            </w:r>
          </w:p>
          <w:p w:rsidR="00DA426E" w:rsidRPr="009932F7" w:rsidRDefault="00A02A8C" w:rsidP="00E4146C">
            <w:pPr>
              <w:pStyle w:val="Akapitzlist"/>
              <w:numPr>
                <w:ilvl w:val="0"/>
                <w:numId w:val="142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Prezentacja zawodów: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Omówienie zawodów, które mogą być wykonywane przez osoby z różnymi niepełnosprawnościami,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z uwzględnieniem modyfikacji stanowisk pracy.</w:t>
            </w:r>
          </w:p>
          <w:p w:rsidR="00650A7C" w:rsidRPr="00EA30E5" w:rsidRDefault="00F33EE6" w:rsidP="009932F7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Odkrywanie swoich talentów </w:t>
            </w:r>
            <w:r w:rsidR="00650A7C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i mo</w:t>
            </w:r>
            <w:r w:rsidR="00650A7C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cnych stron.</w:t>
            </w:r>
          </w:p>
          <w:p w:rsidR="00F33EE6" w:rsidRPr="00EA30E5" w:rsidRDefault="00650A7C" w:rsidP="009932F7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propozycje działań</w:t>
            </w:r>
            <w:r w:rsidR="00F33EE6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:</w:t>
            </w:r>
          </w:p>
          <w:p w:rsidR="00F33EE6" w:rsidRPr="00EA30E5" w:rsidRDefault="00F33EE6" w:rsidP="00E4146C">
            <w:pPr>
              <w:widowControl/>
              <w:numPr>
                <w:ilvl w:val="0"/>
                <w:numId w:val="122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Testy i kwestionariusze zaint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resowań: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Przeprowadzenie pr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stych testów, które pomogą uczniom zidentyfikować swoje zainteresowania (np. test </w:t>
            </w:r>
            <w:proofErr w:type="spellStart"/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Ho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land’a</w:t>
            </w:r>
            <w:proofErr w:type="spellEnd"/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) oraz naturalne predysp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zycje.</w:t>
            </w:r>
          </w:p>
          <w:p w:rsidR="00F33EE6" w:rsidRPr="00EA30E5" w:rsidRDefault="00F33EE6" w:rsidP="00E4146C">
            <w:pPr>
              <w:widowControl/>
              <w:numPr>
                <w:ilvl w:val="0"/>
                <w:numId w:val="122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Ćwiczenia refleksyjne: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Uczniowie mogą sporządzić listę swoich mocnych i słabych stron, analizując wcześniejsze sukcesy </w:t>
            </w:r>
            <w:r w:rsidR="005B3DD7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wyzwania, jakie napotkali.</w:t>
            </w:r>
          </w:p>
          <w:p w:rsidR="00F33EE6" w:rsidRPr="00EA30E5" w:rsidRDefault="00650A7C" w:rsidP="00E4146C">
            <w:pPr>
              <w:widowControl/>
              <w:numPr>
                <w:ilvl w:val="0"/>
                <w:numId w:val="122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kern w:val="0"/>
                <w:sz w:val="24"/>
                <w:szCs w:val="24"/>
              </w:rPr>
              <w:t>Mój temperament , a wybór zawodu.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Testy diagnostyczne.</w:t>
            </w:r>
          </w:p>
          <w:p w:rsidR="00650A7C" w:rsidRPr="00EA30E5" w:rsidRDefault="00650A7C" w:rsidP="00E4146C">
            <w:pPr>
              <w:widowControl/>
              <w:numPr>
                <w:ilvl w:val="0"/>
                <w:numId w:val="122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Moje uzdolnienia a przyszła </w:t>
            </w:r>
            <w:r w:rsidRPr="00EA30E5">
              <w:rPr>
                <w:rFonts w:ascii="Times New Roman" w:hAnsi="Times New Roman"/>
                <w:b/>
                <w:kern w:val="0"/>
                <w:sz w:val="24"/>
                <w:szCs w:val="24"/>
              </w:rPr>
              <w:lastRenderedPageBreak/>
              <w:t>praca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. Test, praca własna. </w:t>
            </w:r>
          </w:p>
          <w:p w:rsidR="00F33EE6" w:rsidRPr="006E4B3A" w:rsidRDefault="00CC3BFC" w:rsidP="006E4B3A">
            <w:pPr>
              <w:pStyle w:val="Nagwek3"/>
              <w:spacing w:before="0" w:after="0"/>
              <w:ind w:left="360"/>
              <w:rPr>
                <w:rStyle w:val="Pogrubienie"/>
                <w:bCs/>
                <w:sz w:val="24"/>
                <w:szCs w:val="24"/>
              </w:rPr>
            </w:pPr>
            <w:bookmarkStart w:id="0" w:name="_GoBack"/>
            <w:r w:rsidRPr="006E4B3A">
              <w:rPr>
                <w:rStyle w:val="Pogrubienie"/>
                <w:bCs/>
                <w:sz w:val="24"/>
                <w:szCs w:val="24"/>
              </w:rPr>
              <w:t>Kształtowanie świadomości</w:t>
            </w:r>
            <w:r w:rsidR="00F33EE6" w:rsidRPr="006E4B3A">
              <w:rPr>
                <w:rStyle w:val="Pogrubienie"/>
                <w:bCs/>
                <w:sz w:val="24"/>
                <w:szCs w:val="24"/>
              </w:rPr>
              <w:t xml:space="preserve"> wł</w:t>
            </w:r>
            <w:r w:rsidR="00F33EE6" w:rsidRPr="006E4B3A">
              <w:rPr>
                <w:rStyle w:val="Pogrubienie"/>
                <w:bCs/>
                <w:sz w:val="24"/>
                <w:szCs w:val="24"/>
              </w:rPr>
              <w:t>a</w:t>
            </w:r>
            <w:r w:rsidR="00F33EE6" w:rsidRPr="006E4B3A">
              <w:rPr>
                <w:rStyle w:val="Pogrubienie"/>
                <w:bCs/>
                <w:sz w:val="24"/>
                <w:szCs w:val="24"/>
              </w:rPr>
              <w:t>snych umie</w:t>
            </w:r>
            <w:r w:rsidR="00650A7C" w:rsidRPr="006E4B3A">
              <w:rPr>
                <w:rStyle w:val="Pogrubienie"/>
                <w:bCs/>
                <w:sz w:val="24"/>
                <w:szCs w:val="24"/>
              </w:rPr>
              <w:t>jętności i cech os</w:t>
            </w:r>
            <w:r w:rsidR="00650A7C" w:rsidRPr="006E4B3A">
              <w:rPr>
                <w:rStyle w:val="Pogrubienie"/>
                <w:bCs/>
                <w:sz w:val="24"/>
                <w:szCs w:val="24"/>
              </w:rPr>
              <w:t>o</w:t>
            </w:r>
            <w:r w:rsidR="00650A7C" w:rsidRPr="006E4B3A">
              <w:rPr>
                <w:rStyle w:val="Pogrubienie"/>
                <w:bCs/>
                <w:sz w:val="24"/>
                <w:szCs w:val="24"/>
              </w:rPr>
              <w:t>bowościowych.</w:t>
            </w:r>
          </w:p>
          <w:bookmarkEnd w:id="0"/>
          <w:p w:rsidR="00650A7C" w:rsidRPr="00EA30E5" w:rsidRDefault="00650A7C" w:rsidP="009932F7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propozycje działań:</w:t>
            </w:r>
          </w:p>
          <w:p w:rsidR="00F33EE6" w:rsidRPr="00EA30E5" w:rsidRDefault="00F33EE6" w:rsidP="00E4146C">
            <w:pPr>
              <w:widowControl/>
              <w:numPr>
                <w:ilvl w:val="0"/>
                <w:numId w:val="123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Ćwiczenia grupowe: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Dyskusje w grupach, podczas których uczniowie wymieniają się sp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strzeżeniami na temat swoich cech charakteru, które mogą przydać się w różnych zawodach.</w:t>
            </w:r>
          </w:p>
          <w:p w:rsidR="00F33EE6" w:rsidRPr="00EA30E5" w:rsidRDefault="00F33EE6" w:rsidP="00E4146C">
            <w:pPr>
              <w:widowControl/>
              <w:numPr>
                <w:ilvl w:val="0"/>
                <w:numId w:val="123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Zadania praktyczne: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Realizacja krótkich zadań lub projektów grupowych, po których uczni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wie będą analizować, jakie umi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jętności wykorzystali (np. kom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nikacja, organizacja, kreaty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ność).</w:t>
            </w:r>
          </w:p>
          <w:p w:rsidR="00F33EE6" w:rsidRPr="00EA30E5" w:rsidRDefault="00F33EE6" w:rsidP="00E4146C">
            <w:pPr>
              <w:widowControl/>
              <w:numPr>
                <w:ilvl w:val="0"/>
                <w:numId w:val="123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Karty pracy "Moje umiejętn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ści":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uzupełniają ka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r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ty pracy z różnymi pytaniami, pomagającymi im określić, </w:t>
            </w:r>
            <w:r w:rsidR="00200AB4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w czym są dobrzy i co sprawia im przyjemność</w:t>
            </w:r>
            <w:r w:rsidRPr="00EA30E5">
              <w:rPr>
                <w:rFonts w:ascii="Times New Roman" w:hAnsi="Times New Roman"/>
              </w:rPr>
              <w:t>.</w:t>
            </w:r>
          </w:p>
          <w:p w:rsidR="005B61B5" w:rsidRPr="00EA30E5" w:rsidRDefault="005B61B5" w:rsidP="009932F7">
            <w:pPr>
              <w:pStyle w:val="Nagwek3"/>
              <w:spacing w:before="0" w:after="0"/>
              <w:rPr>
                <w:rStyle w:val="Pogrubienie"/>
                <w:b/>
                <w:bCs/>
                <w:sz w:val="24"/>
                <w:szCs w:val="24"/>
              </w:rPr>
            </w:pPr>
            <w:r w:rsidRPr="00EA30E5">
              <w:rPr>
                <w:rStyle w:val="Pogrubienie"/>
                <w:b/>
                <w:bCs/>
                <w:sz w:val="24"/>
                <w:szCs w:val="24"/>
              </w:rPr>
              <w:t xml:space="preserve">Określanie </w:t>
            </w:r>
            <w:r w:rsidR="00200AB4" w:rsidRPr="00EA30E5">
              <w:rPr>
                <w:rStyle w:val="Pogrubienie"/>
                <w:b/>
                <w:bCs/>
                <w:sz w:val="24"/>
                <w:szCs w:val="24"/>
              </w:rPr>
              <w:t>własnych preferencji zawodowych.</w:t>
            </w:r>
          </w:p>
          <w:p w:rsidR="00200AB4" w:rsidRPr="00EA30E5" w:rsidRDefault="00200AB4" w:rsidP="009932F7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propozycje działań: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4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Testy predyspozycji zawod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wych: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mogą wypełnić testy oceniające ich preferencje zawodowe, np. w kierunku pracy z ludźmi, danymi, czy przedmi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tami.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4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Ćwiczenia symulacyjne: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Org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nizowanie krótkich symulacji różnych zawodów, które pomogą uczniom poczuć, jakie zadania </w:t>
            </w:r>
            <w:r w:rsidR="00200AB4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i obowiązki mogą ich interes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wać.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4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Dyskusja o wartościach: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AB4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Ćwiczenia polegające na okr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śleniu, jakie wartości są dla uczniów najważniejsze w pracy (np. stabilność, kreatywność, praca w zespole, pomoc innym).</w:t>
            </w:r>
          </w:p>
          <w:p w:rsidR="00200AB4" w:rsidRPr="00EA30E5" w:rsidRDefault="005B61B5" w:rsidP="009932F7">
            <w:pPr>
              <w:pStyle w:val="Nagwek3"/>
              <w:spacing w:before="0" w:after="0"/>
              <w:rPr>
                <w:sz w:val="24"/>
                <w:szCs w:val="24"/>
              </w:rPr>
            </w:pPr>
            <w:r w:rsidRPr="00EA30E5">
              <w:rPr>
                <w:rStyle w:val="Pogrubienie"/>
                <w:b/>
                <w:bCs/>
                <w:sz w:val="24"/>
                <w:szCs w:val="24"/>
              </w:rPr>
              <w:t>An</w:t>
            </w:r>
            <w:r w:rsidR="00200AB4" w:rsidRPr="00EA30E5">
              <w:rPr>
                <w:rStyle w:val="Pogrubienie"/>
                <w:b/>
                <w:bCs/>
                <w:sz w:val="24"/>
                <w:szCs w:val="24"/>
              </w:rPr>
              <w:t>aliza stylu pracy i uczenia się.</w:t>
            </w:r>
            <w:r w:rsidR="000844E1" w:rsidRPr="00EA30E5">
              <w:rPr>
                <w:rStyle w:val="Pogrubienie"/>
                <w:b/>
                <w:bCs/>
                <w:sz w:val="24"/>
                <w:szCs w:val="24"/>
              </w:rPr>
              <w:br/>
            </w:r>
            <w:r w:rsidR="00200AB4" w:rsidRPr="00EA30E5">
              <w:rPr>
                <w:bCs w:val="0"/>
                <w:sz w:val="24"/>
                <w:szCs w:val="24"/>
                <w:u w:val="single"/>
              </w:rPr>
              <w:t>propozycje działań: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5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Testy stylu uczenia się: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mogą wypełnić kw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stionariusze, które określą ich preferowany styl uczenia się (wzrokowy, słuchowy, kinest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tyczny) i porozmawiać o tym, jak wpływa to na przyszłe wybory zawodowe.</w:t>
            </w:r>
          </w:p>
          <w:p w:rsidR="00200AB4" w:rsidRPr="00EA30E5" w:rsidRDefault="005B61B5" w:rsidP="00E4146C">
            <w:pPr>
              <w:widowControl/>
              <w:numPr>
                <w:ilvl w:val="0"/>
                <w:numId w:val="125"/>
              </w:numPr>
              <w:suppressAutoHyphens w:val="0"/>
              <w:overflowPunct/>
              <w:autoSpaceDE/>
              <w:autoSpaceDN/>
              <w:textAlignment w:val="auto"/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Ćwiczenia „Mój idealny dzień w pracy”: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opisują, jak według nich wyglądałby ich idealny dzień pracy – pomagając im w ten sposób odkryć swoje preferencje co do stylu pracy </w:t>
            </w:r>
            <w:r w:rsidR="00200AB4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i środowiska zawodowego.</w:t>
            </w:r>
          </w:p>
          <w:p w:rsidR="00200AB4" w:rsidRPr="00EA30E5" w:rsidRDefault="005B61B5" w:rsidP="009932F7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Budowanie pewności siebie i p</w:t>
            </w:r>
            <w:r w:rsidR="00200AB4"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oz</w:t>
            </w:r>
            <w:r w:rsidR="00200AB4"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y</w:t>
            </w:r>
            <w:r w:rsidR="00200AB4"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tywnego obrazu własnej osoby.</w:t>
            </w:r>
            <w:r w:rsidR="000844E1"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br/>
            </w:r>
            <w:r w:rsidR="00200AB4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lastRenderedPageBreak/>
              <w:t>propozycje działań: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6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Warsztaty "Jak radzić sobie </w:t>
            </w:r>
            <w:r w:rsidR="00454F45"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z niepowodzeniami?"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wie uczą się, jak wyciągać wni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ski z niepowodzeń i rozwijać 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d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porność psychiczną, co jest kl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czowe w rozwijaniu kariery z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wodowej.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6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Ćwiczenia z autoprezentacji: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Zajęcia, na których uczniowie uczą się mówić o swoich mo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c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nych stronach, talentach i umi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jętnościach w sposób, który wzmacnia ich poczucie wartości.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6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Książka sukcesów: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zakładają „książki sukcesów”,</w:t>
            </w:r>
            <w:r w:rsidR="00454F45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w których zapisują swoje osi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ą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gnięcia, zarówno szkolne, jak </w:t>
            </w:r>
            <w:r w:rsidR="009932F7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i pozaszkolne, aby uświadomić sobie, co do tej pory osiągnęli.</w:t>
            </w:r>
          </w:p>
          <w:p w:rsidR="009F5F6D" w:rsidRPr="00EA30E5" w:rsidRDefault="005B61B5" w:rsidP="009932F7">
            <w:pPr>
              <w:pStyle w:val="Nagwek3"/>
              <w:spacing w:before="0" w:after="0"/>
              <w:rPr>
                <w:sz w:val="24"/>
                <w:szCs w:val="24"/>
              </w:rPr>
            </w:pPr>
            <w:r w:rsidRPr="00EA30E5">
              <w:rPr>
                <w:rStyle w:val="Pogrubienie"/>
                <w:b/>
                <w:bCs/>
                <w:sz w:val="24"/>
                <w:szCs w:val="24"/>
              </w:rPr>
              <w:t>Poznawan</w:t>
            </w:r>
            <w:r w:rsidR="000844E1" w:rsidRPr="00EA30E5">
              <w:rPr>
                <w:rStyle w:val="Pogrubienie"/>
                <w:b/>
                <w:bCs/>
                <w:sz w:val="24"/>
                <w:szCs w:val="24"/>
              </w:rPr>
              <w:t>ie swoich zainteresowań i pasji.</w:t>
            </w:r>
            <w:r w:rsidR="009F5F6D" w:rsidRPr="00EA30E5">
              <w:rPr>
                <w:rStyle w:val="Pogrubienie"/>
                <w:b/>
                <w:bCs/>
                <w:sz w:val="24"/>
                <w:szCs w:val="24"/>
              </w:rPr>
              <w:br/>
            </w:r>
            <w:r w:rsidR="009F5F6D" w:rsidRPr="00EA30E5">
              <w:rPr>
                <w:bCs w:val="0"/>
                <w:sz w:val="24"/>
                <w:szCs w:val="24"/>
                <w:u w:val="single"/>
              </w:rPr>
              <w:t>propozycje działań: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7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Zajęcia kreatywne: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Warsztaty, na których uczniowie mogą w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razić swoje zainteresowania p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przez tworzenie kolaży lub pr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zentacji multimedialnych na t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mat swoich pasji.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7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Dziennik pasji: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pr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wadzą dziennik, w którym zap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sują różne aktywności, które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sprawiają im radość i analizują, co można by z nimi zrobić </w:t>
            </w:r>
            <w:r w:rsidR="00454F45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w kontekście przyszłego zawodu.</w:t>
            </w:r>
          </w:p>
          <w:p w:rsidR="009F5F6D" w:rsidRPr="00EA30E5" w:rsidRDefault="005B61B5" w:rsidP="00E4146C">
            <w:pPr>
              <w:widowControl/>
              <w:numPr>
                <w:ilvl w:val="0"/>
                <w:numId w:val="127"/>
              </w:numPr>
              <w:suppressAutoHyphens w:val="0"/>
              <w:overflowPunct/>
              <w:autoSpaceDE/>
              <w:autoSpaceDN/>
              <w:ind w:left="357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Spotkania z ludźmi o różnych pasjach zawodowych: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Zapr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szenie gości z różnych branż, którzy opowiedzą, jak ich pasje przełożyły się na wybór ścieżki kariery.</w:t>
            </w:r>
          </w:p>
          <w:p w:rsidR="005B61B5" w:rsidRPr="00EA30E5" w:rsidRDefault="005B61B5" w:rsidP="004448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Planowan</w:t>
            </w:r>
            <w:r w:rsidR="009F5F6D"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ie ścieżki edukacyjno-zawodowej.</w:t>
            </w:r>
          </w:p>
          <w:p w:rsidR="005B61B5" w:rsidRPr="00EA30E5" w:rsidRDefault="00454F45" w:rsidP="004448AB">
            <w:pPr>
              <w:pStyle w:val="NormalnyWeb"/>
              <w:spacing w:before="0" w:after="0"/>
              <w:rPr>
                <w:u w:val="single"/>
              </w:rPr>
            </w:pPr>
            <w:r w:rsidRPr="00EA30E5">
              <w:rPr>
                <w:rStyle w:val="Pogrubienie"/>
                <w:u w:val="single"/>
              </w:rPr>
              <w:t>propozycje działań</w:t>
            </w:r>
            <w:r w:rsidR="005B61B5" w:rsidRPr="00EA30E5">
              <w:rPr>
                <w:rStyle w:val="Pogrubienie"/>
                <w:u w:val="single"/>
              </w:rPr>
              <w:t>: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8"/>
              </w:numPr>
              <w:suppressAutoHyphens w:val="0"/>
              <w:overflowPunct/>
              <w:autoSpaceDE/>
              <w:autoSpaceDN/>
              <w:ind w:left="357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Tworzenie osobistego planu rozwoju: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przygot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wują plany działania, określając krótkoterminowe cele (np. zd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bycie nowych umiejętności) oraz długoterminowe (np. wybór szkoły średniej).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8"/>
              </w:numPr>
              <w:suppressAutoHyphens w:val="0"/>
              <w:overflowPunct/>
              <w:autoSpaceDE/>
              <w:autoSpaceDN/>
              <w:ind w:left="357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Mapowanie ścieżek edukacy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j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nych: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Warsztaty, na których uczniowie analizują możliwe ścieżki edukacyjne i zawodowe, biorąc pod uwagę swoje talenty, umiejętności i zainteresowania.</w:t>
            </w:r>
          </w:p>
          <w:p w:rsidR="00314DBC" w:rsidRPr="00EA30E5" w:rsidRDefault="005B61B5" w:rsidP="00E4146C">
            <w:pPr>
              <w:pStyle w:val="Nagwek3"/>
              <w:numPr>
                <w:ilvl w:val="0"/>
                <w:numId w:val="137"/>
              </w:numPr>
              <w:spacing w:before="0" w:after="0"/>
            </w:pPr>
            <w:r w:rsidRPr="00EA30E5">
              <w:rPr>
                <w:rStyle w:val="Pogrubienie"/>
                <w:sz w:val="24"/>
                <w:szCs w:val="24"/>
              </w:rPr>
              <w:t xml:space="preserve">Porównywanie swoich zasobów </w:t>
            </w:r>
            <w:r w:rsidR="00314DBC" w:rsidRPr="00EA30E5">
              <w:rPr>
                <w:rStyle w:val="Pogrubienie"/>
                <w:sz w:val="24"/>
                <w:szCs w:val="24"/>
              </w:rPr>
              <w:br/>
            </w:r>
            <w:r w:rsidRPr="00EA30E5">
              <w:rPr>
                <w:rStyle w:val="Pogrubienie"/>
                <w:sz w:val="24"/>
                <w:szCs w:val="24"/>
              </w:rPr>
              <w:t>z wymaganiami zawodowymi:</w:t>
            </w:r>
            <w:r w:rsidRPr="00EA30E5">
              <w:rPr>
                <w:sz w:val="24"/>
                <w:szCs w:val="24"/>
              </w:rPr>
              <w:t xml:space="preserve"> </w:t>
            </w:r>
            <w:r w:rsidRPr="00EA30E5">
              <w:rPr>
                <w:b w:val="0"/>
                <w:sz w:val="24"/>
                <w:szCs w:val="24"/>
              </w:rPr>
              <w:t>Analiza wybranych zawodów pod kątem wymaganych komp</w:t>
            </w:r>
            <w:r w:rsidRPr="00EA30E5">
              <w:rPr>
                <w:b w:val="0"/>
                <w:sz w:val="24"/>
                <w:szCs w:val="24"/>
              </w:rPr>
              <w:t>e</w:t>
            </w:r>
            <w:r w:rsidRPr="00EA30E5">
              <w:rPr>
                <w:b w:val="0"/>
                <w:sz w:val="24"/>
                <w:szCs w:val="24"/>
              </w:rPr>
              <w:t>tencji i porównanie ich z wł</w:t>
            </w:r>
            <w:r w:rsidRPr="00EA30E5">
              <w:rPr>
                <w:b w:val="0"/>
                <w:sz w:val="24"/>
                <w:szCs w:val="24"/>
              </w:rPr>
              <w:t>a</w:t>
            </w:r>
            <w:r w:rsidRPr="00EA30E5">
              <w:rPr>
                <w:b w:val="0"/>
                <w:sz w:val="24"/>
                <w:szCs w:val="24"/>
              </w:rPr>
              <w:t>snymi zasobami</w:t>
            </w:r>
            <w:r w:rsidR="00314DBC" w:rsidRPr="00EA30E5">
              <w:rPr>
                <w:b w:val="0"/>
                <w:sz w:val="24"/>
                <w:szCs w:val="24"/>
              </w:rPr>
              <w:t>.</w:t>
            </w:r>
          </w:p>
          <w:p w:rsidR="00314DBC" w:rsidRPr="00EA30E5" w:rsidRDefault="005B61B5" w:rsidP="009932F7">
            <w:pPr>
              <w:pStyle w:val="Nagwek3"/>
              <w:spacing w:before="0" w:after="0"/>
              <w:rPr>
                <w:bCs w:val="0"/>
                <w:sz w:val="24"/>
                <w:szCs w:val="24"/>
                <w:u w:val="single"/>
              </w:rPr>
            </w:pPr>
            <w:r w:rsidRPr="00EA30E5">
              <w:rPr>
                <w:sz w:val="24"/>
                <w:szCs w:val="24"/>
              </w:rPr>
              <w:t>Radzenie so</w:t>
            </w:r>
            <w:r w:rsidR="00314DBC" w:rsidRPr="00EA30E5">
              <w:rPr>
                <w:sz w:val="24"/>
                <w:szCs w:val="24"/>
              </w:rPr>
              <w:t xml:space="preserve">bie ze stresem </w:t>
            </w:r>
            <w:r w:rsidR="00314DBC" w:rsidRPr="00EA30E5">
              <w:rPr>
                <w:sz w:val="24"/>
                <w:szCs w:val="24"/>
              </w:rPr>
              <w:br/>
            </w:r>
            <w:r w:rsidR="00314DBC" w:rsidRPr="00EA30E5">
              <w:rPr>
                <w:sz w:val="24"/>
                <w:szCs w:val="24"/>
              </w:rPr>
              <w:lastRenderedPageBreak/>
              <w:t>i presją.</w:t>
            </w:r>
            <w:r w:rsidR="00314DBC" w:rsidRPr="00EA30E5">
              <w:rPr>
                <w:sz w:val="24"/>
                <w:szCs w:val="24"/>
              </w:rPr>
              <w:br/>
            </w:r>
            <w:r w:rsidR="00314DBC" w:rsidRPr="00EA30E5">
              <w:rPr>
                <w:bCs w:val="0"/>
                <w:sz w:val="24"/>
                <w:szCs w:val="24"/>
                <w:u w:val="single"/>
              </w:rPr>
              <w:t>propozycje działań</w:t>
            </w:r>
            <w:r w:rsidRPr="00EA30E5">
              <w:rPr>
                <w:bCs w:val="0"/>
                <w:sz w:val="24"/>
                <w:szCs w:val="24"/>
                <w:u w:val="single"/>
              </w:rPr>
              <w:t>:</w:t>
            </w:r>
          </w:p>
          <w:p w:rsidR="00314DBC" w:rsidRPr="00EA30E5" w:rsidRDefault="005B61B5" w:rsidP="00E4146C">
            <w:pPr>
              <w:pStyle w:val="Nagwek3"/>
              <w:numPr>
                <w:ilvl w:val="0"/>
                <w:numId w:val="137"/>
              </w:numPr>
              <w:spacing w:before="0" w:after="0"/>
              <w:rPr>
                <w:b w:val="0"/>
                <w:sz w:val="24"/>
                <w:szCs w:val="24"/>
              </w:rPr>
            </w:pPr>
            <w:r w:rsidRPr="00EA30E5">
              <w:rPr>
                <w:bCs w:val="0"/>
                <w:sz w:val="24"/>
                <w:szCs w:val="24"/>
              </w:rPr>
              <w:t>Warsztaty antystresowe</w:t>
            </w:r>
            <w:r w:rsidRPr="00EA30E5">
              <w:rPr>
                <w:b w:val="0"/>
                <w:bCs w:val="0"/>
                <w:sz w:val="24"/>
                <w:szCs w:val="24"/>
              </w:rPr>
              <w:t>:</w:t>
            </w:r>
            <w:r w:rsidRPr="00EA30E5">
              <w:rPr>
                <w:sz w:val="24"/>
                <w:szCs w:val="24"/>
              </w:rPr>
              <w:t xml:space="preserve"> </w:t>
            </w:r>
            <w:r w:rsidRPr="00EA30E5">
              <w:rPr>
                <w:b w:val="0"/>
                <w:sz w:val="24"/>
                <w:szCs w:val="24"/>
              </w:rPr>
              <w:t>Ćw</w:t>
            </w:r>
            <w:r w:rsidRPr="00EA30E5">
              <w:rPr>
                <w:b w:val="0"/>
                <w:sz w:val="24"/>
                <w:szCs w:val="24"/>
              </w:rPr>
              <w:t>i</w:t>
            </w:r>
            <w:r w:rsidRPr="00EA30E5">
              <w:rPr>
                <w:b w:val="0"/>
                <w:sz w:val="24"/>
                <w:szCs w:val="24"/>
              </w:rPr>
              <w:t>czenia relaksacyjne oraz techniki radzenia sobie z presją szkolną</w:t>
            </w:r>
            <w:r w:rsidR="00314DBC" w:rsidRPr="00EA30E5">
              <w:rPr>
                <w:b w:val="0"/>
                <w:sz w:val="24"/>
                <w:szCs w:val="24"/>
              </w:rPr>
              <w:br/>
            </w:r>
            <w:r w:rsidRPr="00EA30E5">
              <w:rPr>
                <w:b w:val="0"/>
                <w:sz w:val="24"/>
                <w:szCs w:val="24"/>
              </w:rPr>
              <w:t xml:space="preserve"> i życiową.</w:t>
            </w:r>
          </w:p>
          <w:p w:rsidR="005B61B5" w:rsidRPr="00EA30E5" w:rsidRDefault="005B61B5" w:rsidP="00E4146C">
            <w:pPr>
              <w:pStyle w:val="Nagwek3"/>
              <w:numPr>
                <w:ilvl w:val="0"/>
                <w:numId w:val="137"/>
              </w:numPr>
              <w:spacing w:before="0" w:after="0"/>
              <w:ind w:left="357" w:hanging="357"/>
              <w:rPr>
                <w:b w:val="0"/>
                <w:sz w:val="24"/>
                <w:szCs w:val="24"/>
              </w:rPr>
            </w:pPr>
            <w:r w:rsidRPr="00EA30E5">
              <w:rPr>
                <w:sz w:val="24"/>
                <w:szCs w:val="24"/>
              </w:rPr>
              <w:t xml:space="preserve">Gry symulacyjne: </w:t>
            </w:r>
            <w:r w:rsidRPr="00EA30E5">
              <w:rPr>
                <w:b w:val="0"/>
                <w:sz w:val="24"/>
                <w:szCs w:val="24"/>
              </w:rPr>
              <w:t>Scenariusze, które uczą, jak rozwiązywać pr</w:t>
            </w:r>
            <w:r w:rsidRPr="00EA30E5">
              <w:rPr>
                <w:b w:val="0"/>
                <w:sz w:val="24"/>
                <w:szCs w:val="24"/>
              </w:rPr>
              <w:t>o</w:t>
            </w:r>
            <w:r w:rsidRPr="00EA30E5">
              <w:rPr>
                <w:b w:val="0"/>
                <w:sz w:val="24"/>
                <w:szCs w:val="24"/>
              </w:rPr>
              <w:t>blemy i radzić sobie w trudnych sytuacjach zawodowych, co p</w:t>
            </w:r>
            <w:r w:rsidRPr="00EA30E5">
              <w:rPr>
                <w:b w:val="0"/>
                <w:sz w:val="24"/>
                <w:szCs w:val="24"/>
              </w:rPr>
              <w:t>o</w:t>
            </w:r>
            <w:r w:rsidRPr="00EA30E5">
              <w:rPr>
                <w:b w:val="0"/>
                <w:sz w:val="24"/>
                <w:szCs w:val="24"/>
              </w:rPr>
              <w:t>zwala lepiej poznać swoje rea</w:t>
            </w:r>
            <w:r w:rsidRPr="00EA30E5">
              <w:rPr>
                <w:b w:val="0"/>
                <w:sz w:val="24"/>
                <w:szCs w:val="24"/>
              </w:rPr>
              <w:t>k</w:t>
            </w:r>
            <w:r w:rsidRPr="00EA30E5">
              <w:rPr>
                <w:b w:val="0"/>
                <w:sz w:val="24"/>
                <w:szCs w:val="24"/>
              </w:rPr>
              <w:t>cje i emocje w stresowych syt</w:t>
            </w:r>
            <w:r w:rsidRPr="00EA30E5">
              <w:rPr>
                <w:b w:val="0"/>
                <w:sz w:val="24"/>
                <w:szCs w:val="24"/>
              </w:rPr>
              <w:t>u</w:t>
            </w:r>
            <w:r w:rsidRPr="00EA30E5">
              <w:rPr>
                <w:b w:val="0"/>
                <w:sz w:val="24"/>
                <w:szCs w:val="24"/>
              </w:rPr>
              <w:t>acjach.</w:t>
            </w:r>
          </w:p>
          <w:p w:rsidR="00314DBC" w:rsidRPr="00EA30E5" w:rsidRDefault="005B61B5" w:rsidP="00A02A8C">
            <w:pPr>
              <w:pStyle w:val="Nagwek3"/>
              <w:spacing w:before="0" w:after="0"/>
              <w:rPr>
                <w:rStyle w:val="Pogrubienie"/>
                <w:b/>
                <w:bCs/>
                <w:sz w:val="24"/>
                <w:szCs w:val="24"/>
              </w:rPr>
            </w:pPr>
            <w:r w:rsidRPr="00EA30E5">
              <w:rPr>
                <w:rStyle w:val="Pogrubienie"/>
                <w:b/>
                <w:bCs/>
                <w:sz w:val="24"/>
                <w:szCs w:val="24"/>
              </w:rPr>
              <w:t>Rozwijanie kompetencji miękkich</w:t>
            </w:r>
            <w:r w:rsidR="00314DBC" w:rsidRPr="00EA30E5">
              <w:rPr>
                <w:rStyle w:val="Pogrubienie"/>
                <w:b/>
                <w:bCs/>
                <w:sz w:val="24"/>
                <w:szCs w:val="24"/>
              </w:rPr>
              <w:t>.</w:t>
            </w:r>
          </w:p>
          <w:p w:rsidR="005B61B5" w:rsidRPr="00EA30E5" w:rsidRDefault="00314DBC" w:rsidP="00A02A8C">
            <w:pPr>
              <w:pStyle w:val="Nagwek3"/>
              <w:spacing w:before="0" w:after="0"/>
              <w:rPr>
                <w:b w:val="0"/>
                <w:sz w:val="24"/>
                <w:szCs w:val="24"/>
                <w:u w:val="single"/>
              </w:rPr>
            </w:pPr>
            <w:r w:rsidRPr="00EA30E5">
              <w:rPr>
                <w:rStyle w:val="Pogrubienie"/>
                <w:b/>
                <w:sz w:val="24"/>
                <w:szCs w:val="24"/>
                <w:u w:val="single"/>
              </w:rPr>
              <w:t>propozycje działań</w:t>
            </w:r>
            <w:r w:rsidR="005B61B5" w:rsidRPr="00EA30E5">
              <w:rPr>
                <w:rStyle w:val="Pogrubienie"/>
                <w:b/>
                <w:sz w:val="24"/>
                <w:szCs w:val="24"/>
                <w:u w:val="single"/>
              </w:rPr>
              <w:t>: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9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Ćwiczenia komunikacyjne: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Warsztaty rozwijające umieję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t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ność efektywnej komunikacji</w:t>
            </w:r>
            <w:r w:rsidR="00DA426E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i pracy zespołowej.</w:t>
            </w:r>
          </w:p>
          <w:p w:rsidR="005B61B5" w:rsidRPr="00EA30E5" w:rsidRDefault="005B61B5" w:rsidP="00E4146C">
            <w:pPr>
              <w:widowControl/>
              <w:numPr>
                <w:ilvl w:val="0"/>
                <w:numId w:val="129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Zadania związane z kreaty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w</w:t>
            </w:r>
            <w:r w:rsidRPr="00EA30E5">
              <w:rPr>
                <w:rStyle w:val="Pogrubienie"/>
                <w:rFonts w:ascii="Times New Roman" w:hAnsi="Times New Roman"/>
                <w:sz w:val="24"/>
                <w:szCs w:val="24"/>
              </w:rPr>
              <w:t>nością: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Uczniowie mogą brać udział w zadaniach wymagaj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ą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cych kreatywnego myślenia </w:t>
            </w:r>
            <w:r w:rsidR="00DA426E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i rozwiązywania problemów, </w:t>
            </w:r>
            <w:r w:rsidR="00DA426E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co pozwala im odkryć swoje mocne strony w tej sferze.</w:t>
            </w:r>
          </w:p>
          <w:p w:rsidR="00F33EE6" w:rsidRPr="00EA30E5" w:rsidRDefault="00C02F69" w:rsidP="009932F7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5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Prezentacja talentów podczas ,,Dnia Talentów”,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5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Moje mocne i słabe strony,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zastosowanie testów diagnostycznych,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5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Skuteczne porozumiewanie się.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Ćwiczenie umiejętności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komunikacyjnych podczas </w:t>
            </w:r>
            <w:proofErr w:type="spellStart"/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wdżwr</w:t>
            </w:r>
            <w:proofErr w:type="spellEnd"/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występów , lekcji języka polskiego, </w:t>
            </w:r>
            <w:proofErr w:type="spellStart"/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wos-u</w:t>
            </w:r>
            <w:proofErr w:type="spellEnd"/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6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Realizacja zajęć z doradztwa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zawodowego w klasach VII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 VIII.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6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wychowawcy kl. VII-VIII,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wychowawcy świetlicy szkolnej,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nauczyciele zajęć artystycznych,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nauczyciele przedmiotów,</w:t>
            </w:r>
          </w:p>
          <w:p w:rsidR="00650A7C" w:rsidRPr="00EA30E5" w:rsidRDefault="00650A7C" w:rsidP="00E4146C">
            <w:pPr>
              <w:pStyle w:val="Akapitzlist"/>
              <w:numPr>
                <w:ilvl w:val="0"/>
                <w:numId w:val="6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specjaliści szkolni,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7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koordynator ds. doradztwa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zawodowego ,( pedagog).</w:t>
            </w:r>
          </w:p>
          <w:p w:rsidR="00650A7C" w:rsidRPr="00EA30E5" w:rsidRDefault="00650A7C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trakcie bieżącej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pracy. Na obowiązkowych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zajęciach edukacyjnych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zakresu kształcenia ogólnego.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8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 zajęciach świetlicowych,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69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zajęciach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z doradztwa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zawodowego klasy 7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pierwsze półrocze,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klasy 8-II półrocze.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Obszar: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2.Świat zawodów i rynek pracy.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Uczeń potrafi: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2.1.Wyszukiwać  i analizować informacje na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temat zawodów oraz charakteryzować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wybrane zawody, uwzględniając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kwalifikacje wyodrębnione w zawodach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oraz możliwości ich uzyskania.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Porównać własne zasoby                             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i preferencje z wymaganiami rynku pracy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oraz oczekiwaniami pracodawców.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Wyjaśnić zjawiska i trendy zachodzące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na współczesnym rynku pracy,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z uwzględnieniem regionalnego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lokalnego rynku pracy.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2.4. Uzasadnić znaczenie pracy w życiu.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2.5. Analizować znaczenie i możliwości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doświadczania pracy.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2.6.Wskazać wartości związane z pracą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 i etyką zawodową.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2.7. Dokonać autoprezentacji.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776B5" w:rsidRPr="00EA30E5" w:rsidRDefault="004776B5" w:rsidP="00AF1E13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Realizacja zajęć/działań o poniższej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tematyce:</w:t>
            </w:r>
            <w:r w:rsidR="000A28EA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="000A28EA" w:rsidRPr="00EA30E5">
              <w:rPr>
                <w:rFonts w:ascii="Times New Roman" w:hAnsi="Times New Roman"/>
                <w:b/>
                <w:sz w:val="24"/>
                <w:szCs w:val="24"/>
              </w:rPr>
              <w:t>Poznajemy zawody przyszłości.</w:t>
            </w:r>
          </w:p>
          <w:p w:rsidR="000A28EA" w:rsidRPr="00AF1E13" w:rsidRDefault="000A28EA" w:rsidP="00E4146C">
            <w:pPr>
              <w:pStyle w:val="Akapitzlist"/>
              <w:widowControl/>
              <w:numPr>
                <w:ilvl w:val="0"/>
                <w:numId w:val="156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1E13">
              <w:rPr>
                <w:rFonts w:ascii="Times New Roman" w:hAnsi="Times New Roman"/>
                <w:kern w:val="0"/>
                <w:sz w:val="24"/>
                <w:szCs w:val="24"/>
              </w:rPr>
              <w:t>Analiza zawodów, które będą miały największe znaczenie w przyszłości w kontekście autom</w:t>
            </w:r>
            <w:r w:rsidRPr="00AF1E13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AF1E13">
              <w:rPr>
                <w:rFonts w:ascii="Times New Roman" w:hAnsi="Times New Roman"/>
                <w:kern w:val="0"/>
                <w:sz w:val="24"/>
                <w:szCs w:val="24"/>
              </w:rPr>
              <w:t>tyzacji, digitalizacji i zmian tec</w:t>
            </w:r>
            <w:r w:rsidRPr="00AF1E13">
              <w:rPr>
                <w:rFonts w:ascii="Times New Roman" w:hAnsi="Times New Roman"/>
                <w:kern w:val="0"/>
                <w:sz w:val="24"/>
                <w:szCs w:val="24"/>
              </w:rPr>
              <w:t>h</w:t>
            </w:r>
            <w:r w:rsidRPr="00AF1E13">
              <w:rPr>
                <w:rFonts w:ascii="Times New Roman" w:hAnsi="Times New Roman"/>
                <w:kern w:val="0"/>
                <w:sz w:val="24"/>
                <w:szCs w:val="24"/>
              </w:rPr>
              <w:t>nologicznych.</w:t>
            </w:r>
          </w:p>
          <w:p w:rsidR="000A28EA" w:rsidRPr="0027703C" w:rsidRDefault="000A28EA" w:rsidP="00E4146C">
            <w:pPr>
              <w:pStyle w:val="Akapitzlist"/>
              <w:widowControl/>
              <w:numPr>
                <w:ilvl w:val="0"/>
                <w:numId w:val="155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7703C">
              <w:rPr>
                <w:rFonts w:ascii="Times New Roman" w:hAnsi="Times New Roman"/>
                <w:kern w:val="0"/>
                <w:sz w:val="24"/>
                <w:szCs w:val="24"/>
              </w:rPr>
              <w:t>Prezentacja sektorów, które ro</w:t>
            </w:r>
            <w:r w:rsidRPr="0027703C">
              <w:rPr>
                <w:rFonts w:ascii="Times New Roman" w:hAnsi="Times New Roman"/>
                <w:kern w:val="0"/>
                <w:sz w:val="24"/>
                <w:szCs w:val="24"/>
              </w:rPr>
              <w:t>z</w:t>
            </w:r>
            <w:r w:rsidRPr="0027703C">
              <w:rPr>
                <w:rFonts w:ascii="Times New Roman" w:hAnsi="Times New Roman"/>
                <w:kern w:val="0"/>
                <w:sz w:val="24"/>
                <w:szCs w:val="24"/>
              </w:rPr>
              <w:t>wijają się najszybciej i mają duże zapotrzebowanie na specjalistów (np. IT, ekologia, zdrowie, nowe technologie).</w:t>
            </w:r>
          </w:p>
          <w:p w:rsidR="004776B5" w:rsidRPr="00EA30E5" w:rsidRDefault="004776B5" w:rsidP="0027703C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Kompetencje przyszłości – czego szukają pracodawcy?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96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Przedstawienie kluczowych kompetencji miękkich (np. k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munikacja, praca w zespole, kr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atywność) i twardych (np. zn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jomość technologii, języków 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b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cych), które będą istotne w prz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szłości.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96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Ćwiczenia rozwijające komp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tencje, np. praca zespołowa, ro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wiązywanie problemów.</w:t>
            </w:r>
          </w:p>
          <w:p w:rsidR="004776B5" w:rsidRPr="00EA30E5" w:rsidRDefault="004776B5" w:rsidP="0027703C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Klasyfikacja zawodów – od zaint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resowań do kariery</w:t>
            </w:r>
            <w:r w:rsidR="00376F9F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99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Omówienie różnych grup zaw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dowych (usługi, przemysł, nauki ścisłe, humanistyczne, artystyc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ne, techniczne).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99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Zajęcia pozwalające na identyf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kację swoich zainteresowań i 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pasowanie ich do odpowiednich ścieżek kariery.</w:t>
            </w:r>
          </w:p>
          <w:p w:rsidR="007F1AEF" w:rsidRPr="007F1AEF" w:rsidRDefault="007F1AEF" w:rsidP="007F1AEF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Rynek pracy w Polsce i na świecie</w:t>
            </w:r>
          </w:p>
          <w:p w:rsidR="007F1AEF" w:rsidRPr="007F1AEF" w:rsidRDefault="007F1AEF" w:rsidP="00E4146C">
            <w:pPr>
              <w:widowControl/>
              <w:numPr>
                <w:ilvl w:val="0"/>
                <w:numId w:val="143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F1AEF">
              <w:rPr>
                <w:rFonts w:ascii="Times New Roman" w:hAnsi="Times New Roman"/>
                <w:kern w:val="0"/>
                <w:sz w:val="24"/>
                <w:szCs w:val="24"/>
              </w:rPr>
              <w:t>Zrozumienie różnic pomiędzy rynkiem pracy w Polsce a ry</w:t>
            </w:r>
            <w:r w:rsidRPr="007F1AEF">
              <w:rPr>
                <w:rFonts w:ascii="Times New Roman" w:hAnsi="Times New Roman"/>
                <w:kern w:val="0"/>
                <w:sz w:val="24"/>
                <w:szCs w:val="24"/>
              </w:rPr>
              <w:t>n</w:t>
            </w:r>
            <w:r w:rsidRPr="007F1AEF">
              <w:rPr>
                <w:rFonts w:ascii="Times New Roman" w:hAnsi="Times New Roman"/>
                <w:kern w:val="0"/>
                <w:sz w:val="24"/>
                <w:szCs w:val="24"/>
              </w:rPr>
              <w:t>kiem globalnym.</w:t>
            </w:r>
          </w:p>
          <w:p w:rsidR="007F1AEF" w:rsidRPr="00EA30E5" w:rsidRDefault="007F1AEF" w:rsidP="00E4146C">
            <w:pPr>
              <w:widowControl/>
              <w:numPr>
                <w:ilvl w:val="0"/>
                <w:numId w:val="143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F1AEF">
              <w:rPr>
                <w:rFonts w:ascii="Times New Roman" w:hAnsi="Times New Roman"/>
                <w:kern w:val="0"/>
                <w:sz w:val="24"/>
                <w:szCs w:val="24"/>
              </w:rPr>
              <w:t>Dyskusja na temat zmieniających się wymagań i wyzwań na współczesnym rynku pracy, np. praca zdalna, elastyczne formy zatrudnienia.</w:t>
            </w:r>
          </w:p>
          <w:p w:rsidR="004776B5" w:rsidRPr="00EA30E5" w:rsidRDefault="004776B5" w:rsidP="002B486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Ścieżki edukacyjne a rynek pracy</w:t>
            </w:r>
            <w:r w:rsidR="00376F9F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100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Prezentacja ró</w:t>
            </w:r>
            <w:r w:rsidR="00376F9F" w:rsidRPr="00EA30E5">
              <w:rPr>
                <w:rFonts w:ascii="Times New Roman" w:hAnsi="Times New Roman"/>
                <w:kern w:val="0"/>
                <w:sz w:val="24"/>
                <w:szCs w:val="24"/>
              </w:rPr>
              <w:t>żnych dróg eduk</w:t>
            </w:r>
            <w:r w:rsidR="00376F9F"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="00376F9F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cyjnych (szkoły branżowe,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tec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h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nika, licea, studia wyższe) oraz ich powiązania z możliwościami na rynku pracy.</w:t>
            </w:r>
          </w:p>
          <w:p w:rsidR="002B486B" w:rsidRDefault="004776B5" w:rsidP="00E4146C">
            <w:pPr>
              <w:widowControl/>
              <w:numPr>
                <w:ilvl w:val="0"/>
                <w:numId w:val="100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Dyskusja na temat wyboru szkół średnich </w:t>
            </w:r>
            <w:r w:rsidR="00834DDF" w:rsidRPr="00EA30E5">
              <w:rPr>
                <w:rFonts w:ascii="Times New Roman" w:hAnsi="Times New Roman"/>
                <w:kern w:val="0"/>
                <w:sz w:val="24"/>
                <w:szCs w:val="24"/>
              </w:rPr>
              <w:t>i dalszej kariery eduk</w:t>
            </w:r>
            <w:r w:rsidR="00834DDF"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="00834DDF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cyjno- zawodowej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 kontekście </w:t>
            </w:r>
            <w:r w:rsidR="00834DDF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własnych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preferencji zawod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wych.</w:t>
            </w:r>
          </w:p>
          <w:p w:rsidR="004776B5" w:rsidRPr="002B486B" w:rsidRDefault="004776B5" w:rsidP="002B486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486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Kompetencje przyszłości – czego szukają pracodawcy?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101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Przedstawienie kluczowych kompetencji miękkich (np. k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munikacja, praca w zespole, kr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atywność) i twardych (np. zn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jomość technologii, języków 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b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cych), które będą istotne w prz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szłości.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101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Ćwiczenia rozwijające komp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tencje, np. praca zespołowa, ro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wiązywanie problemów.</w:t>
            </w:r>
          </w:p>
          <w:p w:rsidR="004776B5" w:rsidRPr="00EA30E5" w:rsidRDefault="004776B5" w:rsidP="002B486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Wybór zawodu a wartości osobiste</w:t>
            </w:r>
            <w:r w:rsidR="00834DDF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102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Zajęcia pozwalające uczniom zidentyfikować własne wartości </w:t>
            </w:r>
            <w:r w:rsidR="0055467C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ich wpływ na wybory zawod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we.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102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Dyskusja na temat tego, jak pasja i wartości mogą być zharmon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zowane z wyborem ścieżki 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wodowej.</w:t>
            </w:r>
          </w:p>
          <w:p w:rsidR="004776B5" w:rsidRPr="00EA30E5" w:rsidRDefault="004776B5" w:rsidP="002B486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Warsztaty z profesjonalistami ró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ż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nych zawodów</w:t>
            </w:r>
            <w:r w:rsidR="0055467C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4776B5" w:rsidRPr="00EA30E5" w:rsidRDefault="004776B5" w:rsidP="00E4146C">
            <w:pPr>
              <w:widowControl/>
              <w:numPr>
                <w:ilvl w:val="0"/>
                <w:numId w:val="97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Zaproszenie przedstawicieli ró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ż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nych zawodów, którzy opowi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dzą o swoich doświadczeniach, ścieżce edukacyjnej i codziennej pracy.</w:t>
            </w:r>
          </w:p>
          <w:p w:rsidR="004776B5" w:rsidRPr="00EA30E5" w:rsidRDefault="004776B5" w:rsidP="0055467C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Quizy i testy predyspozycji zaw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dowych</w:t>
            </w:r>
          </w:p>
          <w:p w:rsidR="004776B5" w:rsidRPr="00EA30E5" w:rsidRDefault="0055467C" w:rsidP="00E4146C">
            <w:pPr>
              <w:widowControl/>
              <w:numPr>
                <w:ilvl w:val="0"/>
                <w:numId w:val="98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Przeprowadzenie </w:t>
            </w:r>
            <w:r w:rsidR="004776B5" w:rsidRPr="00EA30E5">
              <w:rPr>
                <w:rFonts w:ascii="Times New Roman" w:hAnsi="Times New Roman"/>
                <w:kern w:val="0"/>
                <w:sz w:val="24"/>
                <w:szCs w:val="24"/>
              </w:rPr>
              <w:t>testów predy</w:t>
            </w:r>
            <w:r w:rsidR="004776B5" w:rsidRPr="00EA30E5">
              <w:rPr>
                <w:rFonts w:ascii="Times New Roman" w:hAnsi="Times New Roman"/>
                <w:kern w:val="0"/>
                <w:sz w:val="24"/>
                <w:szCs w:val="24"/>
              </w:rPr>
              <w:t>s</w:t>
            </w:r>
            <w:r w:rsidR="004776B5" w:rsidRPr="00EA30E5">
              <w:rPr>
                <w:rFonts w:ascii="Times New Roman" w:hAnsi="Times New Roman"/>
                <w:kern w:val="0"/>
                <w:sz w:val="24"/>
                <w:szCs w:val="24"/>
              </w:rPr>
              <w:t>pozycji zawodowych, które p</w:t>
            </w:r>
            <w:r w:rsidR="004776B5"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="004776B5"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mogą uczniom zrozumieć, jakie mają mocne strony i w jakich zawodach mogą się najlepiej sprawdzić.</w:t>
            </w:r>
          </w:p>
          <w:p w:rsidR="00B3518A" w:rsidRPr="00EA30E5" w:rsidRDefault="004776B5" w:rsidP="00E4146C">
            <w:pPr>
              <w:widowControl/>
              <w:numPr>
                <w:ilvl w:val="0"/>
                <w:numId w:val="98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Omówienie wyników testów</w:t>
            </w:r>
            <w:r w:rsidR="000A28EA" w:rsidRPr="00EA30E5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55467C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="000A28EA" w:rsidRPr="00EA30E5">
              <w:rPr>
                <w:rFonts w:ascii="Times New Roman" w:hAnsi="Times New Roman"/>
                <w:kern w:val="0"/>
                <w:sz w:val="24"/>
                <w:szCs w:val="24"/>
              </w:rPr>
              <w:t>P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orady, </w:t>
            </w:r>
            <w:r w:rsidR="0055467C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jak je wykorzystać </w:t>
            </w:r>
            <w:r w:rsidR="000A28EA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 przyszłych decyzjach zaw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dowych.</w:t>
            </w:r>
            <w:r w:rsidR="0055467C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Dobór zawodu do zdi</w:t>
            </w:r>
            <w:r w:rsidR="0055467C"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="0055467C" w:rsidRPr="00EA30E5">
              <w:rPr>
                <w:rFonts w:ascii="Times New Roman" w:hAnsi="Times New Roman"/>
                <w:kern w:val="0"/>
                <w:sz w:val="24"/>
                <w:szCs w:val="24"/>
              </w:rPr>
              <w:t>gnozowanych preferencji zaw</w:t>
            </w:r>
            <w:r w:rsidR="0055467C"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="0055467C" w:rsidRPr="00EA30E5">
              <w:rPr>
                <w:rFonts w:ascii="Times New Roman" w:hAnsi="Times New Roman"/>
                <w:kern w:val="0"/>
                <w:sz w:val="24"/>
                <w:szCs w:val="24"/>
              </w:rPr>
              <w:t>dowych.</w:t>
            </w:r>
          </w:p>
          <w:p w:rsidR="00B3518A" w:rsidRPr="00EA30E5" w:rsidRDefault="00B3518A" w:rsidP="002B486B">
            <w:pPr>
              <w:widowControl/>
              <w:tabs>
                <w:tab w:val="left" w:pos="374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Praca i jej znaczenie </w:t>
            </w: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  <w:t xml:space="preserve"> w życiu człowieka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</w:t>
            </w:r>
          </w:p>
          <w:p w:rsidR="004776B5" w:rsidRPr="00EA30E5" w:rsidRDefault="00B3518A" w:rsidP="00E4146C">
            <w:pPr>
              <w:pStyle w:val="Akapitzlist"/>
              <w:widowControl/>
              <w:numPr>
                <w:ilvl w:val="0"/>
                <w:numId w:val="144"/>
              </w:numPr>
              <w:tabs>
                <w:tab w:val="left" w:pos="374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Zajęcia mające na celu określenie czynników  wpływające na w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bory zawodowe.</w:t>
            </w:r>
          </w:p>
          <w:p w:rsidR="004D2AB4" w:rsidRPr="00EA30E5" w:rsidRDefault="004D2AB4" w:rsidP="00E4146C">
            <w:pPr>
              <w:pStyle w:val="Akapitzlist"/>
              <w:numPr>
                <w:ilvl w:val="0"/>
                <w:numId w:val="144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Czym jest rynek pracy </w:t>
            </w:r>
            <w:r w:rsidRPr="00EA30E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  <w:t xml:space="preserve"> i pracodawca?</w:t>
            </w:r>
            <w:r w:rsidRPr="00EA30E5">
              <w:rPr>
                <w:rFonts w:ascii="Times New Roman" w:hAnsi="Times New Roman"/>
              </w:rPr>
              <w:t xml:space="preserve">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Współczesny rynek pracy- zajęcia z doradztwa zawodowego.</w:t>
            </w:r>
          </w:p>
          <w:p w:rsidR="004D2AB4" w:rsidRPr="00EA30E5" w:rsidRDefault="004D2AB4" w:rsidP="004D2AB4">
            <w:pPr>
              <w:pStyle w:val="Akapitzlist"/>
              <w:widowControl/>
              <w:tabs>
                <w:tab w:val="left" w:pos="374"/>
              </w:tabs>
              <w:suppressAutoHyphens w:val="0"/>
              <w:overflowPunct/>
              <w:autoSpaceDE/>
              <w:autoSpaceDN/>
              <w:ind w:left="360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776B5" w:rsidRPr="00EA30E5" w:rsidRDefault="004D2AB4" w:rsidP="004D2AB4">
            <w:pPr>
              <w:widowControl/>
              <w:suppressAutoHyphens w:val="0"/>
              <w:overflowPunct/>
              <w:autoSpaceDE/>
              <w:spacing w:before="100" w:after="100"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Gromadzenie i udostępnianie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informacji dotyczących wiedzy               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zawodach, potrzebach rynku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pracy.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Zawody przyszłości</w:t>
            </w:r>
            <w:r w:rsidR="004D2AB4"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Tworzenie w ramach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poszczególnych przedmiotów               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(np. w ramach projektów</w:t>
            </w:r>
          </w:p>
          <w:p w:rsidR="00E34D34" w:rsidRPr="00EA30E5" w:rsidRDefault="004D2AB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edukacyjnych, kół </w:t>
            </w:r>
            <w:r w:rsidR="0082116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zainteresowań,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konkretnych  tematów 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lekcyjnych, w ramach programów nauczania)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powiązań do list zawodów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związanych z danym przedmiotem, dziedziną nauki np. lista zawodów związanych </w:t>
            </w:r>
            <w:r w:rsidR="004D2AB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biologią, historią,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informatyką, sztuką itp. w celu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pokazywania uczniom 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fascynujących się danym </w:t>
            </w:r>
          </w:p>
          <w:p w:rsidR="00E34D34" w:rsidRPr="00EA30E5" w:rsidRDefault="00821164" w:rsidP="004D2AB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przedmiotem, perspektyw zgłębiana danej wiedzy   na dalszych etapach </w:t>
            </w:r>
            <w:r w:rsidR="004D2AB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kształcenia edukacyjnego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torującego drogę do wyboru </w:t>
            </w:r>
            <w:r w:rsidR="004D2AB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zawodu.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Prelekcje dla uczniów, spotkania z ciekawymi ludźmi nt. „Pasja - cenny drogows</w:t>
            </w:r>
            <w:r w:rsidR="004D2AB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kaz  w wyborze drogi zawodowej”.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Ćwiczenia autoprezentacji Potrafię zaprezentować siebie.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Utworzenie w szkolnej bibliotece </w:t>
            </w:r>
          </w:p>
          <w:p w:rsidR="00E34D34" w:rsidRPr="00EA30E5" w:rsidRDefault="004D2AB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kącika informacji zawodowej.</w:t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Gromadzenie materiałów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dotyczących informacji</w:t>
            </w:r>
            <w:r w:rsidR="004D2AB4" w:rsidRPr="00EA30E5">
              <w:rPr>
                <w:rFonts w:ascii="Times New Roman" w:hAnsi="Times New Roman"/>
                <w:sz w:val="24"/>
                <w:szCs w:val="24"/>
              </w:rPr>
              <w:t xml:space="preserve"> zawodowej (prasa, informatory).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Aktualizacja zakładki na stro</w:t>
            </w:r>
            <w:r w:rsidR="004D2AB4" w:rsidRPr="00EA30E5">
              <w:rPr>
                <w:rFonts w:ascii="Times New Roman" w:hAnsi="Times New Roman"/>
                <w:sz w:val="24"/>
                <w:szCs w:val="24"/>
              </w:rPr>
              <w:t>nie szkoły dotyczącej doradztwa.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Przygotowanie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informacji dotyczących ścieżek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edukacyjnych oraz innych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informacji z zakresu doradztwa </w:t>
            </w:r>
          </w:p>
          <w:p w:rsidR="00E34D34" w:rsidRPr="00EA30E5" w:rsidRDefault="004D2AB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zawodowego.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Kwalifikacje i kompetencje,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niezbędne na dzisiejszym rynku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pracy. Analiza rynku pracy.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Spotkania z kompetentnymi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osobami. Zajęcia w ramach DZ.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0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Zawody w moim najbliższym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otoczeniu. Zapoznanie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z lokalnym rynkiem pracy. Zorganizowanie spotkań </w:t>
            </w:r>
            <w:r w:rsidR="004D2AB4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z przedstawicielami różnych firm z terenu gminy. Wycieczki </w:t>
            </w:r>
            <w:r w:rsidR="00441CE6"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sz w:val="24"/>
                <w:szCs w:val="24"/>
              </w:rPr>
              <w:t>do zakładów pracy.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7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nauczyciele,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wychowawcy,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pedagog szkolny,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psycholog szkolny,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biblioteka szkolna- bibliotekarz,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PUP.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trakcie bieżącej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pracy. Na obowiązkowych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zajęciach edukacyjnych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zakresu kształcenia ogólnego.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3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z tematyką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godzin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wychowawczych,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3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na zajęciach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świetlicowych oraz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doradztwa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zawodowego.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Obszar: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3.Rynek edukacyjny i uczenie się przez całe życie.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Uczeń potrafi: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3.1.Dokonać  analizy oferty szkół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ponadpodstawowych i szkół wyższych 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pod względem możliwości dalszego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kształcenia, korzystając z dostępnych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źródeł  informacji.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3.2.Dokonać analizy kryteriów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rekrutacyjnych  do wybranych szkół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w kontekście rozpoznawania własnych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zasobów.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3.3.Scharakteryzować  strukturę systemu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edukacji formalnej oraz możliwości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edukacji formalnej i nieformalnej.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3.4.Określić znaczenie uczenia się przez całe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życie .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1CE6" w:rsidRPr="00EA30E5" w:rsidRDefault="00663612" w:rsidP="00441CE6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Realizacja zajęć/działań o poniższej tematyce na godzinach wychowawczych bądź innych lekcjach:</w:t>
            </w:r>
          </w:p>
          <w:p w:rsidR="007D215E" w:rsidRPr="00EA30E5" w:rsidRDefault="007D215E" w:rsidP="00441CE6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Ścieżki edukacyjne po ukończeniu szkoły podstawowej</w:t>
            </w:r>
          </w:p>
          <w:p w:rsidR="007D215E" w:rsidRPr="00EA30E5" w:rsidRDefault="007D215E" w:rsidP="00E4146C">
            <w:pPr>
              <w:widowControl/>
              <w:numPr>
                <w:ilvl w:val="0"/>
                <w:numId w:val="103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Omówienie możliwych kieru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ków rozwoju po szkole podst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wowej, takich jak szkoły</w:t>
            </w:r>
            <w:r w:rsidR="00441CE6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bra</w:t>
            </w:r>
            <w:r w:rsidR="00441CE6" w:rsidRPr="00EA30E5">
              <w:rPr>
                <w:rFonts w:ascii="Times New Roman" w:hAnsi="Times New Roman"/>
                <w:kern w:val="0"/>
                <w:sz w:val="24"/>
                <w:szCs w:val="24"/>
              </w:rPr>
              <w:t>n</w:t>
            </w:r>
            <w:r w:rsidR="00441CE6" w:rsidRPr="00EA30E5">
              <w:rPr>
                <w:rFonts w:ascii="Times New Roman" w:hAnsi="Times New Roman"/>
                <w:kern w:val="0"/>
                <w:sz w:val="24"/>
                <w:szCs w:val="24"/>
              </w:rPr>
              <w:t>żowe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, technika, licea ogóln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kształcące</w:t>
            </w:r>
            <w:r w:rsidR="00441CE6" w:rsidRPr="00EA30E5">
              <w:rPr>
                <w:rFonts w:ascii="Times New Roman" w:hAnsi="Times New Roman"/>
                <w:kern w:val="0"/>
                <w:sz w:val="24"/>
                <w:szCs w:val="24"/>
              </w:rPr>
              <w:t>, szkoły wyższe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441CE6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oraz różnice między nimi.</w:t>
            </w:r>
          </w:p>
          <w:p w:rsidR="0096472C" w:rsidRPr="00EA30E5" w:rsidRDefault="0096472C" w:rsidP="00E4146C">
            <w:pPr>
              <w:pStyle w:val="Akapitzlist"/>
              <w:numPr>
                <w:ilvl w:val="0"/>
                <w:numId w:val="145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Analiza kryteriów rekrutacyjnych  do wybranych szkół </w:t>
            </w:r>
            <w:r w:rsidR="00B53280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kontekście rozpoznawania własnych zasobów. </w:t>
            </w:r>
          </w:p>
          <w:p w:rsidR="007D215E" w:rsidRPr="00EA30E5" w:rsidRDefault="007D215E" w:rsidP="00441CE6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Zawody przyszłości – jakie komp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tencje warto rozwijać?</w:t>
            </w:r>
          </w:p>
          <w:p w:rsidR="007D215E" w:rsidRPr="00EA30E5" w:rsidRDefault="007D215E" w:rsidP="00E4146C">
            <w:pPr>
              <w:widowControl/>
              <w:numPr>
                <w:ilvl w:val="0"/>
                <w:numId w:val="104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Dyskusja na temat dynamicznych zmian na rynku pracy i zaw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dów, które będą zyskiwać </w:t>
            </w:r>
            <w:r w:rsidR="00441CE6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na znaczeniu w przyszłości, np. związanych z nowymi technol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giami.</w:t>
            </w:r>
          </w:p>
          <w:p w:rsidR="007D215E" w:rsidRPr="00EA30E5" w:rsidRDefault="007D215E" w:rsidP="0000370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Uczelnie wyższe w Polsce i za gr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nicą – możliwości i wymagania</w:t>
            </w:r>
          </w:p>
          <w:p w:rsidR="00003702" w:rsidRPr="00EA30E5" w:rsidRDefault="007D215E" w:rsidP="00E4146C">
            <w:pPr>
              <w:widowControl/>
              <w:numPr>
                <w:ilvl w:val="0"/>
                <w:numId w:val="105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Prezentacja oferty edukacyjnej polskich i zagranicznych uczelni, wymagań rekrutacyjnych oraz korzyści płynących z wykszta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ł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cenia wyższego.</w:t>
            </w:r>
          </w:p>
          <w:p w:rsidR="007D215E" w:rsidRPr="00EA30E5" w:rsidRDefault="007D215E" w:rsidP="0000370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Znaczenie uczenia się przez całe życie</w:t>
            </w:r>
            <w:r w:rsidR="00003702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7D215E" w:rsidRPr="00EA30E5" w:rsidRDefault="006D6B5C" w:rsidP="00E4146C">
            <w:pPr>
              <w:widowControl/>
              <w:numPr>
                <w:ilvl w:val="0"/>
                <w:numId w:val="106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</w:t>
            </w:r>
            <w:r w:rsidR="007D215E" w:rsidRPr="00EA30E5">
              <w:rPr>
                <w:rFonts w:ascii="Times New Roman" w:hAnsi="Times New Roman"/>
                <w:kern w:val="0"/>
                <w:sz w:val="24"/>
                <w:szCs w:val="24"/>
              </w:rPr>
              <w:t>odkreślenie znaczenia kursów, szkoleń i samodoskonalenia.</w:t>
            </w:r>
          </w:p>
          <w:p w:rsidR="007D215E" w:rsidRPr="00EA30E5" w:rsidRDefault="007D215E" w:rsidP="00B5328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Ścieżka edukacyjna a zmiana k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riery – jak dopasować się do n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wych wymagań rynku?</w:t>
            </w:r>
          </w:p>
          <w:p w:rsidR="00B53280" w:rsidRPr="002B486B" w:rsidRDefault="007D215E" w:rsidP="00E4146C">
            <w:pPr>
              <w:widowControl/>
              <w:numPr>
                <w:ilvl w:val="0"/>
                <w:numId w:val="107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Jakie kroki podejmować, gdy zmienia się rynek pracy? Prz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kłady osób, które przebranżowiły się w dorosłym życiu.</w:t>
            </w:r>
          </w:p>
          <w:p w:rsidR="007D215E" w:rsidRPr="00EA30E5" w:rsidRDefault="007D215E" w:rsidP="00B5328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Wizyty w szkołach średnich</w:t>
            </w:r>
          </w:p>
          <w:p w:rsidR="007D215E" w:rsidRPr="00EA30E5" w:rsidRDefault="007D215E" w:rsidP="00E4146C">
            <w:pPr>
              <w:widowControl/>
              <w:numPr>
                <w:ilvl w:val="0"/>
                <w:numId w:val="108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Organizacja wycieczek do loka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nych szkół średnich (li</w:t>
            </w:r>
            <w:r w:rsidR="00EC1DD1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ceów, techników, szkół </w:t>
            </w:r>
            <w:proofErr w:type="spellStart"/>
            <w:r w:rsidR="00EC1DD1" w:rsidRPr="00EA30E5">
              <w:rPr>
                <w:rFonts w:ascii="Times New Roman" w:hAnsi="Times New Roman"/>
                <w:kern w:val="0"/>
                <w:sz w:val="24"/>
                <w:szCs w:val="24"/>
              </w:rPr>
              <w:t>branzowych</w:t>
            </w:r>
            <w:proofErr w:type="spellEnd"/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), gdzie uczniowie mogą zobaczyć na żywo, jak wygląda edukacja w danej placówce, porozmawiać </w:t>
            </w:r>
            <w:r w:rsidR="00B53280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 nauczycielami i uczniami.</w:t>
            </w:r>
          </w:p>
          <w:p w:rsidR="00B53280" w:rsidRPr="00EA30E5" w:rsidRDefault="00B53280" w:rsidP="00E4146C">
            <w:pPr>
              <w:widowControl/>
              <w:numPr>
                <w:ilvl w:val="0"/>
                <w:numId w:val="108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Udział w Targach Edukacyjnych.</w:t>
            </w:r>
          </w:p>
          <w:p w:rsidR="00B53280" w:rsidRPr="00EA30E5" w:rsidRDefault="00B53280" w:rsidP="00B53280">
            <w:pPr>
              <w:widowControl/>
              <w:suppressAutoHyphens w:val="0"/>
              <w:overflowPunct/>
              <w:autoSpaceDE/>
              <w:autoSpaceDN/>
              <w:ind w:left="360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7D215E" w:rsidRPr="00EA30E5" w:rsidRDefault="00B53280" w:rsidP="00B5328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7D215E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Planowanie ścieżki edukacyjnej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B53280" w:rsidRPr="00EA30E5" w:rsidRDefault="007D215E" w:rsidP="00E4146C">
            <w:pPr>
              <w:widowControl/>
              <w:numPr>
                <w:ilvl w:val="0"/>
                <w:numId w:val="109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Zajęcia, podczas których uczniowie poznają różne ścieżki edukacyjne i zawodowe, a także nauczą się, jak planować swoją przyszłość w oparciu o swoje 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interesowania, umiejętności oraz wymagania rynku pracy.</w:t>
            </w:r>
          </w:p>
          <w:p w:rsidR="007D215E" w:rsidRPr="00EA30E5" w:rsidRDefault="007D215E" w:rsidP="00B5328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Spotkania z absolwentami</w:t>
            </w:r>
            <w:r w:rsidR="00B53280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7D215E" w:rsidRPr="00EA30E5" w:rsidRDefault="007D215E" w:rsidP="00E4146C">
            <w:pPr>
              <w:widowControl/>
              <w:numPr>
                <w:ilvl w:val="0"/>
                <w:numId w:val="110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Zaproszenie absolwentów szkoły, którzy ukończyli różne typy szkół średnich, aby podzielili się swoimi doświadczeniami eduk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cyjnymi i zawodowymi, opowi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dzieli o wyzwaniach i korz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ściach płynących z ich wyborów.</w:t>
            </w:r>
          </w:p>
          <w:p w:rsidR="007D215E" w:rsidRPr="00EA30E5" w:rsidRDefault="007D215E" w:rsidP="00B5328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Symulacje rozmów kwalifikacy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j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nych</w:t>
            </w:r>
          </w:p>
          <w:p w:rsidR="007D215E" w:rsidRPr="00EA30E5" w:rsidRDefault="007D215E" w:rsidP="00E4146C">
            <w:pPr>
              <w:widowControl/>
              <w:numPr>
                <w:ilvl w:val="0"/>
                <w:numId w:val="111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Organizacja warsztatów z sym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lacją rozmowy kwalifikacyjnej, w której uczniowie uczą się, jak zaprezentować swoje umiejętn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ści, zdobywać doświadczenie</w:t>
            </w:r>
            <w:r w:rsidR="00B53280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rozmawiać o swoich aspiracjach edukacyjnych i zawodowych.</w:t>
            </w:r>
          </w:p>
          <w:p w:rsidR="007D215E" w:rsidRPr="00EA30E5" w:rsidRDefault="007D215E" w:rsidP="00B5328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Prezentacje o uczelniach i kieru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n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kach studiów</w:t>
            </w:r>
            <w:r w:rsidR="00B53280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7D215E" w:rsidRPr="00EA30E5" w:rsidRDefault="007D215E" w:rsidP="00E4146C">
            <w:pPr>
              <w:widowControl/>
              <w:numPr>
                <w:ilvl w:val="0"/>
                <w:numId w:val="112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Prezentacje różnych kierunków studiów na uczelniach wyższych, omówienie programów studiów,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procesów rekrutacji i możliwości zawodowych po ich ukończeniu.</w:t>
            </w:r>
          </w:p>
          <w:p w:rsidR="007D215E" w:rsidRPr="00EA30E5" w:rsidRDefault="007D215E" w:rsidP="00B5328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Webinary</w:t>
            </w:r>
            <w:proofErr w:type="spellEnd"/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z udziałem przedstaw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i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cieli rynku pracy</w:t>
            </w:r>
            <w:r w:rsidR="00B53280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7D215E" w:rsidRPr="00EA30E5" w:rsidRDefault="007D215E" w:rsidP="00E4146C">
            <w:pPr>
              <w:widowControl/>
              <w:numPr>
                <w:ilvl w:val="0"/>
                <w:numId w:val="113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Organizacja </w:t>
            </w:r>
            <w:proofErr w:type="spellStart"/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webinarów</w:t>
            </w:r>
            <w:proofErr w:type="spellEnd"/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z ekspe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tami z różnych branż, którzy opowiedzą o wymaganiach ed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kacyjnych w ich zawodach, mo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ż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liwościach rozwoju i znaczeniu ciągłego kształcenia.</w:t>
            </w:r>
          </w:p>
          <w:p w:rsidR="007D215E" w:rsidRPr="00EA30E5" w:rsidRDefault="007D215E" w:rsidP="00B53280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Projekt edukacyjny „Moja prz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y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szłość”</w:t>
            </w:r>
            <w:r w:rsidR="00B53280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130BD4" w:rsidRPr="00EA30E5" w:rsidRDefault="007D215E" w:rsidP="00E4146C">
            <w:pPr>
              <w:widowControl/>
              <w:numPr>
                <w:ilvl w:val="0"/>
                <w:numId w:val="114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Zadanie projektowe, w którym uczniowie przygotowują preze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tację lub plakat na temat swojej wymarzonej kariery, uwzględni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jąc ścieżkę edukacyjną, jaką m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szą przejść, aby osiągnąć cel.</w:t>
            </w:r>
          </w:p>
          <w:p w:rsidR="00E34D34" w:rsidRPr="00EA30E5" w:rsidRDefault="006E69DF" w:rsidP="00130BD4">
            <w:pPr>
              <w:widowControl/>
              <w:suppressAutoHyphens w:val="0"/>
              <w:overflowPunct/>
              <w:autoSpaceDE/>
              <w:spacing w:before="100" w:after="100"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4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Udział w Targach Edukacyjnych,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4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Podejmowanie działań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w sytuacjach zadaniowych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i ocena swoich działań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z formułowaniem wniosków dla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siebie, dla innych i na przyszłość,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4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Praca w SU. Działalność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ramach szkolnej sekcji wolontariatu.</w:t>
            </w:r>
            <w:r w:rsidR="001158A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Wdrażanie idei wolontariatu   poprzez udział </w:t>
            </w:r>
            <w:r w:rsidR="001158A4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w różnych akcjach społecznych.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75"/>
              </w:numPr>
              <w:tabs>
                <w:tab w:val="left" w:pos="1794"/>
                <w:tab w:val="left" w:pos="241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nauczyciele przedmiotów,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5"/>
              </w:numPr>
              <w:tabs>
                <w:tab w:val="left" w:pos="1794"/>
                <w:tab w:val="left" w:pos="241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wychowawcy,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5"/>
              </w:numPr>
              <w:tabs>
                <w:tab w:val="left" w:pos="1794"/>
                <w:tab w:val="left" w:pos="241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nauczyciel  biblioteki,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5"/>
              </w:numPr>
              <w:tabs>
                <w:tab w:val="left" w:pos="1794"/>
                <w:tab w:val="left" w:pos="241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pedagodzy,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5"/>
              </w:numPr>
              <w:tabs>
                <w:tab w:val="left" w:pos="1794"/>
                <w:tab w:val="left" w:pos="241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psycholog,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5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opiekunowie SU.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trakcie bieżącej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pracy. Na obowiązkowych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zajęciach edukacyjnych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zakresu kształcenia ogólnego.</w:t>
            </w:r>
          </w:p>
          <w:p w:rsidR="00E34D34" w:rsidRPr="00EA30E5" w:rsidRDefault="00E34D34">
            <w:pPr>
              <w:pStyle w:val="Akapitzlist"/>
              <w:tabs>
                <w:tab w:val="left" w:pos="374"/>
                <w:tab w:val="left" w:pos="993"/>
              </w:tabs>
              <w:ind w:left="365"/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5"/>
              </w:numPr>
              <w:tabs>
                <w:tab w:val="left" w:pos="1794"/>
                <w:tab w:val="left" w:pos="241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z tematyką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godzin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wychowawczych,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5"/>
              </w:numPr>
              <w:tabs>
                <w:tab w:val="left" w:pos="1794"/>
                <w:tab w:val="left" w:pos="241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na zajęciach 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doradztwa  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zawodowego,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6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zgodnie z planem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pracy SU.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Obszar: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4.Planowanie własnego rozwoju               </w:t>
            </w: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i podejmowanie decyzji edukacyjno- zawodowych.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Uczeń potrafi: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Dokonać wyboru dalszej ścieżki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edukacyjno-zawodowej samodzielnie lub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przy wsparciu doradczym.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4.2. Określić cele i plany edukacyjno-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zawodowe, uwzględniając własne zasoby.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Identyfikować  osoby i instytucje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wspomagające planowanie ścieżki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edukacyjno-zawodowej i wyjaśnia,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 w jakich sytuacjach  korzystać z ich   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pomocy.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4.4. Zaplanować ścieżkę edukacyjno-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zawodową, uwzględniając konsekwencję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podjętych wyborów.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63612" w:rsidRPr="00EA30E5" w:rsidRDefault="00663612" w:rsidP="00275FF6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Realizacja zajęć/działań o poniższej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tematyce:</w:t>
            </w:r>
          </w:p>
          <w:p w:rsidR="00275FF6" w:rsidRPr="00EA30E5" w:rsidRDefault="00275FF6" w:rsidP="00275FF6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Poznawanie siebie – analiza mocnych i słabych stron.</w:t>
            </w:r>
            <w:r w:rsidRPr="00EA30E5">
              <w:rPr>
                <w:rFonts w:ascii="Times New Roman" w:hAnsi="Times New Roman"/>
              </w:rPr>
              <w:t xml:space="preserve">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>Kim jestem i co mogę osiągnąć?</w:t>
            </w:r>
          </w:p>
          <w:p w:rsidR="002D2BA9" w:rsidRPr="002B486B" w:rsidRDefault="002D2BA9" w:rsidP="00E4146C">
            <w:pPr>
              <w:pStyle w:val="Akapitzlist"/>
              <w:widowControl/>
              <w:numPr>
                <w:ilvl w:val="0"/>
                <w:numId w:val="154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t xml:space="preserve">Warsztat z zakresu samooceny </w:t>
            </w: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br/>
              <w:t>i analizy mocnych oraz słabych stron. Uczniowie będą mogli z</w:t>
            </w: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t>i</w:t>
            </w: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t>dentyfikować swoje talenty, umiejętności oraz obszary w</w:t>
            </w: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t>y</w:t>
            </w: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t>magające rozwoju.</w:t>
            </w:r>
          </w:p>
          <w:p w:rsidR="002D2BA9" w:rsidRPr="002B486B" w:rsidRDefault="002D2BA9" w:rsidP="00E4146C">
            <w:pPr>
              <w:pStyle w:val="Akapitzlist"/>
              <w:widowControl/>
              <w:numPr>
                <w:ilvl w:val="0"/>
                <w:numId w:val="153"/>
              </w:numPr>
              <w:suppressAutoHyphens w:val="0"/>
              <w:overflowPunct/>
              <w:autoSpaceDE/>
              <w:autoSpaceDN/>
              <w:ind w:left="450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t>Testy psychologiczne dotyczące preferencji zawodowych, takich jak np. Kwestionariusz Zaint</w:t>
            </w: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t>resowań Zawodowych lub inne narzędzia dostępne online.</w:t>
            </w:r>
          </w:p>
          <w:p w:rsidR="002D2BA9" w:rsidRPr="002B486B" w:rsidRDefault="002D2BA9" w:rsidP="00E4146C">
            <w:pPr>
              <w:pStyle w:val="Akapitzlist"/>
              <w:numPr>
                <w:ilvl w:val="0"/>
                <w:numId w:val="152"/>
              </w:numPr>
              <w:tabs>
                <w:tab w:val="left" w:pos="374"/>
                <w:tab w:val="left" w:pos="993"/>
              </w:tabs>
              <w:ind w:left="40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t xml:space="preserve">Indywidualne konsultacje </w:t>
            </w:r>
            <w:r w:rsidRPr="002B486B">
              <w:rPr>
                <w:rFonts w:ascii="Times New Roman" w:hAnsi="Times New Roman"/>
                <w:kern w:val="0"/>
                <w:sz w:val="24"/>
                <w:szCs w:val="24"/>
              </w:rPr>
              <w:br/>
              <w:t>z doradcą zawodowym w celu omówienia wyników testów oraz wskazania możliwości rozwoju.</w:t>
            </w:r>
          </w:p>
          <w:p w:rsidR="002B486B" w:rsidRPr="00EA30E5" w:rsidRDefault="002B486B" w:rsidP="002D2BA9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D2BA9" w:rsidRPr="00EA30E5" w:rsidRDefault="0017274D" w:rsidP="006B4AC8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Jak wybrać szkołę średnią?</w:t>
            </w:r>
            <w:r w:rsidR="006B4AC8" w:rsidRPr="00EA30E5">
              <w:rPr>
                <w:rFonts w:ascii="Times New Roman" w:hAnsi="Times New Roman"/>
                <w:b/>
                <w:bCs/>
                <w:kern w:val="0"/>
                <w:sz w:val="27"/>
                <w:szCs w:val="27"/>
              </w:rPr>
              <w:t xml:space="preserve"> </w:t>
            </w:r>
            <w:r w:rsidR="006B4AC8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Pl</w:t>
            </w:r>
            <w:r w:rsidR="006B4AC8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</w:t>
            </w:r>
            <w:r w:rsidR="006B4AC8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nowanie ścieżki edukacyjnej.</w:t>
            </w:r>
          </w:p>
          <w:p w:rsidR="0017274D" w:rsidRPr="00EA30E5" w:rsidRDefault="0017274D" w:rsidP="00E4146C">
            <w:pPr>
              <w:pStyle w:val="Akapitzlist"/>
              <w:numPr>
                <w:ilvl w:val="0"/>
                <w:numId w:val="147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Typy szkół średnich, różnice między liceum, technikum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i szkołą branżową oraz ich wpływ na przyszłe możliwości zawodowe.</w:t>
            </w:r>
          </w:p>
          <w:p w:rsidR="0017274D" w:rsidRPr="00EA30E5" w:rsidRDefault="0017274D" w:rsidP="00E4146C">
            <w:pPr>
              <w:pStyle w:val="Akapitzlist"/>
              <w:numPr>
                <w:ilvl w:val="0"/>
                <w:numId w:val="147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Wskazanie stron, gdzie można znaleźć informacje nt. rekrutacji, kryteriów, progów punktowych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i wymagań szkół.</w:t>
            </w:r>
          </w:p>
          <w:p w:rsidR="006B4AC8" w:rsidRPr="00EA30E5" w:rsidRDefault="0017274D" w:rsidP="00E4146C">
            <w:pPr>
              <w:pStyle w:val="Akapitzlist"/>
              <w:numPr>
                <w:ilvl w:val="0"/>
                <w:numId w:val="147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Analiza oferty szkół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ponadpodstawowych.</w:t>
            </w:r>
          </w:p>
          <w:p w:rsidR="00F26F0E" w:rsidRPr="00EA30E5" w:rsidRDefault="006B4AC8" w:rsidP="00E4146C">
            <w:pPr>
              <w:pStyle w:val="Akapitzlist"/>
              <w:numPr>
                <w:ilvl w:val="0"/>
                <w:numId w:val="147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Jak wybrać szkołę średnią, która pomoże mi rozwijać moje pasje?</w:t>
            </w:r>
          </w:p>
          <w:p w:rsidR="00F26F0E" w:rsidRPr="00EA30E5" w:rsidRDefault="00F26F0E" w:rsidP="00F26F0E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propozycje 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działań:</w:t>
            </w:r>
          </w:p>
          <w:p w:rsidR="00F26F0E" w:rsidRPr="00EA30E5" w:rsidRDefault="00F26F0E" w:rsidP="00E4146C">
            <w:pPr>
              <w:widowControl/>
              <w:numPr>
                <w:ilvl w:val="0"/>
                <w:numId w:val="81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Prezentacje ofert edukacyjnych lokalnych szkół średnich i ich profili zawodowych.</w:t>
            </w:r>
          </w:p>
          <w:p w:rsidR="00F26F0E" w:rsidRPr="00EA30E5" w:rsidRDefault="00F26F0E" w:rsidP="00E4146C">
            <w:pPr>
              <w:widowControl/>
              <w:numPr>
                <w:ilvl w:val="0"/>
                <w:numId w:val="81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Spotkania z uczniami i absolwe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tami różnych typów szkół, którzy podzielą się swoim doświadcz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niem.</w:t>
            </w:r>
          </w:p>
          <w:p w:rsidR="00180216" w:rsidRPr="00EA30E5" w:rsidRDefault="00180216" w:rsidP="00180216">
            <w:pPr>
              <w:pStyle w:val="Akapitzlist"/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80216" w:rsidRPr="00EA30E5" w:rsidRDefault="00180216" w:rsidP="00180216">
            <w:pPr>
              <w:pStyle w:val="Akapitzlist"/>
              <w:tabs>
                <w:tab w:val="left" w:pos="374"/>
                <w:tab w:val="left" w:pos="993"/>
              </w:tabs>
              <w:ind w:left="0"/>
              <w:rPr>
                <w:rFonts w:ascii="Times New Roman" w:hAnsi="Times New Roman"/>
                <w:b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Decyzje edukacyjno-zawodowe, jak dokonać właściwego wyboru</w:t>
            </w:r>
            <w:r w:rsidRPr="00EA30E5">
              <w:rPr>
                <w:rFonts w:ascii="Times New Roman" w:hAnsi="Times New Roman"/>
                <w:b/>
              </w:rPr>
              <w:t>?</w:t>
            </w:r>
          </w:p>
          <w:p w:rsidR="00180216" w:rsidRPr="00EA30E5" w:rsidRDefault="00180216" w:rsidP="00E4146C">
            <w:pPr>
              <w:pStyle w:val="Akapitzlist"/>
              <w:numPr>
                <w:ilvl w:val="0"/>
                <w:numId w:val="148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Kształtowanie umiejętności podejmowania decyzji dotyczących dalszej edukacji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i kariery zawodowej,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w tym analiza opcji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i konsekwencji wyborów.</w:t>
            </w:r>
          </w:p>
          <w:p w:rsidR="00234F75" w:rsidRPr="00EA30E5" w:rsidRDefault="00234F75" w:rsidP="00234F75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D34" w:rsidRPr="00EA30E5" w:rsidRDefault="00234F75" w:rsidP="00F26F0E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="00821164" w:rsidRPr="00EA30E5">
              <w:rPr>
                <w:rFonts w:ascii="Times New Roman" w:hAnsi="Times New Roman"/>
                <w:b/>
                <w:kern w:val="0"/>
                <w:sz w:val="24"/>
                <w:szCs w:val="24"/>
              </w:rPr>
              <w:t>Jak moje zainteresowania mogą wp</w:t>
            </w:r>
            <w:r w:rsidRPr="00EA30E5">
              <w:rPr>
                <w:rFonts w:ascii="Times New Roman" w:hAnsi="Times New Roman"/>
                <w:b/>
                <w:kern w:val="0"/>
                <w:sz w:val="24"/>
                <w:szCs w:val="24"/>
              </w:rPr>
              <w:t>ływać na wybór ścieżki kariery?</w:t>
            </w:r>
          </w:p>
          <w:p w:rsidR="00E34D34" w:rsidRPr="00EA30E5" w:rsidRDefault="00821164" w:rsidP="00E4146C">
            <w:pPr>
              <w:pStyle w:val="Akapitzlist"/>
              <w:widowControl/>
              <w:numPr>
                <w:ilvl w:val="0"/>
                <w:numId w:val="148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Testy predyspozycji zawod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wych i zainteresowań.</w:t>
            </w:r>
          </w:p>
          <w:p w:rsidR="00E34D34" w:rsidRPr="00EA30E5" w:rsidRDefault="00821164" w:rsidP="00E4146C">
            <w:pPr>
              <w:widowControl/>
              <w:numPr>
                <w:ilvl w:val="0"/>
                <w:numId w:val="78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Dyskusje grupowe na temat tego, jak różne zainteresowania mogą wpływać na wybór przyszłej ścieżki edukacyjnej i zawodowej.</w:t>
            </w:r>
          </w:p>
          <w:p w:rsidR="00043886" w:rsidRPr="00EA30E5" w:rsidRDefault="00043886" w:rsidP="00043886">
            <w:pPr>
              <w:widowControl/>
              <w:suppressAutoHyphens w:val="0"/>
              <w:overflowPunct/>
              <w:autoSpaceDE/>
              <w:ind w:left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043886" w:rsidRPr="00EA30E5" w:rsidRDefault="00043886" w:rsidP="00043886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sz w:val="24"/>
                <w:szCs w:val="24"/>
              </w:rPr>
              <w:t>Świat zawodów – co warto o nim wiedzieć?</w:t>
            </w:r>
          </w:p>
          <w:p w:rsidR="00043886" w:rsidRPr="00EA30E5" w:rsidRDefault="00043886" w:rsidP="00E4146C">
            <w:pPr>
              <w:pStyle w:val="Akapitzlist"/>
              <w:numPr>
                <w:ilvl w:val="0"/>
                <w:numId w:val="146"/>
              </w:numPr>
              <w:tabs>
                <w:tab w:val="left" w:pos="37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Przegląd różnych zawodów, branż i wymaganych umiejętności, z naciskiem na zawody przyszłości</w:t>
            </w:r>
            <w:r w:rsidRPr="00EA30E5">
              <w:rPr>
                <w:rFonts w:ascii="Times New Roman" w:hAnsi="Times New Roman"/>
              </w:rPr>
              <w:t>.</w:t>
            </w:r>
          </w:p>
          <w:p w:rsidR="00F26F0E" w:rsidRPr="00EA30E5" w:rsidRDefault="00F26F0E" w:rsidP="00F26F0E">
            <w:pPr>
              <w:widowControl/>
              <w:suppressAutoHyphens w:val="0"/>
              <w:overflowPunct/>
              <w:autoSpaceDE/>
              <w:ind w:left="35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821164" w:rsidP="00F26F0E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Poznanie świata zawodów</w:t>
            </w:r>
            <w:r w:rsidR="006B4AC8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E34D34" w:rsidRPr="00EA30E5" w:rsidRDefault="00F26F0E" w:rsidP="00E4146C">
            <w:pPr>
              <w:widowControl/>
              <w:numPr>
                <w:ilvl w:val="0"/>
                <w:numId w:val="79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821164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Jakie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zawody istnieją na rynku pracy? Przygotowanie przez uczniów prezentacji zawodów.</w:t>
            </w:r>
          </w:p>
          <w:p w:rsidR="00E34D34" w:rsidRPr="00EA30E5" w:rsidRDefault="00821164" w:rsidP="00E4146C">
            <w:pPr>
              <w:widowControl/>
              <w:numPr>
                <w:ilvl w:val="0"/>
                <w:numId w:val="79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„Zawody przyszłości – jakie umiejętności będą potrzebne za kilka lat?”</w:t>
            </w:r>
          </w:p>
          <w:p w:rsidR="00E34D34" w:rsidRPr="00EA30E5" w:rsidRDefault="00821164" w:rsidP="00E4146C">
            <w:pPr>
              <w:widowControl/>
              <w:numPr>
                <w:ilvl w:val="0"/>
                <w:numId w:val="80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Spotkania z przedstawicielami różnych zawodów </w:t>
            </w:r>
            <w:r w:rsidR="00F26F0E" w:rsidRPr="00EA30E5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  <w:p w:rsidR="00E34D34" w:rsidRPr="00EA30E5" w:rsidRDefault="00821164" w:rsidP="00E4146C">
            <w:pPr>
              <w:widowControl/>
              <w:numPr>
                <w:ilvl w:val="0"/>
                <w:numId w:val="80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Wizyty w lokalnych firmach, urzędach lub instytucjach, aby zobaczyć, jak wygląda praca w różnych branżach.</w:t>
            </w:r>
          </w:p>
          <w:p w:rsidR="00E34D34" w:rsidRPr="00EA30E5" w:rsidRDefault="00821164" w:rsidP="00E4146C">
            <w:pPr>
              <w:widowControl/>
              <w:numPr>
                <w:ilvl w:val="0"/>
                <w:numId w:val="80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Przegląd portali o zawodach, filmów edukacyjnych prezent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jących różne profesje.</w:t>
            </w:r>
          </w:p>
          <w:p w:rsidR="00E34D34" w:rsidRPr="00EA30E5" w:rsidRDefault="00821164">
            <w:pPr>
              <w:widowControl/>
              <w:suppressAutoHyphens w:val="0"/>
              <w:overflowPunct/>
              <w:autoSpaceDE/>
              <w:spacing w:before="100" w:after="100"/>
              <w:textAlignment w:val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Umiejętności interpersonalne </w:t>
            </w:r>
            <w:r w:rsidR="00993A31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 rozwój zawodowy</w:t>
            </w:r>
            <w:r w:rsidR="00993A31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E34D34" w:rsidRPr="00EA30E5" w:rsidRDefault="00993A31" w:rsidP="00E4146C">
            <w:pPr>
              <w:widowControl/>
              <w:numPr>
                <w:ilvl w:val="0"/>
                <w:numId w:val="82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821164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Jakie kompetencje miękkie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="00821164" w:rsidRPr="00EA30E5">
              <w:rPr>
                <w:rFonts w:ascii="Times New Roman" w:hAnsi="Times New Roman"/>
                <w:kern w:val="0"/>
                <w:sz w:val="24"/>
                <w:szCs w:val="24"/>
              </w:rPr>
              <w:t>są ważne w świecie pracy?</w:t>
            </w:r>
          </w:p>
          <w:p w:rsidR="00E34D34" w:rsidRPr="00EA30E5" w:rsidRDefault="00821164" w:rsidP="00E4146C">
            <w:pPr>
              <w:widowControl/>
              <w:numPr>
                <w:ilvl w:val="0"/>
                <w:numId w:val="82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Jak komunikacja i praca w zesp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le wpływają na sukces zawod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="00993A31" w:rsidRPr="00EA30E5">
              <w:rPr>
                <w:rFonts w:ascii="Times New Roman" w:hAnsi="Times New Roman"/>
                <w:kern w:val="0"/>
                <w:sz w:val="24"/>
                <w:szCs w:val="24"/>
              </w:rPr>
              <w:t>wy?</w:t>
            </w:r>
          </w:p>
          <w:p w:rsidR="00E34D34" w:rsidRPr="00EA30E5" w:rsidRDefault="00993A31" w:rsidP="0004388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propozycje działań</w:t>
            </w:r>
            <w:r w:rsidR="00821164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:</w:t>
            </w:r>
          </w:p>
          <w:p w:rsidR="00E34D34" w:rsidRPr="00EA30E5" w:rsidRDefault="00821164" w:rsidP="00E4146C">
            <w:pPr>
              <w:widowControl/>
              <w:numPr>
                <w:ilvl w:val="0"/>
                <w:numId w:val="83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Zajęcia z komunikacji i pracy </w:t>
            </w:r>
            <w:r w:rsidR="00993A31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 grupie – np. symulacje sytuacji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zawodowych, w których uczni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wie muszą rozwiązywać probl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my zespołowo.</w:t>
            </w:r>
          </w:p>
          <w:p w:rsidR="00E34D34" w:rsidRPr="00EA30E5" w:rsidRDefault="00821164" w:rsidP="00E4146C">
            <w:pPr>
              <w:widowControl/>
              <w:numPr>
                <w:ilvl w:val="0"/>
                <w:numId w:val="83"/>
              </w:numPr>
              <w:suppressAutoHyphens w:val="0"/>
              <w:overflowPunct/>
              <w:autoSpaceDE/>
              <w:ind w:left="357" w:hanging="357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Gry i ćwiczenia rozwijające umiejętności komunikacyjne, 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="00043886" w:rsidRPr="00EA30E5">
              <w:rPr>
                <w:rFonts w:ascii="Times New Roman" w:hAnsi="Times New Roman"/>
                <w:kern w:val="0"/>
                <w:sz w:val="24"/>
                <w:szCs w:val="24"/>
              </w:rPr>
              <w:t>gocjacyjne i przywódcze</w:t>
            </w:r>
          </w:p>
          <w:p w:rsidR="00043886" w:rsidRPr="00EA30E5" w:rsidRDefault="00A86FA0" w:rsidP="00043886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Świadomość rynku pracy</w:t>
            </w:r>
            <w:r w:rsidR="00043886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Jakie zawody będą potrzebne w przyszł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="00043886" w:rsidRPr="00EA30E5">
              <w:rPr>
                <w:rFonts w:ascii="Times New Roman" w:hAnsi="Times New Roman"/>
                <w:kern w:val="0"/>
                <w:sz w:val="24"/>
                <w:szCs w:val="24"/>
              </w:rPr>
              <w:t>ści?</w:t>
            </w:r>
          </w:p>
          <w:p w:rsidR="00A86FA0" w:rsidRPr="00EA30E5" w:rsidRDefault="00A86FA0" w:rsidP="00520D1F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043886" w:rsidRPr="00EA30E5"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</w:rPr>
              <w:t xml:space="preserve">propozycje </w:t>
            </w:r>
            <w:r w:rsidR="00043886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działań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: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5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Prezentacja lub interaktywne zajęcia na temat przyszłości ry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ku pracy, trendów w zawodach</w:t>
            </w:r>
            <w:r w:rsidR="00043886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i branżach. Uczniowie dowiedzą się, jakie zawody są aktualnie najbardziej poszukiwane i jakie umiejętności będą potrzebne </w:t>
            </w:r>
            <w:r w:rsidR="00043886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 przyszłości.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5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Zaproszenie do szkoły przedst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wicieli różnych branż, aby op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wiedzieli o swoich zawodach </w:t>
            </w:r>
            <w:r w:rsidR="00043886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ścieżkach kariery.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5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Wycieczka </w:t>
            </w:r>
            <w:proofErr w:type="spellStart"/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zawodoznawcza</w:t>
            </w:r>
            <w:proofErr w:type="spellEnd"/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do firm lub instytucji działających</w:t>
            </w:r>
            <w:r w:rsidR="00043886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 lokalnym środowisku.</w:t>
            </w:r>
          </w:p>
          <w:p w:rsidR="00043886" w:rsidRPr="00EA30E5" w:rsidRDefault="00A86FA0" w:rsidP="00043886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Tworzenie planu rozwoju osob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i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stego i zawodowego</w:t>
            </w:r>
            <w:r w:rsidR="00043886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A86FA0" w:rsidRPr="00EA30E5" w:rsidRDefault="00A86FA0" w:rsidP="00043886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</w:t>
            </w:r>
            <w:r w:rsidR="00043886" w:rsidRPr="00EA30E5">
              <w:rPr>
                <w:rFonts w:ascii="Times New Roman" w:hAnsi="Times New Roman"/>
                <w:kern w:val="0"/>
                <w:sz w:val="24"/>
                <w:szCs w:val="24"/>
              </w:rPr>
              <w:t>ak zaplanować swoją przyszłość?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043886" w:rsidRPr="00EA30E5"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</w:rPr>
              <w:t xml:space="preserve">propozycje </w:t>
            </w:r>
            <w:r w:rsidR="00043886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działań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: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6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Warsztaty z tworzenia osobistego planu rozwoju. Uczniowie będą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uczyć się, jak wyznaczać cele krótkoterminowe i długoterm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nowe oraz jakie kroki powinni podjąć, aby je osiągnąć.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6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Ćwiczenia z zakresu zarządzania czasem i motywacji do nauki. Uczniowie opracują indywidua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ne plany działania związane </w:t>
            </w:r>
            <w:r w:rsidR="00043886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 rozwijaniem swoich umiejętn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ści i osiąganiem celów edukacy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nych.</w:t>
            </w:r>
          </w:p>
          <w:p w:rsidR="00815181" w:rsidRPr="00EA30E5" w:rsidRDefault="00A86FA0" w:rsidP="00815181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Zarządzanie stresem i radzenie sobie z presją wyborów</w:t>
            </w:r>
            <w:r w:rsidR="00815181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</w:p>
          <w:p w:rsidR="00815181" w:rsidRPr="00EA30E5" w:rsidRDefault="00A86FA0" w:rsidP="006F7545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Jak radzić sobie z presją wyborów edukacyjnych i zawodowych?</w:t>
            </w:r>
          </w:p>
          <w:p w:rsidR="00A86FA0" w:rsidRPr="00EA30E5" w:rsidRDefault="006F7545" w:rsidP="006F7545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propozycje d</w:t>
            </w:r>
            <w:r w:rsidR="00A86FA0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zia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łań</w:t>
            </w:r>
            <w:r w:rsidR="00A86FA0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: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7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Warsztaty z technik radzenia sobie ze stresem, szczególnie </w:t>
            </w:r>
            <w:r w:rsidR="006F7545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 kontekście podejmowania ważnych decyzji dotyczących przyszłości.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7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Ćwiczenia z zakresu relaksa</w:t>
            </w:r>
            <w:r w:rsidR="006F7545"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cji,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które mogą pomóc uczniom 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chować równowagę emocjonalną podczas procesu wyboru szkoły </w:t>
            </w:r>
            <w:r w:rsidR="006F7545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i planowania kariery.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7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Rozmowy grupowe na temat presji otoczenia (rodziny, przyj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ciół, szkoły) i jak radzić sobie </w:t>
            </w:r>
            <w:r w:rsidR="006F7545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 oczekiwaniami innych.</w:t>
            </w:r>
          </w:p>
          <w:p w:rsidR="002B3E47" w:rsidRPr="00EA30E5" w:rsidRDefault="00A86FA0" w:rsidP="002B3E47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Ścieżki kariery i mobilność zaw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dowa</w:t>
            </w:r>
            <w:r w:rsidR="00690F3A" w:rsidRPr="00EA30E5">
              <w:rPr>
                <w:rFonts w:ascii="Times New Roman" w:hAnsi="Times New Roman"/>
                <w:b/>
                <w:bCs/>
                <w:kern w:val="0"/>
                <w:sz w:val="27"/>
                <w:szCs w:val="27"/>
              </w:rPr>
              <w:t>.</w:t>
            </w:r>
            <w:r w:rsidR="00690F3A" w:rsidRPr="00EA30E5">
              <w:rPr>
                <w:rFonts w:ascii="Times New Roman" w:hAnsi="Times New Roman"/>
                <w:b/>
                <w:bCs/>
                <w:kern w:val="0"/>
                <w:sz w:val="27"/>
                <w:szCs w:val="27"/>
              </w:rPr>
              <w:br/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Nie ma jednej drogi – różne ścieżki kariery</w:t>
            </w:r>
            <w:r w:rsidR="00690F3A" w:rsidRPr="00EA30E5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  <w:p w:rsidR="00A86FA0" w:rsidRPr="00EA30E5" w:rsidRDefault="002B3E47" w:rsidP="00520D1F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b/>
                <w:bCs/>
                <w:kern w:val="0"/>
                <w:sz w:val="27"/>
                <w:szCs w:val="27"/>
                <w:u w:val="single"/>
              </w:rPr>
            </w:pPr>
            <w:r w:rsidRPr="00EA30E5"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</w:rPr>
              <w:t xml:space="preserve">propozycje 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działań</w:t>
            </w:r>
            <w:r w:rsidR="00A86FA0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:</w:t>
            </w:r>
          </w:p>
          <w:p w:rsidR="00A86FA0" w:rsidRPr="00907831" w:rsidRDefault="00A86FA0" w:rsidP="00907831">
            <w:pPr>
              <w:widowControl/>
              <w:numPr>
                <w:ilvl w:val="0"/>
                <w:numId w:val="118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Uczniowie poznają historie 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dzi, którzy zmieniali zawody, branże lub przechodzili nietyp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="00907831">
              <w:rPr>
                <w:rFonts w:ascii="Times New Roman" w:hAnsi="Times New Roman"/>
                <w:kern w:val="0"/>
                <w:sz w:val="24"/>
                <w:szCs w:val="24"/>
              </w:rPr>
              <w:t xml:space="preserve">we ścieżki kariery, </w:t>
            </w:r>
            <w:r w:rsidRPr="00907831">
              <w:rPr>
                <w:rFonts w:ascii="Times New Roman" w:hAnsi="Times New Roman"/>
                <w:kern w:val="0"/>
                <w:sz w:val="24"/>
                <w:szCs w:val="24"/>
              </w:rPr>
              <w:t>osób, które odniosły sukces, mimo że p</w:t>
            </w:r>
            <w:r w:rsidRPr="00907831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907831">
              <w:rPr>
                <w:rFonts w:ascii="Times New Roman" w:hAnsi="Times New Roman"/>
                <w:kern w:val="0"/>
                <w:sz w:val="24"/>
                <w:szCs w:val="24"/>
              </w:rPr>
              <w:t>czątkowo wybierały inne ścieżki edukacyjne lub zawodowe.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8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Ćwiczenia w grupach, gdzie uczniowie będą projektować 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ternatywne ścieżki kariery, baz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u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jąc na swoich zainteresowaniach.</w:t>
            </w:r>
          </w:p>
          <w:p w:rsidR="005144D0" w:rsidRPr="00EA30E5" w:rsidRDefault="00A86FA0" w:rsidP="005144D0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Wartości a wybór ścieżki zawod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wej</w:t>
            </w:r>
            <w:r w:rsidR="005144D0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.</w:t>
            </w:r>
            <w:r w:rsidR="00520D1F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Co jest dla mnie ważne w pr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cy?</w:t>
            </w:r>
          </w:p>
          <w:p w:rsidR="00520D1F" w:rsidRPr="00EA30E5" w:rsidRDefault="00520D1F" w:rsidP="00520D1F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b/>
                <w:bCs/>
                <w:kern w:val="0"/>
                <w:sz w:val="27"/>
                <w:szCs w:val="27"/>
                <w:u w:val="single"/>
              </w:rPr>
            </w:pPr>
            <w:r w:rsidRPr="00EA30E5"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</w:rPr>
              <w:t xml:space="preserve">propozycje 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działań: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19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Warsztaty z zakresu wartości życiowych i zawodowych. Uczniowie będą identyfikować swoje wartości i zastanawiać się, jak te wartości wpływają na ich wybory edukacyjno-zawodowe.</w:t>
            </w:r>
          </w:p>
          <w:p w:rsidR="00520D1F" w:rsidRPr="00EA30E5" w:rsidRDefault="00A86FA0" w:rsidP="00E4146C">
            <w:pPr>
              <w:widowControl/>
              <w:numPr>
                <w:ilvl w:val="0"/>
                <w:numId w:val="119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Dyskusja na temat znaczenia pasji, zarobków, prestiżu, stabi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l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ności pracy oraz balansu między życiem zawodowym a prywa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t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nym.</w:t>
            </w:r>
          </w:p>
          <w:p w:rsidR="00520D1F" w:rsidRPr="00EA30E5" w:rsidRDefault="00A86FA0" w:rsidP="00520D1F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Edukacja przez całe życie</w:t>
            </w:r>
            <w:r w:rsidR="00520D1F" w:rsidRPr="00EA30E5">
              <w:rPr>
                <w:rFonts w:ascii="Times New Roman" w:hAnsi="Times New Roman"/>
                <w:b/>
                <w:bCs/>
                <w:kern w:val="0"/>
                <w:sz w:val="27"/>
                <w:szCs w:val="27"/>
              </w:rPr>
              <w:t xml:space="preserve">.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Dlacz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go warto się uczyć pr</w:t>
            </w:r>
            <w:r w:rsidR="00520D1F" w:rsidRPr="00EA30E5">
              <w:rPr>
                <w:rFonts w:ascii="Times New Roman" w:hAnsi="Times New Roman"/>
                <w:kern w:val="0"/>
                <w:sz w:val="24"/>
                <w:szCs w:val="24"/>
              </w:rPr>
              <w:t>zez całe życie?</w:t>
            </w:r>
          </w:p>
          <w:p w:rsidR="00A86FA0" w:rsidRPr="00EA30E5" w:rsidRDefault="00A86FA0" w:rsidP="00520D1F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b/>
                <w:bCs/>
                <w:kern w:val="0"/>
                <w:sz w:val="27"/>
                <w:szCs w:val="27"/>
                <w:u w:val="single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520D1F" w:rsidRPr="00EA30E5"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</w:rPr>
              <w:t xml:space="preserve">propozycje </w:t>
            </w:r>
            <w:r w:rsidR="00520D1F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działań: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20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Warsztaty i prezentacje na temat koncepcji </w:t>
            </w:r>
            <w:r w:rsidR="00520D1F" w:rsidRPr="00EA30E5">
              <w:rPr>
                <w:rFonts w:ascii="Times New Roman" w:hAnsi="Times New Roman"/>
                <w:kern w:val="0"/>
                <w:sz w:val="24"/>
                <w:szCs w:val="24"/>
              </w:rPr>
              <w:t>uczenia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 się przez ca</w:t>
            </w:r>
            <w:r w:rsidR="00520D1F" w:rsidRPr="00EA30E5">
              <w:rPr>
                <w:rFonts w:ascii="Times New Roman" w:hAnsi="Times New Roman"/>
                <w:kern w:val="0"/>
                <w:sz w:val="24"/>
                <w:szCs w:val="24"/>
              </w:rPr>
              <w:t>łe życie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. Uczniowie dowiedzą się, dlaczego ciągły rozwój zawod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wy i osobisty jest ważny we współczesnym świecie.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20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Przykłady zawodów, w których ciągłe dokształcanie się jest ni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zbędne. Porównanie tradycy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nych zawodów z nowymi, dyn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micznymi branżami.</w:t>
            </w:r>
          </w:p>
          <w:p w:rsidR="00520D1F" w:rsidRPr="00EA30E5" w:rsidRDefault="00A86FA0" w:rsidP="006718C2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/>
                <w:b/>
                <w:bCs/>
                <w:kern w:val="0"/>
                <w:sz w:val="27"/>
                <w:szCs w:val="27"/>
                <w:u w:val="single"/>
              </w:rPr>
            </w:pP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Symulacja procesu rekrutacyjn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e</w:t>
            </w:r>
            <w:r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go</w:t>
            </w:r>
            <w:r w:rsidR="00520D1F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Jak wygląda proces rekrutacy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</w:t>
            </w:r>
            <w:r w:rsidR="006718C2">
              <w:rPr>
                <w:rFonts w:ascii="Times New Roman" w:hAnsi="Times New Roman"/>
                <w:kern w:val="0"/>
                <w:sz w:val="24"/>
                <w:szCs w:val="24"/>
              </w:rPr>
              <w:t>ny?</w:t>
            </w:r>
            <w:r w:rsidR="00520D1F" w:rsidRPr="00EA30E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="00520D1F" w:rsidRPr="00EA30E5"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</w:rPr>
              <w:t xml:space="preserve">propozycje </w:t>
            </w:r>
            <w:r w:rsidR="00520D1F" w:rsidRPr="00EA30E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działań:</w:t>
            </w:r>
          </w:p>
          <w:p w:rsidR="00A86FA0" w:rsidRPr="00EA30E5" w:rsidRDefault="00A86FA0" w:rsidP="00E4146C">
            <w:pPr>
              <w:widowControl/>
              <w:numPr>
                <w:ilvl w:val="0"/>
                <w:numId w:val="121"/>
              </w:numPr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Warsztaty, podczas których uczniowie będą symulować pr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ces rekrutacji: pisanie CV, listu motywacyjnego oraz przygot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wanie się do rozmowy kwalifik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cyjnej.</w:t>
            </w:r>
          </w:p>
          <w:p w:rsidR="006C736D" w:rsidRPr="00EA30E5" w:rsidRDefault="00A86FA0" w:rsidP="00E4146C">
            <w:pPr>
              <w:widowControl/>
              <w:numPr>
                <w:ilvl w:val="0"/>
                <w:numId w:val="121"/>
              </w:numPr>
              <w:suppressAutoHyphens w:val="0"/>
              <w:overflowPunct/>
              <w:autoSpaceDE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Symulacje rozmów kwalifikacy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j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nych w grupach, z podziałem na role (rekruter, kandydat, obse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>r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t xml:space="preserve">wator), aby uczniowie mogli przećwiczyć kluczowe elementy </w:t>
            </w:r>
            <w:r w:rsidRPr="00EA30E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autoprezentacji.</w:t>
            </w:r>
          </w:p>
          <w:p w:rsidR="00E34D34" w:rsidRPr="00EA30E5" w:rsidRDefault="006C736D" w:rsidP="006C736D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bCs/>
                <w:sz w:val="24"/>
                <w:szCs w:val="24"/>
              </w:rPr>
              <w:t>Inne działania do obszaru: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7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Akcja informacyjna dla rodziców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i uczniów ( na stronie szkoły,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w zakładce doradztwo) dotycząca </w:t>
            </w:r>
          </w:p>
          <w:p w:rsidR="00E34D34" w:rsidRPr="00EA30E5" w:rsidRDefault="00821164" w:rsidP="006C736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pomocy w wyborze dalszego kierunku kształcenia, zorganizowana przy </w:t>
            </w:r>
          </w:p>
          <w:p w:rsidR="00E34D34" w:rsidRPr="00EA30E5" w:rsidRDefault="006C736D" w:rsidP="006C736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współpracy z PPP.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7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Zapoznanie z ofertą szkół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ponadpodstawowych, umożliwienie konfrontacji własnych planów  i zamierzeń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zestawieniu  z realnymi wymogami</w:t>
            </w:r>
            <w:r w:rsidR="006C736D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z wykorzystaniem</w:t>
            </w:r>
            <w:r w:rsidR="006C736D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dostępnych stron internetowych.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4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Opieka indywidualna nad uczniami o specjalnych potrzebach edukacyjnych,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w celu ukierunkowania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 pomocy w wyborze szkoły ora</w:t>
            </w:r>
            <w:r w:rsidR="006C736D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z ścieżki edukacyjno- zawodowej.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7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t xml:space="preserve">Prowadzenie konsultacji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indywidualnych dla uczniów </w:t>
            </w:r>
          </w:p>
          <w:p w:rsidR="00E34D34" w:rsidRPr="00EA30E5" w:rsidRDefault="006C736D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mających trudności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</w:r>
            <w:r w:rsidR="00821164" w:rsidRPr="00EA30E5">
              <w:rPr>
                <w:rFonts w:ascii="Times New Roman" w:hAnsi="Times New Roman"/>
                <w:sz w:val="24"/>
                <w:szCs w:val="24"/>
              </w:rPr>
              <w:t>z podejmowaniem decyzji co do kierunku   dalszego kształcenia.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5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Konsultacje z rodzicami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w zakresi</w:t>
            </w:r>
            <w:r w:rsidR="006C736D" w:rsidRPr="00EA30E5">
              <w:rPr>
                <w:rFonts w:ascii="Times New Roman" w:hAnsi="Times New Roman"/>
                <w:sz w:val="24"/>
                <w:szCs w:val="24"/>
              </w:rPr>
              <w:t>e  dalszego kształcenia dziecka.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77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 Kształtowanie umiejętności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lastRenderedPageBreak/>
              <w:t>planowania dalszej edukacji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a w przyszłości kariery zawodowej ,  w opar</w:t>
            </w:r>
            <w:r w:rsidR="006C736D" w:rsidRPr="00EA30E5">
              <w:rPr>
                <w:rFonts w:ascii="Times New Roman" w:hAnsi="Times New Roman"/>
                <w:sz w:val="24"/>
                <w:szCs w:val="24"/>
              </w:rPr>
              <w:t xml:space="preserve">ciu </w:t>
            </w:r>
            <w:r w:rsidR="006C736D" w:rsidRPr="00EA30E5">
              <w:rPr>
                <w:rFonts w:ascii="Times New Roman" w:hAnsi="Times New Roman"/>
                <w:sz w:val="24"/>
                <w:szCs w:val="24"/>
              </w:rPr>
              <w:br/>
              <w:t>o rozpoznane predyspozycje.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8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wychowawcy,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pedagodzy,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psycholog,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6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  <w:r w:rsidR="00E536C6" w:rsidRPr="00EA30E5">
              <w:rPr>
                <w:rFonts w:ascii="Times New Roman" w:hAnsi="Times New Roman"/>
                <w:sz w:val="24"/>
                <w:szCs w:val="24"/>
              </w:rPr>
              <w:t xml:space="preserve">języka polskiego, </w:t>
            </w:r>
            <w:proofErr w:type="spellStart"/>
            <w:r w:rsidR="00E536C6" w:rsidRPr="00EA30E5">
              <w:rPr>
                <w:rFonts w:ascii="Times New Roman" w:hAnsi="Times New Roman"/>
                <w:sz w:val="24"/>
                <w:szCs w:val="24"/>
              </w:rPr>
              <w:t>wosu</w:t>
            </w:r>
            <w:proofErr w:type="spellEnd"/>
            <w:r w:rsidR="00E536C6" w:rsidRPr="00EA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W trakcie bieżącej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pracy. Na obowiązkowych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zajęciach edukacyjnych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zakresu kształcenia ogólnego.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7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>z tematyką</w:t>
            </w:r>
            <w:r w:rsidRPr="00EA30E5">
              <w:rPr>
                <w:rFonts w:ascii="Times New Roman" w:hAnsi="Times New Roman"/>
                <w:sz w:val="24"/>
                <w:szCs w:val="24"/>
              </w:rPr>
              <w:br/>
              <w:t xml:space="preserve"> godzin </w:t>
            </w:r>
          </w:p>
          <w:p w:rsidR="00E34D34" w:rsidRPr="00EA30E5" w:rsidRDefault="00821164" w:rsidP="00275FF6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wychowawczych,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7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na zajęciach   </w:t>
            </w:r>
          </w:p>
          <w:p w:rsidR="00E34D34" w:rsidRPr="00EA30E5" w:rsidRDefault="00821164" w:rsidP="00275FF6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 xml:space="preserve">doradztwa   </w:t>
            </w:r>
          </w:p>
          <w:p w:rsidR="00E34D34" w:rsidRPr="00EA30E5" w:rsidRDefault="00821164" w:rsidP="00275FF6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sz w:val="24"/>
                <w:szCs w:val="24"/>
              </w:rPr>
              <w:t>zawodowego,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7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zajęciach języka </w:t>
            </w:r>
          </w:p>
          <w:p w:rsidR="00E34D34" w:rsidRPr="00EA30E5" w:rsidRDefault="00821164" w:rsidP="00275FF6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polskiego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i </w:t>
            </w:r>
            <w:proofErr w:type="spellStart"/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wosu</w:t>
            </w:r>
            <w:proofErr w:type="spellEnd"/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7"/>
              </w:numPr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zgodnie </w:t>
            </w: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z programem </w:t>
            </w:r>
          </w:p>
          <w:p w:rsidR="00E34D34" w:rsidRPr="00EA30E5" w:rsidRDefault="00821164" w:rsidP="00275FF6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nauczania.</w:t>
            </w:r>
          </w:p>
        </w:tc>
      </w:tr>
      <w:tr w:rsidR="00E34D34" w:rsidRPr="00EA30E5" w:rsidTr="00E34D34">
        <w:tc>
          <w:tcPr>
            <w:tcW w:w="145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INNE DZIAŁANIA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Gromadzenie, aktualizacja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i udostępnianie informacji edukacyjnych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  i zawodowych właściwych dla danego </w:t>
            </w:r>
          </w:p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poziomu kształcenia.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88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Stworzenie  bazy informacji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dotyczącej systemu edukacji szkolnej w Polsce i regionie, zawierającej informacje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dotyczące  instytucji rozwijających zdolności i talenty uc</w:t>
            </w:r>
            <w:r w:rsidR="006C736D"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zniów.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9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6C736D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aktualnienie danych </w:t>
            </w:r>
            <w:r w:rsidR="006C736D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o szkołach.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9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Gromadzenie i udostępnian</w:t>
            </w:r>
            <w:r w:rsidR="006C736D"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ie  informacji na temat zawodów.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89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0"/>
                <w:sz w:val="24"/>
                <w:szCs w:val="24"/>
              </w:rPr>
              <w:t>Udostępnienie materiałów diagnostycznych poprzez stronę internetową.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9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informatyk,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9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nauczyciel bibliotekarz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9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w porozumieniu z doradcą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90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zawodowym.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Cały rok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Konsultacje indywidualne </w:t>
            </w: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>z uczniami, rodzicami. Spotkania (prelekcje)ze specjalistami z zewnątrz.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9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Rozmowy indywidualne, dyskusje, prelekcje dotyczące predyspozycji uczniów i kariery edukacyjno- zawodowej,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9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wychowawcy,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9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pedagog, 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9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specjaliści z zewnątrz.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Przez cały rok</w:t>
            </w:r>
          </w:p>
        </w:tc>
      </w:tr>
      <w:tr w:rsidR="00F00FEA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00FEA" w:rsidRPr="00EA30E5" w:rsidRDefault="00F00FEA" w:rsidP="00F00FEA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Wykorzystanie Laboratorium Przyszłości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 xml:space="preserve">i dydaktycznej pracowni ekologicznej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br/>
              <w:t>do prowadzenia zajęć praktycznych.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00FEA" w:rsidRPr="00EA30E5" w:rsidRDefault="00F00FEA" w:rsidP="00E4146C">
            <w:pPr>
              <w:pStyle w:val="Akapitzlist"/>
              <w:numPr>
                <w:ilvl w:val="0"/>
                <w:numId w:val="91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praktyczn-techniczne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00FEA" w:rsidRPr="00EA30E5" w:rsidRDefault="00F00FEA" w:rsidP="00E4146C">
            <w:pPr>
              <w:pStyle w:val="Akapitzlist"/>
              <w:numPr>
                <w:ilvl w:val="0"/>
                <w:numId w:val="92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wszyscy nauczyciele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00FEA" w:rsidRPr="00EA30E5" w:rsidRDefault="00F00FEA">
            <w:pPr>
              <w:tabs>
                <w:tab w:val="left" w:pos="374"/>
                <w:tab w:val="left" w:pos="993"/>
              </w:tabs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Przez cały rok</w:t>
            </w:r>
          </w:p>
        </w:tc>
      </w:tr>
      <w:tr w:rsidR="00E34D34" w:rsidRPr="00EA30E5" w:rsidTr="00E34D34"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Sprawozdanie z działań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6C736D" w:rsidP="00E4146C">
            <w:pPr>
              <w:pStyle w:val="Akapitzlist"/>
              <w:numPr>
                <w:ilvl w:val="0"/>
                <w:numId w:val="93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Redagowanie sprawozdania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93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Przygotowanie i dostarczenie </w:t>
            </w:r>
          </w:p>
          <w:p w:rsidR="00E34D34" w:rsidRPr="00EA30E5" w:rsidRDefault="00821164">
            <w:pPr>
              <w:pStyle w:val="Akapitzlist"/>
              <w:tabs>
                <w:tab w:val="left" w:pos="374"/>
                <w:tab w:val="left" w:pos="993"/>
              </w:tabs>
              <w:ind w:left="36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nauczycielom kart na których będą rejestrowali działania prowadzone w ramach WSDZ.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 w:rsidP="00E4146C">
            <w:pPr>
              <w:pStyle w:val="Akapitzlist"/>
              <w:numPr>
                <w:ilvl w:val="0"/>
                <w:numId w:val="94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wszyscy nauczyciele,</w:t>
            </w:r>
          </w:p>
          <w:p w:rsidR="00E34D34" w:rsidRPr="00EA30E5" w:rsidRDefault="00821164" w:rsidP="00E4146C">
            <w:pPr>
              <w:pStyle w:val="Akapitzlist"/>
              <w:numPr>
                <w:ilvl w:val="0"/>
                <w:numId w:val="95"/>
              </w:numPr>
              <w:tabs>
                <w:tab w:val="left" w:pos="1814"/>
                <w:tab w:val="left" w:pos="243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pedagog.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34D34" w:rsidRPr="00EA30E5" w:rsidRDefault="0082116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  <w:r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Styczeń </w:t>
            </w:r>
            <w:r w:rsidR="006C736D" w:rsidRPr="00EA30E5">
              <w:rPr>
                <w:rFonts w:ascii="Times New Roman" w:hAnsi="Times New Roman"/>
                <w:color w:val="00000A"/>
                <w:sz w:val="24"/>
                <w:szCs w:val="24"/>
              </w:rPr>
              <w:t>, czerwiec</w:t>
            </w: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34D34" w:rsidRPr="00EA30E5" w:rsidRDefault="00E34D34">
            <w:pPr>
              <w:tabs>
                <w:tab w:val="left" w:pos="374"/>
                <w:tab w:val="left" w:pos="993"/>
              </w:tabs>
              <w:rPr>
                <w:rFonts w:ascii="Times New Roman" w:hAnsi="Times New Roman"/>
              </w:rPr>
            </w:pPr>
          </w:p>
        </w:tc>
      </w:tr>
    </w:tbl>
    <w:p w:rsidR="00E34D34" w:rsidRPr="00EA30E5" w:rsidRDefault="00E34D34">
      <w:pPr>
        <w:tabs>
          <w:tab w:val="left" w:pos="1367"/>
          <w:tab w:val="left" w:pos="1986"/>
        </w:tabs>
        <w:ind w:left="993"/>
        <w:jc w:val="both"/>
        <w:rPr>
          <w:rFonts w:ascii="Times New Roman" w:hAnsi="Times New Roman"/>
          <w:sz w:val="24"/>
          <w:szCs w:val="24"/>
        </w:rPr>
      </w:pPr>
    </w:p>
    <w:p w:rsidR="00E34D34" w:rsidRPr="00EA30E5" w:rsidRDefault="00821164">
      <w:pPr>
        <w:tabs>
          <w:tab w:val="left" w:pos="1367"/>
          <w:tab w:val="left" w:pos="1986"/>
        </w:tabs>
        <w:ind w:left="-142"/>
        <w:jc w:val="both"/>
        <w:rPr>
          <w:rFonts w:ascii="Times New Roman" w:hAnsi="Times New Roman"/>
        </w:rPr>
      </w:pPr>
      <w:r w:rsidRPr="00EA30E5">
        <w:rPr>
          <w:rFonts w:ascii="Times New Roman" w:hAnsi="Times New Roman"/>
          <w:b/>
          <w:color w:val="00000A"/>
          <w:sz w:val="24"/>
          <w:szCs w:val="24"/>
        </w:rPr>
        <w:t>Ewaluacja programu Realizacji Wewnątrzszkolnego Systemu Doradztwa Zawodowego</w:t>
      </w:r>
    </w:p>
    <w:p w:rsidR="00E34D34" w:rsidRPr="00FD7611" w:rsidRDefault="00821164" w:rsidP="00FD7611">
      <w:pPr>
        <w:tabs>
          <w:tab w:val="left" w:pos="1367"/>
          <w:tab w:val="left" w:pos="1986"/>
        </w:tabs>
        <w:ind w:left="-142"/>
        <w:jc w:val="both"/>
        <w:rPr>
          <w:rFonts w:ascii="Times New Roman" w:hAnsi="Times New Roman"/>
          <w:color w:val="00000A"/>
          <w:sz w:val="24"/>
          <w:szCs w:val="24"/>
        </w:rPr>
      </w:pPr>
      <w:r w:rsidRPr="00EA30E5">
        <w:rPr>
          <w:rFonts w:ascii="Times New Roman" w:hAnsi="Times New Roman"/>
          <w:color w:val="00000A"/>
          <w:sz w:val="24"/>
          <w:szCs w:val="24"/>
        </w:rPr>
        <w:t>Ewaluacja realizacji działań dokonywana jest przez nauczyciela</w:t>
      </w:r>
      <w:r w:rsidR="00132DFC" w:rsidRPr="00EA30E5">
        <w:rPr>
          <w:rFonts w:ascii="Times New Roman" w:hAnsi="Times New Roman"/>
          <w:color w:val="00000A"/>
          <w:sz w:val="24"/>
          <w:szCs w:val="24"/>
        </w:rPr>
        <w:t xml:space="preserve"> wskazanego przez dyrektora szkoły do koordynowania działań z zakresu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 doradztwa zawodowego</w:t>
      </w:r>
      <w:r w:rsidR="00132DFC" w:rsidRPr="00EA30E5">
        <w:rPr>
          <w:rFonts w:ascii="Times New Roman" w:hAnsi="Times New Roman"/>
          <w:color w:val="00000A"/>
          <w:sz w:val="24"/>
          <w:szCs w:val="24"/>
        </w:rPr>
        <w:t>. Dokonywana jest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 na podstawie rozmów z uczniami, rodzicami</w:t>
      </w:r>
      <w:r w:rsidR="00F807CB" w:rsidRPr="00EA30E5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Pr="00EA30E5">
        <w:rPr>
          <w:rFonts w:ascii="Times New Roman" w:hAnsi="Times New Roman"/>
          <w:color w:val="00000A"/>
          <w:sz w:val="24"/>
          <w:szCs w:val="24"/>
        </w:rPr>
        <w:t>wychowawcami klas</w:t>
      </w:r>
      <w:r w:rsidR="00F807CB" w:rsidRPr="00EA30E5">
        <w:rPr>
          <w:rFonts w:ascii="Times New Roman" w:hAnsi="Times New Roman"/>
          <w:color w:val="00000A"/>
          <w:sz w:val="24"/>
          <w:szCs w:val="24"/>
        </w:rPr>
        <w:t>/ nauczycielami, specjalistami szkolnymi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 oraz</w:t>
      </w:r>
      <w:r w:rsidR="00F807CB" w:rsidRPr="00EA30E5">
        <w:rPr>
          <w:rFonts w:ascii="Times New Roman" w:hAnsi="Times New Roman"/>
          <w:color w:val="00000A"/>
          <w:sz w:val="24"/>
          <w:szCs w:val="24"/>
        </w:rPr>
        <w:t xml:space="preserve"> na podstawie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 analizy dokumentacji szkolnej, a następnie przedstawiona </w:t>
      </w:r>
      <w:r w:rsidR="00F807CB" w:rsidRPr="00EA30E5">
        <w:rPr>
          <w:rFonts w:ascii="Times New Roman" w:hAnsi="Times New Roman"/>
          <w:color w:val="00000A"/>
          <w:sz w:val="24"/>
          <w:szCs w:val="24"/>
        </w:rPr>
        <w:t>w formie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 sprawozdania na koniec każdego półrocza, </w:t>
      </w:r>
      <w:r w:rsidR="00F807CB" w:rsidRPr="00EA30E5">
        <w:rPr>
          <w:rFonts w:ascii="Times New Roman" w:hAnsi="Times New Roman"/>
          <w:color w:val="00000A"/>
          <w:sz w:val="24"/>
          <w:szCs w:val="24"/>
        </w:rPr>
        <w:br/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po </w:t>
      </w:r>
      <w:r w:rsidR="00132DFC" w:rsidRPr="00EA30E5">
        <w:rPr>
          <w:rFonts w:ascii="Times New Roman" w:hAnsi="Times New Roman"/>
          <w:color w:val="00000A"/>
          <w:sz w:val="24"/>
          <w:szCs w:val="24"/>
        </w:rPr>
        <w:t>uzyskaniu sprawozdania od wszystkich nauczycieli z zakresu zrealizowanych tematów/ działań w ramach WSDZ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. Ewaluacja odnosi się </w:t>
      </w:r>
      <w:r w:rsidR="00F807CB" w:rsidRPr="00EA30E5">
        <w:rPr>
          <w:rFonts w:ascii="Times New Roman" w:hAnsi="Times New Roman"/>
          <w:color w:val="00000A"/>
          <w:sz w:val="24"/>
          <w:szCs w:val="24"/>
        </w:rPr>
        <w:br/>
      </w:r>
      <w:r w:rsidRPr="00EA30E5">
        <w:rPr>
          <w:rFonts w:ascii="Times New Roman" w:hAnsi="Times New Roman"/>
          <w:color w:val="00000A"/>
          <w:sz w:val="24"/>
          <w:szCs w:val="24"/>
        </w:rPr>
        <w:t>do wszystkich działań, skierowanych do uczniów</w:t>
      </w:r>
      <w:r w:rsidR="003A3928" w:rsidRPr="00EA30E5">
        <w:rPr>
          <w:rFonts w:ascii="Times New Roman" w:hAnsi="Times New Roman"/>
          <w:color w:val="00000A"/>
          <w:sz w:val="24"/>
          <w:szCs w:val="24"/>
        </w:rPr>
        <w:t>/rodziców,</w:t>
      </w:r>
      <w:r w:rsidRPr="00EA30E5">
        <w:rPr>
          <w:rFonts w:ascii="Times New Roman" w:hAnsi="Times New Roman"/>
          <w:color w:val="00000A"/>
          <w:sz w:val="24"/>
          <w:szCs w:val="24"/>
        </w:rPr>
        <w:t xml:space="preserve"> udzielanej informacji, rozmów indywidualnych</w:t>
      </w:r>
      <w:r w:rsidR="003A3928" w:rsidRPr="00EA30E5">
        <w:rPr>
          <w:rFonts w:ascii="Times New Roman" w:hAnsi="Times New Roman"/>
          <w:color w:val="00000A"/>
          <w:sz w:val="24"/>
          <w:szCs w:val="24"/>
        </w:rPr>
        <w:t>, pracy grupowej, uwzględnia współpracę z instytucjami/firmami zewnętrznymi.</w:t>
      </w:r>
    </w:p>
    <w:p w:rsidR="00E34D34" w:rsidRPr="00EA30E5" w:rsidRDefault="00821164">
      <w:pPr>
        <w:spacing w:after="160"/>
        <w:ind w:left="-142"/>
        <w:jc w:val="right"/>
        <w:rPr>
          <w:rFonts w:ascii="Times New Roman" w:hAnsi="Times New Roman"/>
          <w:sz w:val="24"/>
          <w:szCs w:val="24"/>
        </w:rPr>
      </w:pPr>
      <w:r w:rsidRPr="00EA30E5">
        <w:rPr>
          <w:rFonts w:ascii="Times New Roman" w:hAnsi="Times New Roman"/>
          <w:sz w:val="24"/>
          <w:szCs w:val="24"/>
        </w:rPr>
        <w:t>Opracowała: Edyta Waprzko</w:t>
      </w:r>
    </w:p>
    <w:p w:rsidR="00E34D34" w:rsidRPr="00EA30E5" w:rsidRDefault="00E34D34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E34D34" w:rsidRPr="00EA30E5" w:rsidRDefault="00E34D34">
      <w:pPr>
        <w:jc w:val="both"/>
        <w:rPr>
          <w:rFonts w:ascii="Times New Roman" w:hAnsi="Times New Roman"/>
          <w:sz w:val="24"/>
          <w:szCs w:val="24"/>
        </w:rPr>
      </w:pPr>
    </w:p>
    <w:p w:rsidR="00E34D34" w:rsidRPr="00EA30E5" w:rsidRDefault="00E34D34">
      <w:pPr>
        <w:spacing w:after="160"/>
        <w:rPr>
          <w:rFonts w:ascii="Times New Roman" w:hAnsi="Times New Roman"/>
          <w:sz w:val="24"/>
          <w:szCs w:val="24"/>
        </w:rPr>
      </w:pPr>
    </w:p>
    <w:sectPr w:rsidR="00E34D34" w:rsidRPr="00EA30E5" w:rsidSect="00E34D34">
      <w:footerReference w:type="default" r:id="rId15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75" w:rsidRDefault="009F3B75" w:rsidP="00E34D34">
      <w:r>
        <w:separator/>
      </w:r>
    </w:p>
  </w:endnote>
  <w:endnote w:type="continuationSeparator" w:id="0">
    <w:p w:rsidR="009F3B75" w:rsidRDefault="009F3B75" w:rsidP="00E3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11096"/>
      <w:docPartObj>
        <w:docPartGallery w:val="Page Numbers (Bottom of Page)"/>
        <w:docPartUnique/>
      </w:docPartObj>
    </w:sdtPr>
    <w:sdtContent>
      <w:p w:rsidR="004B63F2" w:rsidRDefault="004B63F2">
        <w:pPr>
          <w:pStyle w:val="Stopka"/>
          <w:jc w:val="right"/>
        </w:pPr>
        <w:fldSimple w:instr=" PAGE   \* MERGEFORMAT ">
          <w:r w:rsidR="008D5B65">
            <w:rPr>
              <w:noProof/>
            </w:rPr>
            <w:t>1</w:t>
          </w:r>
        </w:fldSimple>
      </w:p>
    </w:sdtContent>
  </w:sdt>
  <w:p w:rsidR="00967275" w:rsidRDefault="009672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75" w:rsidRDefault="009F3B75" w:rsidP="00E34D34">
      <w:r w:rsidRPr="00E34D34">
        <w:rPr>
          <w:color w:val="000000"/>
        </w:rPr>
        <w:separator/>
      </w:r>
    </w:p>
  </w:footnote>
  <w:footnote w:type="continuationSeparator" w:id="0">
    <w:p w:rsidR="009F3B75" w:rsidRDefault="009F3B75" w:rsidP="00E3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E2D"/>
    <w:multiLevelType w:val="multilevel"/>
    <w:tmpl w:val="1068D2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AB5892"/>
    <w:multiLevelType w:val="hybridMultilevel"/>
    <w:tmpl w:val="4D7E6994"/>
    <w:lvl w:ilvl="0" w:tplc="BE9E5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E29EA"/>
    <w:multiLevelType w:val="hybridMultilevel"/>
    <w:tmpl w:val="B08C6600"/>
    <w:lvl w:ilvl="0" w:tplc="6C66E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F3621"/>
    <w:multiLevelType w:val="multilevel"/>
    <w:tmpl w:val="BA8C238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23A26D1"/>
    <w:multiLevelType w:val="multilevel"/>
    <w:tmpl w:val="A4281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23E3E8C"/>
    <w:multiLevelType w:val="multilevel"/>
    <w:tmpl w:val="6074977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028D08CE"/>
    <w:multiLevelType w:val="hybridMultilevel"/>
    <w:tmpl w:val="11F43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E8298C"/>
    <w:multiLevelType w:val="multilevel"/>
    <w:tmpl w:val="430E0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2E8365B"/>
    <w:multiLevelType w:val="multilevel"/>
    <w:tmpl w:val="D99A99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3D1057B"/>
    <w:multiLevelType w:val="multilevel"/>
    <w:tmpl w:val="ED406AA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0">
    <w:nsid w:val="04501602"/>
    <w:multiLevelType w:val="multilevel"/>
    <w:tmpl w:val="E708B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049866B2"/>
    <w:multiLevelType w:val="hybridMultilevel"/>
    <w:tmpl w:val="0456C150"/>
    <w:lvl w:ilvl="0" w:tplc="BE9E5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0D58D8"/>
    <w:multiLevelType w:val="multilevel"/>
    <w:tmpl w:val="2F623E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062D2705"/>
    <w:multiLevelType w:val="multilevel"/>
    <w:tmpl w:val="29700B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066D3F5D"/>
    <w:multiLevelType w:val="multilevel"/>
    <w:tmpl w:val="05084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06947A9B"/>
    <w:multiLevelType w:val="multilevel"/>
    <w:tmpl w:val="E06AF4D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06C72A51"/>
    <w:multiLevelType w:val="multilevel"/>
    <w:tmpl w:val="CDB63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724282E"/>
    <w:multiLevelType w:val="hybridMultilevel"/>
    <w:tmpl w:val="7436B482"/>
    <w:lvl w:ilvl="0" w:tplc="BE9E5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515B86"/>
    <w:multiLevelType w:val="multilevel"/>
    <w:tmpl w:val="FA842C3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0B310D9B"/>
    <w:multiLevelType w:val="multilevel"/>
    <w:tmpl w:val="4B460ED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0CCC2C7C"/>
    <w:multiLevelType w:val="multilevel"/>
    <w:tmpl w:val="8586DF7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>
    <w:nsid w:val="0CE00C85"/>
    <w:multiLevelType w:val="multilevel"/>
    <w:tmpl w:val="CF48A432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22">
    <w:nsid w:val="0D6058FB"/>
    <w:multiLevelType w:val="multilevel"/>
    <w:tmpl w:val="C4D6EF2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0E2561CE"/>
    <w:multiLevelType w:val="hybridMultilevel"/>
    <w:tmpl w:val="FC804534"/>
    <w:lvl w:ilvl="0" w:tplc="BE9E5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E9D500D"/>
    <w:multiLevelType w:val="multilevel"/>
    <w:tmpl w:val="6FF8DF7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0EBA174F"/>
    <w:multiLevelType w:val="multilevel"/>
    <w:tmpl w:val="BAE8CC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hAnsi="Wingdings"/>
      </w:rPr>
    </w:lvl>
  </w:abstractNum>
  <w:abstractNum w:abstractNumId="26">
    <w:nsid w:val="0F317E45"/>
    <w:multiLevelType w:val="hybridMultilevel"/>
    <w:tmpl w:val="39BEA41A"/>
    <w:lvl w:ilvl="0" w:tplc="BE9E5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BE9E53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03C0D55"/>
    <w:multiLevelType w:val="multilevel"/>
    <w:tmpl w:val="418C22A2"/>
    <w:lvl w:ilvl="0">
      <w:numFmt w:val="bullet"/>
      <w:lvlText w:val="•"/>
      <w:lvlJc w:val="left"/>
      <w:pPr>
        <w:ind w:left="78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107C143C"/>
    <w:multiLevelType w:val="hybridMultilevel"/>
    <w:tmpl w:val="37144344"/>
    <w:lvl w:ilvl="0" w:tplc="F1749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21D248E"/>
    <w:multiLevelType w:val="multilevel"/>
    <w:tmpl w:val="B8DA1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>
    <w:nsid w:val="125162A5"/>
    <w:multiLevelType w:val="multilevel"/>
    <w:tmpl w:val="5EEC11A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140D623D"/>
    <w:multiLevelType w:val="hybridMultilevel"/>
    <w:tmpl w:val="A0DA46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49963C8"/>
    <w:multiLevelType w:val="hybridMultilevel"/>
    <w:tmpl w:val="059A5684"/>
    <w:lvl w:ilvl="0" w:tplc="BE9E5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4C87F4A"/>
    <w:multiLevelType w:val="multilevel"/>
    <w:tmpl w:val="020A827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154C2DAB"/>
    <w:multiLevelType w:val="multilevel"/>
    <w:tmpl w:val="87D2F67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>
    <w:nsid w:val="17B70DB8"/>
    <w:multiLevelType w:val="multilevel"/>
    <w:tmpl w:val="DBD298E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>
    <w:nsid w:val="17D04BF8"/>
    <w:multiLevelType w:val="multilevel"/>
    <w:tmpl w:val="F3D24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18117038"/>
    <w:multiLevelType w:val="multilevel"/>
    <w:tmpl w:val="CAD867E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>
    <w:nsid w:val="1A6B2EF1"/>
    <w:multiLevelType w:val="multilevel"/>
    <w:tmpl w:val="0DE0A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1BA3660F"/>
    <w:multiLevelType w:val="hybridMultilevel"/>
    <w:tmpl w:val="93382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C384C6C"/>
    <w:multiLevelType w:val="multilevel"/>
    <w:tmpl w:val="1E6EEA7C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41">
    <w:nsid w:val="1D6023A0"/>
    <w:multiLevelType w:val="multilevel"/>
    <w:tmpl w:val="D522FADA"/>
    <w:lvl w:ilvl="0">
      <w:numFmt w:val="bullet"/>
      <w:lvlText w:val="•"/>
      <w:lvlJc w:val="left"/>
      <w:pPr>
        <w:ind w:left="78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1E1E2807"/>
    <w:multiLevelType w:val="multilevel"/>
    <w:tmpl w:val="815C3CF6"/>
    <w:lvl w:ilvl="0">
      <w:numFmt w:val="bullet"/>
      <w:lvlText w:val="•"/>
      <w:lvlJc w:val="left"/>
      <w:pPr>
        <w:ind w:left="78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1E9B67B0"/>
    <w:multiLevelType w:val="multilevel"/>
    <w:tmpl w:val="120E2B02"/>
    <w:lvl w:ilvl="0">
      <w:numFmt w:val="bullet"/>
      <w:lvlText w:val="•"/>
      <w:lvlJc w:val="left"/>
      <w:pPr>
        <w:ind w:left="78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1EBF4B3A"/>
    <w:multiLevelType w:val="multilevel"/>
    <w:tmpl w:val="8AAA0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>
    <w:nsid w:val="201B72FB"/>
    <w:multiLevelType w:val="multilevel"/>
    <w:tmpl w:val="C61E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>
    <w:nsid w:val="21417161"/>
    <w:multiLevelType w:val="hybridMultilevel"/>
    <w:tmpl w:val="FCE8154A"/>
    <w:lvl w:ilvl="0" w:tplc="2B2ED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223B6B3C"/>
    <w:multiLevelType w:val="multilevel"/>
    <w:tmpl w:val="66E2709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48">
    <w:nsid w:val="22B653B7"/>
    <w:multiLevelType w:val="multilevel"/>
    <w:tmpl w:val="C96E2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>
    <w:nsid w:val="2512502A"/>
    <w:multiLevelType w:val="multilevel"/>
    <w:tmpl w:val="4AFE5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25E20594"/>
    <w:multiLevelType w:val="multilevel"/>
    <w:tmpl w:val="3B988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1">
    <w:nsid w:val="268908A0"/>
    <w:multiLevelType w:val="multilevel"/>
    <w:tmpl w:val="02527A9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52">
    <w:nsid w:val="27297BD5"/>
    <w:multiLevelType w:val="hybridMultilevel"/>
    <w:tmpl w:val="99A849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83954EC"/>
    <w:multiLevelType w:val="multilevel"/>
    <w:tmpl w:val="66A677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283F42BF"/>
    <w:multiLevelType w:val="multilevel"/>
    <w:tmpl w:val="DA76A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>
    <w:nsid w:val="286F6D81"/>
    <w:multiLevelType w:val="multilevel"/>
    <w:tmpl w:val="91285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>
    <w:nsid w:val="28940213"/>
    <w:multiLevelType w:val="multilevel"/>
    <w:tmpl w:val="94AC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7">
    <w:nsid w:val="29F26DC9"/>
    <w:multiLevelType w:val="multilevel"/>
    <w:tmpl w:val="EF76149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8">
    <w:nsid w:val="2BC14D8B"/>
    <w:multiLevelType w:val="multilevel"/>
    <w:tmpl w:val="3764749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9">
    <w:nsid w:val="2BED6F6E"/>
    <w:multiLevelType w:val="multilevel"/>
    <w:tmpl w:val="53403EA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0">
    <w:nsid w:val="2D3F1675"/>
    <w:multiLevelType w:val="multilevel"/>
    <w:tmpl w:val="51A810C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87" w:hanging="360"/>
      </w:pPr>
    </w:lvl>
    <w:lvl w:ilvl="5">
      <w:start w:val="1"/>
      <w:numFmt w:val="decimal"/>
      <w:lvlText w:val="%6."/>
      <w:lvlJc w:val="left"/>
      <w:pPr>
        <w:ind w:left="1107" w:hanging="360"/>
      </w:pPr>
    </w:lvl>
    <w:lvl w:ilvl="6">
      <w:start w:val="1"/>
      <w:numFmt w:val="decimal"/>
      <w:lvlText w:val="%7."/>
      <w:lvlJc w:val="left"/>
      <w:pPr>
        <w:ind w:left="1827" w:hanging="360"/>
      </w:pPr>
    </w:lvl>
    <w:lvl w:ilvl="7">
      <w:start w:val="1"/>
      <w:numFmt w:val="decimal"/>
      <w:lvlText w:val="%8."/>
      <w:lvlJc w:val="left"/>
      <w:pPr>
        <w:ind w:left="2547" w:hanging="360"/>
      </w:pPr>
    </w:lvl>
    <w:lvl w:ilvl="8">
      <w:start w:val="1"/>
      <w:numFmt w:val="decimal"/>
      <w:lvlText w:val="%9."/>
      <w:lvlJc w:val="left"/>
      <w:pPr>
        <w:ind w:left="3267" w:hanging="360"/>
      </w:pPr>
    </w:lvl>
  </w:abstractNum>
  <w:abstractNum w:abstractNumId="61">
    <w:nsid w:val="2EA5331E"/>
    <w:multiLevelType w:val="multilevel"/>
    <w:tmpl w:val="7E46D60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2">
    <w:nsid w:val="2EF4789C"/>
    <w:multiLevelType w:val="multilevel"/>
    <w:tmpl w:val="92962A7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300C02D0"/>
    <w:multiLevelType w:val="hybridMultilevel"/>
    <w:tmpl w:val="B0683612"/>
    <w:lvl w:ilvl="0" w:tplc="D166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0666BE0"/>
    <w:multiLevelType w:val="multilevel"/>
    <w:tmpl w:val="68A60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5">
    <w:nsid w:val="31A421C3"/>
    <w:multiLevelType w:val="multilevel"/>
    <w:tmpl w:val="FD820E0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66">
    <w:nsid w:val="328D00A8"/>
    <w:multiLevelType w:val="multilevel"/>
    <w:tmpl w:val="CC569FB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3CB38EE"/>
    <w:multiLevelType w:val="multilevel"/>
    <w:tmpl w:val="6BAC24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37FA25FA"/>
    <w:multiLevelType w:val="multilevel"/>
    <w:tmpl w:val="2460C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9">
    <w:nsid w:val="388C2509"/>
    <w:multiLevelType w:val="multilevel"/>
    <w:tmpl w:val="F6DCF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0">
    <w:nsid w:val="39E134F5"/>
    <w:multiLevelType w:val="hybridMultilevel"/>
    <w:tmpl w:val="F5BCEF12"/>
    <w:lvl w:ilvl="0" w:tplc="4CA2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311DD3"/>
    <w:multiLevelType w:val="multilevel"/>
    <w:tmpl w:val="A5F40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2">
    <w:nsid w:val="3AC55C37"/>
    <w:multiLevelType w:val="multilevel"/>
    <w:tmpl w:val="84702FD4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73">
    <w:nsid w:val="3D5A613E"/>
    <w:multiLevelType w:val="multilevel"/>
    <w:tmpl w:val="AC909B4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4">
    <w:nsid w:val="3E160F15"/>
    <w:multiLevelType w:val="multilevel"/>
    <w:tmpl w:val="827C560A"/>
    <w:lvl w:ilvl="0">
      <w:numFmt w:val="bullet"/>
      <w:lvlText w:val=""/>
      <w:lvlJc w:val="left"/>
      <w:pPr>
        <w:ind w:left="3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5">
    <w:nsid w:val="3F013E4F"/>
    <w:multiLevelType w:val="multilevel"/>
    <w:tmpl w:val="51D4CA2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6">
    <w:nsid w:val="406E7D8B"/>
    <w:multiLevelType w:val="multilevel"/>
    <w:tmpl w:val="069AA5C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77">
    <w:nsid w:val="40CA4D8C"/>
    <w:multiLevelType w:val="multilevel"/>
    <w:tmpl w:val="731C7FC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8">
    <w:nsid w:val="40CD2C82"/>
    <w:multiLevelType w:val="multilevel"/>
    <w:tmpl w:val="51D2420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nsid w:val="40F9490C"/>
    <w:multiLevelType w:val="multilevel"/>
    <w:tmpl w:val="1DCC9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0">
    <w:nsid w:val="41900388"/>
    <w:multiLevelType w:val="multilevel"/>
    <w:tmpl w:val="333C05F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1">
    <w:nsid w:val="41BD3956"/>
    <w:multiLevelType w:val="multilevel"/>
    <w:tmpl w:val="C53C3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2">
    <w:nsid w:val="42BA0C55"/>
    <w:multiLevelType w:val="multilevel"/>
    <w:tmpl w:val="9EE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3">
    <w:nsid w:val="43A13109"/>
    <w:multiLevelType w:val="multilevel"/>
    <w:tmpl w:val="D500DD44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84">
    <w:nsid w:val="43B37DBB"/>
    <w:multiLevelType w:val="multilevel"/>
    <w:tmpl w:val="87A2D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5">
    <w:nsid w:val="4736378D"/>
    <w:multiLevelType w:val="multilevel"/>
    <w:tmpl w:val="A816FEA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6">
    <w:nsid w:val="476B1F57"/>
    <w:multiLevelType w:val="multilevel"/>
    <w:tmpl w:val="FABEE4C4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>
    <w:nsid w:val="47BB0373"/>
    <w:multiLevelType w:val="multilevel"/>
    <w:tmpl w:val="FE2C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8470B65"/>
    <w:multiLevelType w:val="multilevel"/>
    <w:tmpl w:val="A8D8E252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89">
    <w:nsid w:val="485C2323"/>
    <w:multiLevelType w:val="multilevel"/>
    <w:tmpl w:val="4594B45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0">
    <w:nsid w:val="487C003B"/>
    <w:multiLevelType w:val="multilevel"/>
    <w:tmpl w:val="EC7A8C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>
    <w:nsid w:val="48BF08E9"/>
    <w:multiLevelType w:val="hybridMultilevel"/>
    <w:tmpl w:val="1AA0AADA"/>
    <w:lvl w:ilvl="0" w:tplc="BE9E5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49CF5870"/>
    <w:multiLevelType w:val="multilevel"/>
    <w:tmpl w:val="2E26E112"/>
    <w:lvl w:ilvl="0">
      <w:numFmt w:val="bullet"/>
      <w:lvlText w:val=""/>
      <w:lvlJc w:val="left"/>
      <w:pPr>
        <w:ind w:left="374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0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4" w:hanging="360"/>
      </w:pPr>
      <w:rPr>
        <w:rFonts w:ascii="Wingdings" w:hAnsi="Wingdings"/>
      </w:rPr>
    </w:lvl>
  </w:abstractNum>
  <w:abstractNum w:abstractNumId="93">
    <w:nsid w:val="4AA974FD"/>
    <w:multiLevelType w:val="hybridMultilevel"/>
    <w:tmpl w:val="E3442364"/>
    <w:lvl w:ilvl="0" w:tplc="BE9E5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B622AA4"/>
    <w:multiLevelType w:val="multilevel"/>
    <w:tmpl w:val="1548C0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>
    <w:nsid w:val="4CA94156"/>
    <w:multiLevelType w:val="multilevel"/>
    <w:tmpl w:val="63180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6">
    <w:nsid w:val="4DE63C6B"/>
    <w:multiLevelType w:val="multilevel"/>
    <w:tmpl w:val="12A21E9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7">
    <w:nsid w:val="4EAA0C0A"/>
    <w:multiLevelType w:val="multilevel"/>
    <w:tmpl w:val="2E748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8">
    <w:nsid w:val="4F96055A"/>
    <w:multiLevelType w:val="multilevel"/>
    <w:tmpl w:val="D7020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9">
    <w:nsid w:val="51462EE4"/>
    <w:multiLevelType w:val="multilevel"/>
    <w:tmpl w:val="1CBA686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00">
    <w:nsid w:val="53BF1790"/>
    <w:multiLevelType w:val="hybridMultilevel"/>
    <w:tmpl w:val="5C187D46"/>
    <w:lvl w:ilvl="0" w:tplc="BE9E5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3C90E87"/>
    <w:multiLevelType w:val="multilevel"/>
    <w:tmpl w:val="A566E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2">
    <w:nsid w:val="54161BB6"/>
    <w:multiLevelType w:val="multilevel"/>
    <w:tmpl w:val="A45E55C2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03">
    <w:nsid w:val="569564F2"/>
    <w:multiLevelType w:val="multilevel"/>
    <w:tmpl w:val="D40C929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4">
    <w:nsid w:val="588659BD"/>
    <w:multiLevelType w:val="multilevel"/>
    <w:tmpl w:val="F93E567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05">
    <w:nsid w:val="5A3A34F5"/>
    <w:multiLevelType w:val="hybridMultilevel"/>
    <w:tmpl w:val="BE28B336"/>
    <w:lvl w:ilvl="0" w:tplc="C548099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6">
    <w:nsid w:val="5BBF68C8"/>
    <w:multiLevelType w:val="multilevel"/>
    <w:tmpl w:val="3D1AA21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7">
    <w:nsid w:val="5C4B6858"/>
    <w:multiLevelType w:val="multilevel"/>
    <w:tmpl w:val="683AFCF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8">
    <w:nsid w:val="5C521122"/>
    <w:multiLevelType w:val="multilevel"/>
    <w:tmpl w:val="D408C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9">
    <w:nsid w:val="5D69493E"/>
    <w:multiLevelType w:val="multilevel"/>
    <w:tmpl w:val="1372553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>
    <w:nsid w:val="5D70688A"/>
    <w:multiLevelType w:val="multilevel"/>
    <w:tmpl w:val="ACE07B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1">
    <w:nsid w:val="5D903758"/>
    <w:multiLevelType w:val="multilevel"/>
    <w:tmpl w:val="B722101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2">
    <w:nsid w:val="5DCB6FB9"/>
    <w:multiLevelType w:val="multilevel"/>
    <w:tmpl w:val="2D5CAD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3">
    <w:nsid w:val="5E07003D"/>
    <w:multiLevelType w:val="multilevel"/>
    <w:tmpl w:val="567E8C34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4">
    <w:nsid w:val="5E7E4670"/>
    <w:multiLevelType w:val="multilevel"/>
    <w:tmpl w:val="0136F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5">
    <w:nsid w:val="61C87AD5"/>
    <w:multiLevelType w:val="hybridMultilevel"/>
    <w:tmpl w:val="5CE2D5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22F77E8"/>
    <w:multiLevelType w:val="multilevel"/>
    <w:tmpl w:val="C1184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7">
    <w:nsid w:val="624C5B34"/>
    <w:multiLevelType w:val="multilevel"/>
    <w:tmpl w:val="5776BEB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8">
    <w:nsid w:val="644336AA"/>
    <w:multiLevelType w:val="multilevel"/>
    <w:tmpl w:val="A19084E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9">
    <w:nsid w:val="65692B3C"/>
    <w:multiLevelType w:val="multilevel"/>
    <w:tmpl w:val="7CD6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0">
    <w:nsid w:val="65693AB5"/>
    <w:multiLevelType w:val="multilevel"/>
    <w:tmpl w:val="CADCFC2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1">
    <w:nsid w:val="65885BC9"/>
    <w:multiLevelType w:val="hybridMultilevel"/>
    <w:tmpl w:val="ADAAED9C"/>
    <w:lvl w:ilvl="0" w:tplc="0D225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67BC778D"/>
    <w:multiLevelType w:val="multilevel"/>
    <w:tmpl w:val="3CF02892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3">
    <w:nsid w:val="683B5EC6"/>
    <w:multiLevelType w:val="multilevel"/>
    <w:tmpl w:val="4258A49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24">
    <w:nsid w:val="68E855C3"/>
    <w:multiLevelType w:val="multilevel"/>
    <w:tmpl w:val="E800E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5">
    <w:nsid w:val="6A005B75"/>
    <w:multiLevelType w:val="multilevel"/>
    <w:tmpl w:val="A3B87904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6">
    <w:nsid w:val="6D5C3478"/>
    <w:multiLevelType w:val="multilevel"/>
    <w:tmpl w:val="183C286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7">
    <w:nsid w:val="6F1E21BE"/>
    <w:multiLevelType w:val="multilevel"/>
    <w:tmpl w:val="80BAF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8">
    <w:nsid w:val="6FAD0F08"/>
    <w:multiLevelType w:val="multilevel"/>
    <w:tmpl w:val="BDF6396C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29">
    <w:nsid w:val="71447BAD"/>
    <w:multiLevelType w:val="multilevel"/>
    <w:tmpl w:val="2082A398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30">
    <w:nsid w:val="71B045B1"/>
    <w:multiLevelType w:val="multilevel"/>
    <w:tmpl w:val="D0EEB24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40" w:hanging="360"/>
      </w:pPr>
    </w:lvl>
    <w:lvl w:ilvl="3">
      <w:start w:val="1"/>
      <w:numFmt w:val="decimal"/>
      <w:lvlText w:val="%4."/>
      <w:lvlJc w:val="left"/>
      <w:pPr>
        <w:ind w:left="1460" w:hanging="360"/>
      </w:pPr>
    </w:lvl>
    <w:lvl w:ilvl="4">
      <w:start w:val="1"/>
      <w:numFmt w:val="decimal"/>
      <w:lvlText w:val="%5."/>
      <w:lvlJc w:val="left"/>
      <w:pPr>
        <w:ind w:left="2180" w:hanging="360"/>
      </w:pPr>
    </w:lvl>
    <w:lvl w:ilvl="5">
      <w:start w:val="1"/>
      <w:numFmt w:val="decimal"/>
      <w:lvlText w:val="%6."/>
      <w:lvlJc w:val="left"/>
      <w:pPr>
        <w:ind w:left="2900" w:hanging="360"/>
      </w:pPr>
    </w:lvl>
    <w:lvl w:ilvl="6">
      <w:start w:val="1"/>
      <w:numFmt w:val="decimal"/>
      <w:lvlText w:val="%7."/>
      <w:lvlJc w:val="left"/>
      <w:pPr>
        <w:ind w:left="3620" w:hanging="360"/>
      </w:pPr>
    </w:lvl>
    <w:lvl w:ilvl="7">
      <w:start w:val="1"/>
      <w:numFmt w:val="decimal"/>
      <w:lvlText w:val="%8."/>
      <w:lvlJc w:val="left"/>
      <w:pPr>
        <w:ind w:left="4340" w:hanging="360"/>
      </w:pPr>
    </w:lvl>
    <w:lvl w:ilvl="8">
      <w:start w:val="1"/>
      <w:numFmt w:val="decimal"/>
      <w:lvlText w:val="%9."/>
      <w:lvlJc w:val="left"/>
      <w:pPr>
        <w:ind w:left="5060" w:hanging="360"/>
      </w:pPr>
    </w:lvl>
  </w:abstractNum>
  <w:abstractNum w:abstractNumId="131">
    <w:nsid w:val="71E53349"/>
    <w:multiLevelType w:val="multilevel"/>
    <w:tmpl w:val="483CB2E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2">
    <w:nsid w:val="72C83F1C"/>
    <w:multiLevelType w:val="multilevel"/>
    <w:tmpl w:val="BAE46EB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3">
    <w:nsid w:val="7384659F"/>
    <w:multiLevelType w:val="multilevel"/>
    <w:tmpl w:val="B3904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4">
    <w:nsid w:val="750A5476"/>
    <w:multiLevelType w:val="multilevel"/>
    <w:tmpl w:val="E1CAC45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5">
    <w:nsid w:val="75EF1F3B"/>
    <w:multiLevelType w:val="multilevel"/>
    <w:tmpl w:val="832463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6">
    <w:nsid w:val="760C0A4D"/>
    <w:multiLevelType w:val="multilevel"/>
    <w:tmpl w:val="4A0C3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7">
    <w:nsid w:val="76951396"/>
    <w:multiLevelType w:val="multilevel"/>
    <w:tmpl w:val="132E10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6992296"/>
    <w:multiLevelType w:val="multilevel"/>
    <w:tmpl w:val="F4724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9">
    <w:nsid w:val="76BA1ACD"/>
    <w:multiLevelType w:val="multilevel"/>
    <w:tmpl w:val="A342B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0">
    <w:nsid w:val="7760630D"/>
    <w:multiLevelType w:val="multilevel"/>
    <w:tmpl w:val="78CEE4B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1">
    <w:nsid w:val="77DF69E6"/>
    <w:multiLevelType w:val="multilevel"/>
    <w:tmpl w:val="BB9E12E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2">
    <w:nsid w:val="788021D0"/>
    <w:multiLevelType w:val="hybridMultilevel"/>
    <w:tmpl w:val="27228FDA"/>
    <w:lvl w:ilvl="0" w:tplc="15188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78DD7A7F"/>
    <w:multiLevelType w:val="multilevel"/>
    <w:tmpl w:val="44C01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4">
    <w:nsid w:val="7A6707DF"/>
    <w:multiLevelType w:val="multilevel"/>
    <w:tmpl w:val="2BEA280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45">
    <w:nsid w:val="7AC06990"/>
    <w:multiLevelType w:val="hybridMultilevel"/>
    <w:tmpl w:val="52446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7AC10F3A"/>
    <w:multiLevelType w:val="multilevel"/>
    <w:tmpl w:val="C120A1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7">
    <w:nsid w:val="7B2F16B3"/>
    <w:multiLevelType w:val="multilevel"/>
    <w:tmpl w:val="FBEEA14A"/>
    <w:lvl w:ilvl="0">
      <w:numFmt w:val="bullet"/>
      <w:lvlText w:val="•"/>
      <w:lvlJc w:val="left"/>
      <w:pPr>
        <w:ind w:left="78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8">
    <w:nsid w:val="7C2736C1"/>
    <w:multiLevelType w:val="multilevel"/>
    <w:tmpl w:val="7382A16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9">
    <w:nsid w:val="7C3E2BF4"/>
    <w:multiLevelType w:val="multilevel"/>
    <w:tmpl w:val="83D02FD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50">
    <w:nsid w:val="7CA9241E"/>
    <w:multiLevelType w:val="multilevel"/>
    <w:tmpl w:val="379E3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1">
    <w:nsid w:val="7E0B3E78"/>
    <w:multiLevelType w:val="multilevel"/>
    <w:tmpl w:val="64BC0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2">
    <w:nsid w:val="7E2400D3"/>
    <w:multiLevelType w:val="multilevel"/>
    <w:tmpl w:val="76749BC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3">
    <w:nsid w:val="7E334A84"/>
    <w:multiLevelType w:val="hybridMultilevel"/>
    <w:tmpl w:val="D00882EC"/>
    <w:lvl w:ilvl="0" w:tplc="BE9E5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7EF302C5"/>
    <w:multiLevelType w:val="multilevel"/>
    <w:tmpl w:val="E5D23CE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55">
    <w:nsid w:val="7F8972C6"/>
    <w:multiLevelType w:val="multilevel"/>
    <w:tmpl w:val="DF6A87E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47"/>
  </w:num>
  <w:num w:numId="2">
    <w:abstractNumId w:val="43"/>
  </w:num>
  <w:num w:numId="3">
    <w:abstractNumId w:val="42"/>
  </w:num>
  <w:num w:numId="4">
    <w:abstractNumId w:val="41"/>
  </w:num>
  <w:num w:numId="5">
    <w:abstractNumId w:val="27"/>
  </w:num>
  <w:num w:numId="6">
    <w:abstractNumId w:val="13"/>
  </w:num>
  <w:num w:numId="7">
    <w:abstractNumId w:val="94"/>
  </w:num>
  <w:num w:numId="8">
    <w:abstractNumId w:val="90"/>
  </w:num>
  <w:num w:numId="9">
    <w:abstractNumId w:val="135"/>
  </w:num>
  <w:num w:numId="10">
    <w:abstractNumId w:val="67"/>
  </w:num>
  <w:num w:numId="11">
    <w:abstractNumId w:val="98"/>
  </w:num>
  <w:num w:numId="12">
    <w:abstractNumId w:val="62"/>
  </w:num>
  <w:num w:numId="13">
    <w:abstractNumId w:val="122"/>
  </w:num>
  <w:num w:numId="14">
    <w:abstractNumId w:val="140"/>
  </w:num>
  <w:num w:numId="15">
    <w:abstractNumId w:val="137"/>
  </w:num>
  <w:num w:numId="16">
    <w:abstractNumId w:val="146"/>
  </w:num>
  <w:num w:numId="17">
    <w:abstractNumId w:val="12"/>
  </w:num>
  <w:num w:numId="18">
    <w:abstractNumId w:val="49"/>
  </w:num>
  <w:num w:numId="19">
    <w:abstractNumId w:val="25"/>
  </w:num>
  <w:num w:numId="20">
    <w:abstractNumId w:val="86"/>
  </w:num>
  <w:num w:numId="21">
    <w:abstractNumId w:val="110"/>
  </w:num>
  <w:num w:numId="22">
    <w:abstractNumId w:val="60"/>
  </w:num>
  <w:num w:numId="23">
    <w:abstractNumId w:val="130"/>
  </w:num>
  <w:num w:numId="24">
    <w:abstractNumId w:val="58"/>
  </w:num>
  <w:num w:numId="25">
    <w:abstractNumId w:val="125"/>
  </w:num>
  <w:num w:numId="26">
    <w:abstractNumId w:val="155"/>
  </w:num>
  <w:num w:numId="27">
    <w:abstractNumId w:val="134"/>
  </w:num>
  <w:num w:numId="28">
    <w:abstractNumId w:val="150"/>
  </w:num>
  <w:num w:numId="29">
    <w:abstractNumId w:val="92"/>
  </w:num>
  <w:num w:numId="30">
    <w:abstractNumId w:val="34"/>
  </w:num>
  <w:num w:numId="31">
    <w:abstractNumId w:val="109"/>
  </w:num>
  <w:num w:numId="32">
    <w:abstractNumId w:val="75"/>
  </w:num>
  <w:num w:numId="33">
    <w:abstractNumId w:val="99"/>
  </w:num>
  <w:num w:numId="34">
    <w:abstractNumId w:val="88"/>
  </w:num>
  <w:num w:numId="35">
    <w:abstractNumId w:val="144"/>
  </w:num>
  <w:num w:numId="36">
    <w:abstractNumId w:val="9"/>
  </w:num>
  <w:num w:numId="37">
    <w:abstractNumId w:val="76"/>
  </w:num>
  <w:num w:numId="38">
    <w:abstractNumId w:val="47"/>
  </w:num>
  <w:num w:numId="39">
    <w:abstractNumId w:val="128"/>
  </w:num>
  <w:num w:numId="40">
    <w:abstractNumId w:val="59"/>
  </w:num>
  <w:num w:numId="41">
    <w:abstractNumId w:val="154"/>
  </w:num>
  <w:num w:numId="42">
    <w:abstractNumId w:val="123"/>
  </w:num>
  <w:num w:numId="43">
    <w:abstractNumId w:val="102"/>
  </w:num>
  <w:num w:numId="44">
    <w:abstractNumId w:val="65"/>
  </w:num>
  <w:num w:numId="45">
    <w:abstractNumId w:val="51"/>
  </w:num>
  <w:num w:numId="46">
    <w:abstractNumId w:val="83"/>
  </w:num>
  <w:num w:numId="47">
    <w:abstractNumId w:val="15"/>
  </w:num>
  <w:num w:numId="48">
    <w:abstractNumId w:val="103"/>
  </w:num>
  <w:num w:numId="49">
    <w:abstractNumId w:val="118"/>
  </w:num>
  <w:num w:numId="50">
    <w:abstractNumId w:val="117"/>
  </w:num>
  <w:num w:numId="51">
    <w:abstractNumId w:val="112"/>
  </w:num>
  <w:num w:numId="52">
    <w:abstractNumId w:val="0"/>
  </w:num>
  <w:num w:numId="53">
    <w:abstractNumId w:val="77"/>
  </w:num>
  <w:num w:numId="54">
    <w:abstractNumId w:val="16"/>
  </w:num>
  <w:num w:numId="55">
    <w:abstractNumId w:val="8"/>
  </w:num>
  <w:num w:numId="56">
    <w:abstractNumId w:val="107"/>
  </w:num>
  <w:num w:numId="57">
    <w:abstractNumId w:val="29"/>
  </w:num>
  <w:num w:numId="58">
    <w:abstractNumId w:val="3"/>
  </w:num>
  <w:num w:numId="59">
    <w:abstractNumId w:val="33"/>
  </w:num>
  <w:num w:numId="60">
    <w:abstractNumId w:val="73"/>
  </w:num>
  <w:num w:numId="61">
    <w:abstractNumId w:val="148"/>
  </w:num>
  <w:num w:numId="62">
    <w:abstractNumId w:val="113"/>
  </w:num>
  <w:num w:numId="63">
    <w:abstractNumId w:val="96"/>
  </w:num>
  <w:num w:numId="64">
    <w:abstractNumId w:val="22"/>
  </w:num>
  <w:num w:numId="65">
    <w:abstractNumId w:val="57"/>
  </w:num>
  <w:num w:numId="66">
    <w:abstractNumId w:val="80"/>
  </w:num>
  <w:num w:numId="67">
    <w:abstractNumId w:val="20"/>
  </w:num>
  <w:num w:numId="68">
    <w:abstractNumId w:val="66"/>
  </w:num>
  <w:num w:numId="69">
    <w:abstractNumId w:val="61"/>
  </w:num>
  <w:num w:numId="70">
    <w:abstractNumId w:val="53"/>
  </w:num>
  <w:num w:numId="71">
    <w:abstractNumId w:val="89"/>
  </w:num>
  <w:num w:numId="72">
    <w:abstractNumId w:val="152"/>
  </w:num>
  <w:num w:numId="73">
    <w:abstractNumId w:val="85"/>
  </w:num>
  <w:num w:numId="74">
    <w:abstractNumId w:val="18"/>
  </w:num>
  <w:num w:numId="75">
    <w:abstractNumId w:val="74"/>
  </w:num>
  <w:num w:numId="76">
    <w:abstractNumId w:val="30"/>
  </w:num>
  <w:num w:numId="77">
    <w:abstractNumId w:val="78"/>
  </w:num>
  <w:num w:numId="78">
    <w:abstractNumId w:val="72"/>
  </w:num>
  <w:num w:numId="79">
    <w:abstractNumId w:val="104"/>
  </w:num>
  <w:num w:numId="80">
    <w:abstractNumId w:val="129"/>
  </w:num>
  <w:num w:numId="81">
    <w:abstractNumId w:val="40"/>
  </w:num>
  <w:num w:numId="82">
    <w:abstractNumId w:val="149"/>
  </w:num>
  <w:num w:numId="83">
    <w:abstractNumId w:val="21"/>
  </w:num>
  <w:num w:numId="84">
    <w:abstractNumId w:val="5"/>
  </w:num>
  <w:num w:numId="85">
    <w:abstractNumId w:val="126"/>
  </w:num>
  <w:num w:numId="86">
    <w:abstractNumId w:val="24"/>
  </w:num>
  <w:num w:numId="87">
    <w:abstractNumId w:val="141"/>
  </w:num>
  <w:num w:numId="88">
    <w:abstractNumId w:val="132"/>
  </w:num>
  <w:num w:numId="89">
    <w:abstractNumId w:val="131"/>
  </w:num>
  <w:num w:numId="90">
    <w:abstractNumId w:val="37"/>
  </w:num>
  <w:num w:numId="91">
    <w:abstractNumId w:val="120"/>
  </w:num>
  <w:num w:numId="92">
    <w:abstractNumId w:val="106"/>
  </w:num>
  <w:num w:numId="93">
    <w:abstractNumId w:val="111"/>
  </w:num>
  <w:num w:numId="94">
    <w:abstractNumId w:val="19"/>
  </w:num>
  <w:num w:numId="95">
    <w:abstractNumId w:val="35"/>
  </w:num>
  <w:num w:numId="96">
    <w:abstractNumId w:val="68"/>
  </w:num>
  <w:num w:numId="97">
    <w:abstractNumId w:val="84"/>
  </w:num>
  <w:num w:numId="98">
    <w:abstractNumId w:val="10"/>
  </w:num>
  <w:num w:numId="99">
    <w:abstractNumId w:val="116"/>
  </w:num>
  <w:num w:numId="100">
    <w:abstractNumId w:val="114"/>
  </w:num>
  <w:num w:numId="101">
    <w:abstractNumId w:val="45"/>
  </w:num>
  <w:num w:numId="102">
    <w:abstractNumId w:val="108"/>
  </w:num>
  <w:num w:numId="103">
    <w:abstractNumId w:val="136"/>
  </w:num>
  <w:num w:numId="104">
    <w:abstractNumId w:val="36"/>
  </w:num>
  <w:num w:numId="105">
    <w:abstractNumId w:val="81"/>
  </w:num>
  <w:num w:numId="106">
    <w:abstractNumId w:val="55"/>
  </w:num>
  <w:num w:numId="107">
    <w:abstractNumId w:val="95"/>
  </w:num>
  <w:num w:numId="108">
    <w:abstractNumId w:val="38"/>
  </w:num>
  <w:num w:numId="109">
    <w:abstractNumId w:val="82"/>
  </w:num>
  <w:num w:numId="110">
    <w:abstractNumId w:val="124"/>
  </w:num>
  <w:num w:numId="111">
    <w:abstractNumId w:val="48"/>
  </w:num>
  <w:num w:numId="112">
    <w:abstractNumId w:val="69"/>
  </w:num>
  <w:num w:numId="113">
    <w:abstractNumId w:val="56"/>
  </w:num>
  <w:num w:numId="114">
    <w:abstractNumId w:val="127"/>
  </w:num>
  <w:num w:numId="115">
    <w:abstractNumId w:val="119"/>
  </w:num>
  <w:num w:numId="116">
    <w:abstractNumId w:val="101"/>
  </w:num>
  <w:num w:numId="117">
    <w:abstractNumId w:val="54"/>
  </w:num>
  <w:num w:numId="118">
    <w:abstractNumId w:val="97"/>
  </w:num>
  <w:num w:numId="119">
    <w:abstractNumId w:val="139"/>
  </w:num>
  <w:num w:numId="120">
    <w:abstractNumId w:val="71"/>
  </w:num>
  <w:num w:numId="121">
    <w:abstractNumId w:val="7"/>
  </w:num>
  <w:num w:numId="122">
    <w:abstractNumId w:val="151"/>
  </w:num>
  <w:num w:numId="123">
    <w:abstractNumId w:val="133"/>
  </w:num>
  <w:num w:numId="124">
    <w:abstractNumId w:val="79"/>
  </w:num>
  <w:num w:numId="125">
    <w:abstractNumId w:val="143"/>
  </w:num>
  <w:num w:numId="126">
    <w:abstractNumId w:val="44"/>
  </w:num>
  <w:num w:numId="127">
    <w:abstractNumId w:val="64"/>
  </w:num>
  <w:num w:numId="128">
    <w:abstractNumId w:val="14"/>
  </w:num>
  <w:num w:numId="129">
    <w:abstractNumId w:val="138"/>
  </w:num>
  <w:num w:numId="130">
    <w:abstractNumId w:val="39"/>
  </w:num>
  <w:num w:numId="131">
    <w:abstractNumId w:val="52"/>
  </w:num>
  <w:num w:numId="132">
    <w:abstractNumId w:val="145"/>
  </w:num>
  <w:num w:numId="133">
    <w:abstractNumId w:val="115"/>
  </w:num>
  <w:num w:numId="134">
    <w:abstractNumId w:val="31"/>
  </w:num>
  <w:num w:numId="135">
    <w:abstractNumId w:val="6"/>
  </w:num>
  <w:num w:numId="136">
    <w:abstractNumId w:val="2"/>
  </w:num>
  <w:num w:numId="137">
    <w:abstractNumId w:val="32"/>
  </w:num>
  <w:num w:numId="138">
    <w:abstractNumId w:val="87"/>
  </w:num>
  <w:num w:numId="139">
    <w:abstractNumId w:val="17"/>
  </w:num>
  <w:num w:numId="140">
    <w:abstractNumId w:val="100"/>
  </w:num>
  <w:num w:numId="141">
    <w:abstractNumId w:val="93"/>
  </w:num>
  <w:num w:numId="142">
    <w:abstractNumId w:val="91"/>
  </w:num>
  <w:num w:numId="143">
    <w:abstractNumId w:val="50"/>
  </w:num>
  <w:num w:numId="144">
    <w:abstractNumId w:val="23"/>
  </w:num>
  <w:num w:numId="145">
    <w:abstractNumId w:val="63"/>
  </w:num>
  <w:num w:numId="146">
    <w:abstractNumId w:val="121"/>
  </w:num>
  <w:num w:numId="147">
    <w:abstractNumId w:val="28"/>
  </w:num>
  <w:num w:numId="148">
    <w:abstractNumId w:val="46"/>
  </w:num>
  <w:num w:numId="149">
    <w:abstractNumId w:val="1"/>
  </w:num>
  <w:num w:numId="150">
    <w:abstractNumId w:val="4"/>
  </w:num>
  <w:num w:numId="151">
    <w:abstractNumId w:val="26"/>
  </w:num>
  <w:num w:numId="152">
    <w:abstractNumId w:val="70"/>
  </w:num>
  <w:num w:numId="153">
    <w:abstractNumId w:val="105"/>
  </w:num>
  <w:num w:numId="154">
    <w:abstractNumId w:val="142"/>
  </w:num>
  <w:num w:numId="155">
    <w:abstractNumId w:val="153"/>
  </w:num>
  <w:num w:numId="156">
    <w:abstractNumId w:val="11"/>
  </w:num>
  <w:numIdMacAtCleanup w:val="1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D34"/>
    <w:rsid w:val="000010FC"/>
    <w:rsid w:val="00003702"/>
    <w:rsid w:val="00041954"/>
    <w:rsid w:val="00043886"/>
    <w:rsid w:val="000447E9"/>
    <w:rsid w:val="000844E1"/>
    <w:rsid w:val="00096C7F"/>
    <w:rsid w:val="000A28EA"/>
    <w:rsid w:val="000D28BA"/>
    <w:rsid w:val="000E6286"/>
    <w:rsid w:val="001158A4"/>
    <w:rsid w:val="00130BD4"/>
    <w:rsid w:val="00132DFC"/>
    <w:rsid w:val="00137E62"/>
    <w:rsid w:val="00154EF0"/>
    <w:rsid w:val="0017274D"/>
    <w:rsid w:val="00180216"/>
    <w:rsid w:val="001937AB"/>
    <w:rsid w:val="001E1D30"/>
    <w:rsid w:val="00200AB4"/>
    <w:rsid w:val="00234F75"/>
    <w:rsid w:val="00237723"/>
    <w:rsid w:val="002473CC"/>
    <w:rsid w:val="002647C9"/>
    <w:rsid w:val="00265604"/>
    <w:rsid w:val="00275FF6"/>
    <w:rsid w:val="0027703C"/>
    <w:rsid w:val="00283C65"/>
    <w:rsid w:val="00291CA7"/>
    <w:rsid w:val="002B3E47"/>
    <w:rsid w:val="002B486B"/>
    <w:rsid w:val="002D2BA9"/>
    <w:rsid w:val="00314DBC"/>
    <w:rsid w:val="00372D29"/>
    <w:rsid w:val="00376F9F"/>
    <w:rsid w:val="003A3928"/>
    <w:rsid w:val="00441CE6"/>
    <w:rsid w:val="004448AB"/>
    <w:rsid w:val="00454F45"/>
    <w:rsid w:val="00464B92"/>
    <w:rsid w:val="004776B5"/>
    <w:rsid w:val="004B63F2"/>
    <w:rsid w:val="004D2AB4"/>
    <w:rsid w:val="005144D0"/>
    <w:rsid w:val="00520D1F"/>
    <w:rsid w:val="00534BC2"/>
    <w:rsid w:val="00541EAC"/>
    <w:rsid w:val="0055467C"/>
    <w:rsid w:val="005B0929"/>
    <w:rsid w:val="005B1D61"/>
    <w:rsid w:val="005B3DD7"/>
    <w:rsid w:val="005B61B5"/>
    <w:rsid w:val="005C7C88"/>
    <w:rsid w:val="005E6F57"/>
    <w:rsid w:val="005F5A4B"/>
    <w:rsid w:val="00605CF1"/>
    <w:rsid w:val="00627983"/>
    <w:rsid w:val="00650A7C"/>
    <w:rsid w:val="00663612"/>
    <w:rsid w:val="006718C2"/>
    <w:rsid w:val="00674BE0"/>
    <w:rsid w:val="00690F3A"/>
    <w:rsid w:val="006A42ED"/>
    <w:rsid w:val="006B4AC8"/>
    <w:rsid w:val="006B7936"/>
    <w:rsid w:val="006C21F2"/>
    <w:rsid w:val="006C399E"/>
    <w:rsid w:val="006C736D"/>
    <w:rsid w:val="006D6B5C"/>
    <w:rsid w:val="006E4B3A"/>
    <w:rsid w:val="006E5276"/>
    <w:rsid w:val="006E69DF"/>
    <w:rsid w:val="006F7545"/>
    <w:rsid w:val="00736492"/>
    <w:rsid w:val="00752258"/>
    <w:rsid w:val="00775DF3"/>
    <w:rsid w:val="00797207"/>
    <w:rsid w:val="007A5830"/>
    <w:rsid w:val="007B39E8"/>
    <w:rsid w:val="007D215E"/>
    <w:rsid w:val="007F1AEF"/>
    <w:rsid w:val="007F6776"/>
    <w:rsid w:val="00815181"/>
    <w:rsid w:val="00821164"/>
    <w:rsid w:val="00830A72"/>
    <w:rsid w:val="00834DDF"/>
    <w:rsid w:val="008A14AA"/>
    <w:rsid w:val="008D5B65"/>
    <w:rsid w:val="008D64D8"/>
    <w:rsid w:val="00907831"/>
    <w:rsid w:val="00910714"/>
    <w:rsid w:val="00926B02"/>
    <w:rsid w:val="0096472C"/>
    <w:rsid w:val="00967275"/>
    <w:rsid w:val="009932F7"/>
    <w:rsid w:val="00993A31"/>
    <w:rsid w:val="009A0E5E"/>
    <w:rsid w:val="009C5586"/>
    <w:rsid w:val="009F3B75"/>
    <w:rsid w:val="009F5F6D"/>
    <w:rsid w:val="00A02A8C"/>
    <w:rsid w:val="00A1693E"/>
    <w:rsid w:val="00A35F4E"/>
    <w:rsid w:val="00A77EE4"/>
    <w:rsid w:val="00A832C7"/>
    <w:rsid w:val="00A86FA0"/>
    <w:rsid w:val="00AC5CD3"/>
    <w:rsid w:val="00AF1E13"/>
    <w:rsid w:val="00AF442B"/>
    <w:rsid w:val="00B3518A"/>
    <w:rsid w:val="00B522D4"/>
    <w:rsid w:val="00B527C2"/>
    <w:rsid w:val="00B53280"/>
    <w:rsid w:val="00B5632E"/>
    <w:rsid w:val="00BA7B02"/>
    <w:rsid w:val="00C02F69"/>
    <w:rsid w:val="00C06159"/>
    <w:rsid w:val="00C74E58"/>
    <w:rsid w:val="00CA13C0"/>
    <w:rsid w:val="00CC3BFC"/>
    <w:rsid w:val="00CD475C"/>
    <w:rsid w:val="00D025BF"/>
    <w:rsid w:val="00DA426E"/>
    <w:rsid w:val="00DB2EB3"/>
    <w:rsid w:val="00DB4C84"/>
    <w:rsid w:val="00DB5478"/>
    <w:rsid w:val="00DF1946"/>
    <w:rsid w:val="00E34D34"/>
    <w:rsid w:val="00E4146C"/>
    <w:rsid w:val="00E536C6"/>
    <w:rsid w:val="00EA30E5"/>
    <w:rsid w:val="00EC1DD1"/>
    <w:rsid w:val="00EC6307"/>
    <w:rsid w:val="00ED2A8F"/>
    <w:rsid w:val="00EE57CA"/>
    <w:rsid w:val="00F00FEA"/>
    <w:rsid w:val="00F26232"/>
    <w:rsid w:val="00F26F0E"/>
    <w:rsid w:val="00F33EE6"/>
    <w:rsid w:val="00F50401"/>
    <w:rsid w:val="00F512A2"/>
    <w:rsid w:val="00F55FFD"/>
    <w:rsid w:val="00F612D5"/>
    <w:rsid w:val="00F807CB"/>
    <w:rsid w:val="00FD7611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34D34"/>
    <w:pPr>
      <w:suppressAutoHyphens/>
    </w:pPr>
  </w:style>
  <w:style w:type="paragraph" w:styleId="Nagwek3">
    <w:name w:val="heading 3"/>
    <w:basedOn w:val="Normalny"/>
    <w:rsid w:val="00E34D34"/>
    <w:pPr>
      <w:widowControl/>
      <w:suppressAutoHyphens w:val="0"/>
      <w:overflowPunct/>
      <w:autoSpaceDE/>
      <w:spacing w:before="100" w:after="100"/>
      <w:textAlignment w:val="auto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34D34"/>
    <w:pPr>
      <w:ind w:left="720"/>
    </w:pPr>
  </w:style>
  <w:style w:type="character" w:styleId="Hipercze">
    <w:name w:val="Hyperlink"/>
    <w:rsid w:val="00E34D34"/>
    <w:rPr>
      <w:color w:val="0000FF"/>
      <w:u w:val="single"/>
    </w:rPr>
  </w:style>
  <w:style w:type="paragraph" w:styleId="NormalnyWeb">
    <w:name w:val="Normal (Web)"/>
    <w:basedOn w:val="Normalny"/>
    <w:uiPriority w:val="99"/>
    <w:rsid w:val="00E34D34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4D34"/>
    <w:rPr>
      <w:b/>
      <w:bCs/>
    </w:rPr>
  </w:style>
  <w:style w:type="character" w:customStyle="1" w:styleId="Nagwek3Znak">
    <w:name w:val="Nagłówek 3 Znak"/>
    <w:basedOn w:val="Domylnaczcionkaakapitu"/>
    <w:rsid w:val="00E34D34"/>
    <w:rPr>
      <w:rFonts w:ascii="Times New Roman" w:hAnsi="Times New Roman"/>
      <w:b/>
      <w:bCs/>
      <w:kern w:val="0"/>
      <w:sz w:val="27"/>
      <w:szCs w:val="27"/>
    </w:rPr>
  </w:style>
  <w:style w:type="paragraph" w:styleId="Nagwek">
    <w:name w:val="header"/>
    <w:basedOn w:val="Normalny"/>
    <w:link w:val="NagwekZnak"/>
    <w:uiPriority w:val="99"/>
    <w:semiHidden/>
    <w:unhideWhenUsed/>
    <w:rsid w:val="00967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7275"/>
  </w:style>
  <w:style w:type="paragraph" w:styleId="Stopka">
    <w:name w:val="footer"/>
    <w:basedOn w:val="Normalny"/>
    <w:link w:val="StopkaZnak"/>
    <w:uiPriority w:val="99"/>
    <w:unhideWhenUsed/>
    <w:rsid w:val="00967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bieramzawod.pl/" TargetMode="External"/><Relationship Id="rId13" Type="http://schemas.openxmlformats.org/officeDocument/2006/relationships/hyperlink" Target="https://mapakarie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wody.praca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ynt-zawodow.progr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unior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p-fundacja.pl/" TargetMode="External"/><Relationship Id="rId14" Type="http://schemas.openxmlformats.org/officeDocument/2006/relationships/hyperlink" Target="https://doradztwo.ore.edu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uczyciel020n\Downloads\BFC1B49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BBD9-03F4-4A4D-A735-F93ADB4F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BFC1B49D</Template>
  <TotalTime>22</TotalTime>
  <Pages>58</Pages>
  <Words>10299</Words>
  <Characters>61800</Characters>
  <Application>Microsoft Office Word</Application>
  <DocSecurity>0</DocSecurity>
  <Lines>515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Nauczyciel052</dc:creator>
  <cp:lastModifiedBy>Julia</cp:lastModifiedBy>
  <cp:revision>11</cp:revision>
  <dcterms:created xsi:type="dcterms:W3CDTF">2024-10-14T15:24:00Z</dcterms:created>
  <dcterms:modified xsi:type="dcterms:W3CDTF">2024-10-14T15:54:00Z</dcterms:modified>
</cp:coreProperties>
</file>